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3A8B1" w14:textId="77777777" w:rsidR="002D7F16" w:rsidRPr="00661DC5" w:rsidRDefault="002D7F16" w:rsidP="002D7F16">
      <w:pPr>
        <w:pStyle w:val="Heading1"/>
      </w:pPr>
      <w:bookmarkStart w:id="3" w:name="_Toc4055427"/>
      <w:r w:rsidRPr="00661DC5">
        <w:t>Template</w:t>
      </w:r>
      <w:r>
        <w:t>:</w:t>
      </w:r>
      <w:r w:rsidRPr="00661DC5">
        <w:t xml:space="preserve"> Support</w:t>
      </w:r>
      <w:r>
        <w:t xml:space="preserve"> &amp; a</w:t>
      </w:r>
      <w:r w:rsidRPr="00661DC5">
        <w:t xml:space="preserve">ctivity </w:t>
      </w:r>
      <w:r>
        <w:t>m</w:t>
      </w:r>
      <w:r w:rsidRPr="00661DC5">
        <w:t xml:space="preserve">onitoring </w:t>
      </w:r>
      <w:r>
        <w:t>f</w:t>
      </w:r>
      <w:r w:rsidRPr="00661DC5">
        <w:t>orm</w:t>
      </w:r>
    </w:p>
    <w:p w14:paraId="13FB6B5D" w14:textId="77777777" w:rsidR="002D7F16" w:rsidRDefault="002D7F16" w:rsidP="002D7F16">
      <w:r>
        <w:t xml:space="preserve">You may wish to formalise the support provided by the </w:t>
      </w:r>
      <w:proofErr w:type="spellStart"/>
      <w:r>
        <w:t>Homesharer</w:t>
      </w:r>
      <w:proofErr w:type="spellEnd"/>
      <w:r>
        <w:t xml:space="preserve"> by monitoring activity (Please note this is not essential) but may be relevant to the way a particular match wishes to operate.</w:t>
      </w:r>
    </w:p>
    <w:p w14:paraId="2F529931" w14:textId="77777777" w:rsidR="002D7F16" w:rsidRDefault="002D7F16" w:rsidP="002D7F16"/>
    <w:p w14:paraId="0ECBAE71" w14:textId="77777777" w:rsidR="002D7F16" w:rsidRDefault="002D7F16" w:rsidP="002D7F16">
      <w:r>
        <w:t>Name ______________________________________Month/year ___________________</w:t>
      </w:r>
    </w:p>
    <w:p w14:paraId="36EFDD06" w14:textId="77777777" w:rsidR="002D7F16" w:rsidRDefault="002D7F16" w:rsidP="002D7F16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6237"/>
        <w:gridCol w:w="1843"/>
      </w:tblGrid>
      <w:tr w:rsidR="002D7F16" w14:paraId="0454E00E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CF5" w14:textId="77777777" w:rsidR="002D7F16" w:rsidRDefault="002D7F16" w:rsidP="001C41A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0B50" w14:textId="77777777" w:rsidR="002D7F16" w:rsidRDefault="002D7F16" w:rsidP="001C41AF">
            <w:pPr>
              <w:rPr>
                <w:b/>
              </w:rPr>
            </w:pPr>
            <w:r>
              <w:rPr>
                <w:b/>
              </w:rPr>
              <w:t>Activities/tasks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BA67" w14:textId="77777777" w:rsidR="002D7F16" w:rsidRDefault="002D7F16" w:rsidP="001C41AF">
            <w:pPr>
              <w:rPr>
                <w:b/>
              </w:rPr>
            </w:pPr>
            <w:r>
              <w:rPr>
                <w:b/>
              </w:rPr>
              <w:t>Number of hours</w:t>
            </w:r>
          </w:p>
        </w:tc>
      </w:tr>
      <w:tr w:rsidR="002D7F16" w14:paraId="2F48B533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C5F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6B2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0DD" w14:textId="77777777" w:rsidR="002D7F16" w:rsidRDefault="002D7F16" w:rsidP="001C41AF"/>
        </w:tc>
      </w:tr>
      <w:tr w:rsidR="002D7F16" w14:paraId="0F93CBFF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31F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B93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2E6" w14:textId="77777777" w:rsidR="002D7F16" w:rsidRDefault="002D7F16" w:rsidP="001C41AF"/>
        </w:tc>
      </w:tr>
      <w:tr w:rsidR="002D7F16" w14:paraId="1AF9BA1C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254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1F4C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E33" w14:textId="77777777" w:rsidR="002D7F16" w:rsidRDefault="002D7F16" w:rsidP="001C41AF"/>
        </w:tc>
      </w:tr>
      <w:tr w:rsidR="002D7F16" w14:paraId="21A1F533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4C2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658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F26" w14:textId="77777777" w:rsidR="002D7F16" w:rsidRDefault="002D7F16" w:rsidP="001C41AF"/>
        </w:tc>
      </w:tr>
      <w:tr w:rsidR="002D7F16" w14:paraId="204CB07A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AAF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E84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9DC" w14:textId="77777777" w:rsidR="002D7F16" w:rsidRDefault="002D7F16" w:rsidP="001C41AF"/>
        </w:tc>
      </w:tr>
      <w:tr w:rsidR="002D7F16" w14:paraId="304A3357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A99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4D9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DCC" w14:textId="77777777" w:rsidR="002D7F16" w:rsidRDefault="002D7F16" w:rsidP="001C41AF"/>
        </w:tc>
      </w:tr>
      <w:tr w:rsidR="002D7F16" w14:paraId="38EEAA5F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E58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25D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CB1" w14:textId="77777777" w:rsidR="002D7F16" w:rsidRDefault="002D7F16" w:rsidP="001C41AF"/>
        </w:tc>
      </w:tr>
      <w:tr w:rsidR="002D7F16" w14:paraId="7F2136C1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2F5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FAE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569" w14:textId="77777777" w:rsidR="002D7F16" w:rsidRDefault="002D7F16" w:rsidP="001C41AF"/>
        </w:tc>
      </w:tr>
      <w:tr w:rsidR="002D7F16" w14:paraId="1F757A38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39C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723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DC8" w14:textId="77777777" w:rsidR="002D7F16" w:rsidRDefault="002D7F16" w:rsidP="001C41AF"/>
        </w:tc>
      </w:tr>
      <w:tr w:rsidR="002D7F16" w14:paraId="3BEFE78A" w14:textId="77777777" w:rsidTr="001C41AF">
        <w:trPr>
          <w:trHeight w:val="6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3C8" w14:textId="77777777" w:rsidR="002D7F16" w:rsidRDefault="002D7F16" w:rsidP="001C41A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DC4" w14:textId="77777777" w:rsidR="002D7F16" w:rsidRDefault="002D7F16" w:rsidP="001C41A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04A" w14:textId="77777777" w:rsidR="002D7F16" w:rsidRDefault="002D7F16" w:rsidP="001C41AF"/>
        </w:tc>
      </w:tr>
    </w:tbl>
    <w:p w14:paraId="7D927F1B" w14:textId="77777777" w:rsidR="002D7F16" w:rsidRDefault="002D7F16" w:rsidP="002D7F16">
      <w:pPr>
        <w:rPr>
          <w:color w:val="1B214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D7F16" w14:paraId="3FCCC7B0" w14:textId="77777777" w:rsidTr="001C41AF">
        <w:trPr>
          <w:trHeight w:val="320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72D" w14:textId="77777777" w:rsidR="002D7F16" w:rsidRDefault="002D7F16" w:rsidP="001C41AF">
            <w:r>
              <w:t xml:space="preserve">Notes. Please include any comments about the work completed </w:t>
            </w:r>
            <w:proofErr w:type="gramStart"/>
            <w:r>
              <w:t>e.g.</w:t>
            </w:r>
            <w:proofErr w:type="gramEnd"/>
            <w:r>
              <w:t xml:space="preserve"> changes from the written agreement, concerns about time needed to complete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a task, future holiday dates, information to pass on to Homeshare Coordinator</w:t>
            </w:r>
          </w:p>
          <w:p w14:paraId="7A08A9A9" w14:textId="77777777" w:rsidR="002D7F16" w:rsidRDefault="002D7F16" w:rsidP="001C41AF"/>
          <w:p w14:paraId="3961C363" w14:textId="77777777" w:rsidR="002D7F16" w:rsidRDefault="002D7F16" w:rsidP="001C41AF"/>
          <w:p w14:paraId="769184B4" w14:textId="77777777" w:rsidR="002D7F16" w:rsidRDefault="002D7F16" w:rsidP="001C41AF"/>
          <w:p w14:paraId="479CE221" w14:textId="77777777" w:rsidR="002D7F16" w:rsidRDefault="002D7F16" w:rsidP="001C41AF"/>
          <w:p w14:paraId="689BE5D3" w14:textId="77777777" w:rsidR="002D7F16" w:rsidRDefault="002D7F16" w:rsidP="001C41AF"/>
        </w:tc>
      </w:tr>
    </w:tbl>
    <w:p w14:paraId="2E158454" w14:textId="77777777" w:rsidR="002D7F16" w:rsidRDefault="002D7F16" w:rsidP="002D7F16">
      <w:pPr>
        <w:rPr>
          <w:color w:val="1B2140"/>
        </w:rPr>
      </w:pPr>
    </w:p>
    <w:p w14:paraId="0A8258BF" w14:textId="77777777" w:rsidR="002D7F16" w:rsidRDefault="002D7F16" w:rsidP="002D7F16">
      <w:r>
        <w:t>Signed by ______________________________________________</w:t>
      </w:r>
      <w:r>
        <w:tab/>
      </w:r>
    </w:p>
    <w:p w14:paraId="45933CC7" w14:textId="77777777" w:rsidR="002D7F16" w:rsidRDefault="002D7F16" w:rsidP="002D7F16"/>
    <w:p w14:paraId="3C8F6A45" w14:textId="77777777" w:rsidR="002D7F16" w:rsidRDefault="002D7F16" w:rsidP="002D7F16">
      <w:r>
        <w:t>Dated _________________</w:t>
      </w:r>
    </w:p>
    <w:bookmarkEnd w:id="3"/>
    <w:p w14:paraId="59FBF68D" w14:textId="55EE0088" w:rsidR="0035471C" w:rsidRDefault="0035471C" w:rsidP="0035471C">
      <w:pPr>
        <w:tabs>
          <w:tab w:val="left" w:pos="4160"/>
        </w:tabs>
      </w:pP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4227F8B1" w14:textId="7B31D138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EDDE" w14:textId="77777777" w:rsidR="0099731C" w:rsidRDefault="0099731C" w:rsidP="00980270">
      <w:r>
        <w:separator/>
      </w:r>
    </w:p>
  </w:endnote>
  <w:endnote w:type="continuationSeparator" w:id="0">
    <w:p w14:paraId="2AC87AA2" w14:textId="77777777" w:rsidR="0099731C" w:rsidRDefault="0099731C" w:rsidP="00980270">
      <w:r>
        <w:continuationSeparator/>
      </w:r>
    </w:p>
  </w:endnote>
  <w:endnote w:type="continuationNotice" w:id="1">
    <w:p w14:paraId="18CF8E22" w14:textId="77777777" w:rsidR="0099731C" w:rsidRDefault="00997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CC81" w14:textId="77777777" w:rsidR="0099731C" w:rsidRPr="00531E15" w:rsidRDefault="0099731C" w:rsidP="00980270">
      <w:pPr>
        <w:pStyle w:val="Footer"/>
      </w:pPr>
      <w:r>
        <w:rPr>
          <w:noProof/>
        </w:rPr>
        <w:drawing>
          <wp:inline distT="0" distB="0" distL="0" distR="0" wp14:anchorId="3A7B56B1" wp14:editId="28B9985F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5F00718F" w14:textId="77777777" w:rsidR="0099731C" w:rsidRDefault="0099731C" w:rsidP="00980270">
      <w:r>
        <w:continuationSeparator/>
      </w:r>
    </w:p>
  </w:footnote>
  <w:footnote w:type="continuationNotice" w:id="1">
    <w:p w14:paraId="469E1EAD" w14:textId="77777777" w:rsidR="0099731C" w:rsidRDefault="00997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2" type="#_x0000_t75" style="width:21.05pt;height:25.1pt" o:bullet="t">
        <v:imagedata r:id="rId1" o:title="Purple_bullet-09"/>
      </v:shape>
    </w:pict>
  </w:numPicBullet>
  <w:numPicBullet w:numPicBulletId="1">
    <w:pict>
      <v:shape id="_x0000_i1363" type="#_x0000_t75" style="width:8.9pt;height:9.7pt" o:bullet="t">
        <v:imagedata r:id="rId2" o:title="SLP bullet point-09"/>
      </v:shape>
    </w:pict>
  </w:numPicBullet>
  <w:numPicBullet w:numPicBulletId="2">
    <w:pict>
      <v:shape id="_x0000_i1364" type="#_x0000_t75" style="width:8.9pt;height:9.7pt" o:bullet="t">
        <v:imagedata r:id="rId3" o:title="Homeshare bullet point-25"/>
      </v:shape>
    </w:pict>
  </w:numPicBullet>
  <w:numPicBullet w:numPicBulletId="3">
    <w:pict>
      <v:shape id="_x0000_i1365" type="#_x0000_t75" style="width:3.25pt;height:3.25pt" o:bullet="t">
        <v:imagedata r:id="rId4" o:title="Homeshare bullet point-25-01"/>
      </v:shape>
    </w:pict>
  </w:numPicBullet>
  <w:numPicBullet w:numPicBulletId="4">
    <w:pict>
      <v:shape id="_x0000_i1366" type="#_x0000_t75" style="width:11.35pt;height:11.3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2D7F16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9731C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0F128C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2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2022-09-06T15:34:00Z</dcterms:created>
  <dcterms:modified xsi:type="dcterms:W3CDTF">2022-09-06T15:34:00Z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