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B0933" w14:textId="77777777" w:rsidR="00FB6E0A" w:rsidRDefault="00FB6E0A" w:rsidP="00FB6E0A">
      <w:pPr>
        <w:pStyle w:val="Heading1"/>
      </w:pPr>
      <w:bookmarkStart w:id="0" w:name="_Toc101883281"/>
      <w:bookmarkStart w:id="1" w:name="_Toc101871683"/>
      <w:bookmarkStart w:id="2" w:name="_Toc101883286"/>
      <w:r w:rsidRPr="00F4609C">
        <w:rPr>
          <w:noProof/>
        </w:rPr>
        <w:drawing>
          <wp:anchor distT="0" distB="0" distL="114300" distR="114300" simplePos="0" relativeHeight="251658240" behindDoc="1" locked="0" layoutInCell="1" allowOverlap="1" wp14:anchorId="675B6F06" wp14:editId="39BF21B5">
            <wp:simplePos x="0" y="0"/>
            <wp:positionH relativeFrom="column">
              <wp:posOffset>0</wp:posOffset>
            </wp:positionH>
            <wp:positionV relativeFrom="paragraph">
              <wp:posOffset>104230</wp:posOffset>
            </wp:positionV>
            <wp:extent cx="6188710" cy="29146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EDC9C" w14:textId="77777777" w:rsidR="00555621" w:rsidRPr="0014437E" w:rsidRDefault="00555621" w:rsidP="00555621">
      <w:pPr>
        <w:pStyle w:val="Heading1"/>
      </w:pPr>
      <w:bookmarkStart w:id="3" w:name="_Toc4055427"/>
      <w:r>
        <w:t xml:space="preserve">Template: Expression of interest form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555621" w:rsidRPr="00AC2043" w14:paraId="7AF2424F" w14:textId="77777777" w:rsidTr="000C75A5">
        <w:tc>
          <w:tcPr>
            <w:tcW w:w="3397" w:type="dxa"/>
          </w:tcPr>
          <w:p w14:paraId="7D120863" w14:textId="77777777" w:rsidR="00555621" w:rsidRPr="00AC2043" w:rsidRDefault="00555621" w:rsidP="000C75A5">
            <w:pPr>
              <w:spacing w:before="120" w:after="120"/>
            </w:pPr>
            <w:r>
              <w:t xml:space="preserve">Please indicate whether you wish to be considered for Homeshare as a Householder or </w:t>
            </w:r>
            <w:proofErr w:type="spellStart"/>
            <w:r>
              <w:t>Homesharer</w:t>
            </w:r>
            <w:proofErr w:type="spellEnd"/>
          </w:p>
        </w:tc>
        <w:tc>
          <w:tcPr>
            <w:tcW w:w="6237" w:type="dxa"/>
          </w:tcPr>
          <w:p w14:paraId="37D8B540" w14:textId="77777777" w:rsidR="00555621" w:rsidRDefault="00000000" w:rsidP="000C75A5">
            <w:pPr>
              <w:tabs>
                <w:tab w:val="left" w:pos="840"/>
              </w:tabs>
              <w:spacing w:before="120" w:after="120"/>
            </w:pPr>
            <w:sdt>
              <w:sdtPr>
                <w:id w:val="1380284345"/>
                <w:placeholder>
                  <w:docPart w:val="05E9DEE90C3F45C28A6876D1201A0AA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562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55621">
              <w:t>Householder</w:t>
            </w:r>
          </w:p>
          <w:p w14:paraId="0FAE38B0" w14:textId="77777777" w:rsidR="00555621" w:rsidRPr="00434B62" w:rsidRDefault="00000000" w:rsidP="000C75A5">
            <w:pPr>
              <w:tabs>
                <w:tab w:val="left" w:pos="1300"/>
                <w:tab w:val="left" w:pos="1590"/>
              </w:tabs>
              <w:spacing w:before="120" w:after="120"/>
              <w:rPr>
                <w:vanish/>
              </w:rPr>
            </w:pPr>
            <w:sdt>
              <w:sdtPr>
                <w:id w:val="1104381305"/>
                <w:placeholder>
                  <w:docPart w:val="05E9DEE90C3F45C28A6876D1201A0AA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5621">
                  <w:rPr>
                    <w:rFonts w:ascii="MS Gothic" w:eastAsia="MS Gothic" w:hAnsi="MS Gothic"/>
                  </w:rPr>
                  <w:t>☐</w:t>
                </w:r>
              </w:sdtContent>
            </w:sdt>
            <w:proofErr w:type="spellStart"/>
            <w:r w:rsidR="00555621">
              <w:t>Homesharer</w:t>
            </w:r>
            <w:proofErr w:type="spellEnd"/>
            <w:r w:rsidR="00555621">
              <w:tab/>
            </w:r>
          </w:p>
          <w:p w14:paraId="29C162A6" w14:textId="77777777" w:rsidR="00555621" w:rsidRPr="00AC2043" w:rsidRDefault="00555621" w:rsidP="000C75A5">
            <w:pPr>
              <w:tabs>
                <w:tab w:val="left" w:pos="840"/>
              </w:tabs>
              <w:spacing w:before="120" w:after="120"/>
            </w:pPr>
          </w:p>
        </w:tc>
      </w:tr>
      <w:tr w:rsidR="00555621" w:rsidRPr="00AC2043" w14:paraId="14323811" w14:textId="77777777" w:rsidTr="000C75A5">
        <w:tc>
          <w:tcPr>
            <w:tcW w:w="3397" w:type="dxa"/>
          </w:tcPr>
          <w:p w14:paraId="3AE6BFE5" w14:textId="77777777" w:rsidR="00555621" w:rsidRPr="00AC2043" w:rsidRDefault="00555621" w:rsidP="000C75A5">
            <w:pPr>
              <w:spacing w:before="120" w:after="120"/>
            </w:pPr>
            <w:r>
              <w:t>Name:</w:t>
            </w:r>
          </w:p>
        </w:tc>
        <w:tc>
          <w:tcPr>
            <w:tcW w:w="6237" w:type="dxa"/>
          </w:tcPr>
          <w:p w14:paraId="415C7CF2" w14:textId="77777777" w:rsidR="00555621" w:rsidRPr="00AC2043" w:rsidRDefault="00555621" w:rsidP="000C75A5">
            <w:pPr>
              <w:spacing w:before="120" w:after="120"/>
            </w:pPr>
          </w:p>
        </w:tc>
      </w:tr>
      <w:tr w:rsidR="00555621" w:rsidRPr="00AC2043" w14:paraId="6EB5BBD1" w14:textId="77777777" w:rsidTr="000C75A5">
        <w:tc>
          <w:tcPr>
            <w:tcW w:w="3397" w:type="dxa"/>
          </w:tcPr>
          <w:p w14:paraId="659DAA15" w14:textId="77777777" w:rsidR="00555621" w:rsidRPr="00AC2043" w:rsidRDefault="00555621" w:rsidP="000C75A5">
            <w:pPr>
              <w:spacing w:before="120" w:after="120"/>
            </w:pPr>
            <w:r>
              <w:t>Address:</w:t>
            </w:r>
          </w:p>
        </w:tc>
        <w:tc>
          <w:tcPr>
            <w:tcW w:w="6237" w:type="dxa"/>
          </w:tcPr>
          <w:p w14:paraId="6C92D386" w14:textId="77777777" w:rsidR="00555621" w:rsidRDefault="00555621" w:rsidP="000C75A5">
            <w:pPr>
              <w:spacing w:before="120" w:after="120"/>
            </w:pPr>
          </w:p>
          <w:p w14:paraId="57C9AB19" w14:textId="77777777" w:rsidR="00555621" w:rsidRPr="00AC2043" w:rsidRDefault="00555621" w:rsidP="000C75A5">
            <w:pPr>
              <w:spacing w:before="120" w:after="120"/>
            </w:pPr>
          </w:p>
        </w:tc>
      </w:tr>
      <w:tr w:rsidR="00555621" w:rsidRPr="00AC2043" w14:paraId="4A743D7F" w14:textId="77777777" w:rsidTr="000C75A5">
        <w:tc>
          <w:tcPr>
            <w:tcW w:w="3397" w:type="dxa"/>
          </w:tcPr>
          <w:p w14:paraId="4CF323AE" w14:textId="77777777" w:rsidR="00555621" w:rsidRDefault="00555621" w:rsidP="000C75A5">
            <w:pPr>
              <w:spacing w:before="120" w:after="120"/>
            </w:pPr>
            <w:r>
              <w:t>DOB:</w:t>
            </w:r>
          </w:p>
        </w:tc>
        <w:tc>
          <w:tcPr>
            <w:tcW w:w="6237" w:type="dxa"/>
          </w:tcPr>
          <w:p w14:paraId="26ACB3A3" w14:textId="77777777" w:rsidR="00555621" w:rsidRPr="00AC2043" w:rsidRDefault="00555621" w:rsidP="000C75A5">
            <w:pPr>
              <w:spacing w:before="120" w:after="120"/>
            </w:pPr>
          </w:p>
        </w:tc>
      </w:tr>
      <w:tr w:rsidR="00555621" w:rsidRPr="00AC2043" w14:paraId="5554EEC0" w14:textId="77777777" w:rsidTr="000C75A5">
        <w:tc>
          <w:tcPr>
            <w:tcW w:w="3397" w:type="dxa"/>
          </w:tcPr>
          <w:p w14:paraId="6867FD56" w14:textId="77777777" w:rsidR="00555621" w:rsidRDefault="00555621" w:rsidP="000C75A5">
            <w:pPr>
              <w:spacing w:before="120" w:after="120"/>
            </w:pPr>
            <w:r>
              <w:t>Contact Details:</w:t>
            </w:r>
          </w:p>
        </w:tc>
        <w:tc>
          <w:tcPr>
            <w:tcW w:w="6237" w:type="dxa"/>
          </w:tcPr>
          <w:p w14:paraId="786EC207" w14:textId="77777777" w:rsidR="00555621" w:rsidRDefault="00555621" w:rsidP="000C75A5">
            <w:pPr>
              <w:spacing w:before="120" w:after="120"/>
            </w:pPr>
            <w:r>
              <w:t>Email:</w:t>
            </w:r>
          </w:p>
          <w:p w14:paraId="4C167510" w14:textId="77777777" w:rsidR="00555621" w:rsidRDefault="00555621" w:rsidP="000C75A5">
            <w:pPr>
              <w:spacing w:before="120" w:after="120"/>
            </w:pPr>
            <w:r>
              <w:t>Landline Number:</w:t>
            </w:r>
          </w:p>
          <w:p w14:paraId="1495BDA8" w14:textId="77777777" w:rsidR="00555621" w:rsidRDefault="00555621" w:rsidP="000C75A5">
            <w:pPr>
              <w:spacing w:before="120" w:after="120"/>
            </w:pPr>
            <w:r>
              <w:t xml:space="preserve">Mobile Number: </w:t>
            </w:r>
          </w:p>
          <w:p w14:paraId="4F999D83" w14:textId="77777777" w:rsidR="00555621" w:rsidRDefault="00555621" w:rsidP="000C75A5">
            <w:pPr>
              <w:spacing w:before="120" w:after="120"/>
            </w:pPr>
          </w:p>
          <w:p w14:paraId="533C8F5E" w14:textId="77777777" w:rsidR="00555621" w:rsidRPr="00AC2043" w:rsidRDefault="00555621" w:rsidP="000C75A5">
            <w:pPr>
              <w:spacing w:before="120" w:after="120"/>
            </w:pPr>
            <w:r>
              <w:t xml:space="preserve">Preferred Method of </w:t>
            </w:r>
            <w:proofErr w:type="gramStart"/>
            <w:r>
              <w:t>Contact :</w:t>
            </w:r>
            <w:proofErr w:type="gramEnd"/>
          </w:p>
        </w:tc>
      </w:tr>
    </w:tbl>
    <w:p w14:paraId="36582147" w14:textId="77777777" w:rsidR="00555621" w:rsidRDefault="00555621" w:rsidP="00555621">
      <w:pPr>
        <w:spacing w:before="120" w:after="0"/>
        <w:rPr>
          <w:b/>
          <w:bCs/>
        </w:rPr>
      </w:pPr>
      <w:r w:rsidRPr="00E237A3">
        <w:rPr>
          <w:b/>
          <w:bCs/>
        </w:rPr>
        <w:t>Referral Organisations, please complete this section: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55621" w14:paraId="18B97F42" w14:textId="77777777" w:rsidTr="000C75A5">
        <w:tc>
          <w:tcPr>
            <w:tcW w:w="4814" w:type="dxa"/>
          </w:tcPr>
          <w:p w14:paraId="6E017F5A" w14:textId="77777777" w:rsidR="00555621" w:rsidRPr="00E237A3" w:rsidRDefault="00555621" w:rsidP="000C75A5">
            <w:pPr>
              <w:spacing w:before="120"/>
            </w:pPr>
            <w:r>
              <w:t>Name of Organisation:</w:t>
            </w:r>
          </w:p>
        </w:tc>
        <w:tc>
          <w:tcPr>
            <w:tcW w:w="4814" w:type="dxa"/>
          </w:tcPr>
          <w:p w14:paraId="4A7F8260" w14:textId="77777777" w:rsidR="00555621" w:rsidRDefault="00555621" w:rsidP="000C75A5">
            <w:pPr>
              <w:spacing w:before="120"/>
              <w:rPr>
                <w:b/>
                <w:bCs/>
              </w:rPr>
            </w:pPr>
          </w:p>
        </w:tc>
      </w:tr>
      <w:tr w:rsidR="00555621" w14:paraId="1B5C3C4B" w14:textId="77777777" w:rsidTr="000C75A5">
        <w:tc>
          <w:tcPr>
            <w:tcW w:w="4814" w:type="dxa"/>
          </w:tcPr>
          <w:p w14:paraId="1F53CD69" w14:textId="77777777" w:rsidR="00555621" w:rsidRPr="00E237A3" w:rsidRDefault="00555621" w:rsidP="000C75A5">
            <w:pPr>
              <w:spacing w:before="120"/>
            </w:pPr>
            <w:r w:rsidRPr="00E237A3">
              <w:t xml:space="preserve">Contact </w:t>
            </w:r>
            <w:proofErr w:type="gramStart"/>
            <w:r w:rsidRPr="00E237A3">
              <w:t>Name :</w:t>
            </w:r>
            <w:proofErr w:type="gramEnd"/>
            <w:r w:rsidRPr="00E237A3">
              <w:t xml:space="preserve"> </w:t>
            </w:r>
          </w:p>
        </w:tc>
        <w:tc>
          <w:tcPr>
            <w:tcW w:w="4814" w:type="dxa"/>
          </w:tcPr>
          <w:p w14:paraId="6CFC0517" w14:textId="77777777" w:rsidR="00555621" w:rsidRDefault="00555621" w:rsidP="000C75A5">
            <w:pPr>
              <w:spacing w:before="120"/>
              <w:rPr>
                <w:b/>
                <w:bCs/>
              </w:rPr>
            </w:pPr>
          </w:p>
        </w:tc>
      </w:tr>
      <w:tr w:rsidR="00555621" w14:paraId="4513D3E7" w14:textId="77777777" w:rsidTr="000C75A5">
        <w:tc>
          <w:tcPr>
            <w:tcW w:w="4814" w:type="dxa"/>
          </w:tcPr>
          <w:p w14:paraId="3C81C351" w14:textId="77777777" w:rsidR="00555621" w:rsidRPr="00E237A3" w:rsidRDefault="00555621" w:rsidP="000C75A5">
            <w:pPr>
              <w:spacing w:before="120"/>
            </w:pPr>
            <w:r w:rsidRPr="00E237A3">
              <w:t>Contact Details:</w:t>
            </w:r>
          </w:p>
        </w:tc>
        <w:tc>
          <w:tcPr>
            <w:tcW w:w="4814" w:type="dxa"/>
          </w:tcPr>
          <w:p w14:paraId="592ECB7F" w14:textId="77777777" w:rsidR="00555621" w:rsidRDefault="00555621" w:rsidP="000C75A5">
            <w:pPr>
              <w:spacing w:before="120" w:after="120"/>
            </w:pPr>
            <w:r>
              <w:t>Email:</w:t>
            </w:r>
          </w:p>
          <w:p w14:paraId="7341B581" w14:textId="77777777" w:rsidR="00555621" w:rsidRDefault="00555621" w:rsidP="000C75A5">
            <w:pPr>
              <w:spacing w:before="120" w:after="120"/>
            </w:pPr>
            <w:r>
              <w:t>Office Number:</w:t>
            </w:r>
          </w:p>
          <w:p w14:paraId="3ADD050F" w14:textId="77777777" w:rsidR="00555621" w:rsidRDefault="00555621" w:rsidP="000C75A5">
            <w:pPr>
              <w:spacing w:before="120" w:after="120"/>
            </w:pPr>
            <w:r>
              <w:t xml:space="preserve">Mobile Number: </w:t>
            </w:r>
          </w:p>
          <w:p w14:paraId="4C17D934" w14:textId="77777777" w:rsidR="00555621" w:rsidRDefault="00555621" w:rsidP="000C75A5">
            <w:pPr>
              <w:spacing w:before="120"/>
            </w:pPr>
            <w:r>
              <w:lastRenderedPageBreak/>
              <w:t xml:space="preserve">Preferred Method of </w:t>
            </w:r>
            <w:proofErr w:type="gramStart"/>
            <w:r>
              <w:t>Contact :</w:t>
            </w:r>
            <w:proofErr w:type="gramEnd"/>
          </w:p>
          <w:p w14:paraId="49F4880A" w14:textId="77777777" w:rsidR="00555621" w:rsidRDefault="00555621" w:rsidP="000C75A5">
            <w:pPr>
              <w:spacing w:before="120"/>
              <w:rPr>
                <w:b/>
                <w:bCs/>
              </w:rPr>
            </w:pPr>
          </w:p>
        </w:tc>
      </w:tr>
      <w:bookmarkEnd w:id="3"/>
    </w:tbl>
    <w:p w14:paraId="0F2207B4" w14:textId="77777777" w:rsidR="00555621" w:rsidRDefault="00555621" w:rsidP="00555621">
      <w:pPr>
        <w:pStyle w:val="Heading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55621" w14:paraId="6BA95F44" w14:textId="77777777" w:rsidTr="000C75A5">
        <w:tc>
          <w:tcPr>
            <w:tcW w:w="4814" w:type="dxa"/>
          </w:tcPr>
          <w:p w14:paraId="278E309A" w14:textId="77777777" w:rsidR="00555621" w:rsidRPr="00E237A3" w:rsidRDefault="00555621" w:rsidP="000C75A5">
            <w:pPr>
              <w:spacing w:before="120"/>
            </w:pPr>
            <w:r w:rsidRPr="00E237A3">
              <w:t>Who is the preferred contact for this enquiry</w:t>
            </w:r>
            <w:r>
              <w:t>, the potential Householder/</w:t>
            </w:r>
            <w:proofErr w:type="spellStart"/>
            <w:r>
              <w:t>Homesharer</w:t>
            </w:r>
            <w:proofErr w:type="spellEnd"/>
            <w:r>
              <w:t xml:space="preserve"> or referrer</w:t>
            </w:r>
            <w:r w:rsidRPr="00E237A3">
              <w:t>?</w:t>
            </w:r>
          </w:p>
        </w:tc>
        <w:tc>
          <w:tcPr>
            <w:tcW w:w="4814" w:type="dxa"/>
          </w:tcPr>
          <w:p w14:paraId="14EB3DDE" w14:textId="77777777" w:rsidR="00555621" w:rsidRDefault="00000000" w:rsidP="000C75A5">
            <w:pPr>
              <w:tabs>
                <w:tab w:val="left" w:pos="1430"/>
                <w:tab w:val="left" w:pos="4120"/>
              </w:tabs>
              <w:spacing w:before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09886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56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555621">
              <w:rPr>
                <w:b/>
                <w:bCs/>
              </w:rPr>
              <w:t xml:space="preserve">       </w:t>
            </w:r>
            <w:r w:rsidR="00555621" w:rsidRPr="007E1510">
              <w:t>Householder/</w:t>
            </w:r>
            <w:proofErr w:type="spellStart"/>
            <w:r w:rsidR="00555621" w:rsidRPr="007E1510">
              <w:t>Homesharer</w:t>
            </w:r>
            <w:proofErr w:type="spellEnd"/>
            <w:r w:rsidR="00555621">
              <w:rPr>
                <w:b/>
                <w:bCs/>
              </w:rPr>
              <w:tab/>
            </w:r>
          </w:p>
          <w:p w14:paraId="1FB130C9" w14:textId="77777777" w:rsidR="00555621" w:rsidRDefault="00000000" w:rsidP="000C75A5">
            <w:pPr>
              <w:tabs>
                <w:tab w:val="left" w:pos="1430"/>
                <w:tab w:val="left" w:pos="4120"/>
              </w:tabs>
              <w:spacing w:before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51151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56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555621">
              <w:rPr>
                <w:b/>
                <w:bCs/>
              </w:rPr>
              <w:t xml:space="preserve">       </w:t>
            </w:r>
            <w:r w:rsidR="00555621" w:rsidRPr="007E1510">
              <w:t>Referrer</w:t>
            </w:r>
          </w:p>
        </w:tc>
      </w:tr>
    </w:tbl>
    <w:p w14:paraId="5BB8A225" w14:textId="77777777" w:rsidR="00555621" w:rsidRDefault="00555621" w:rsidP="005556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55621" w14:paraId="2927BB1C" w14:textId="77777777" w:rsidTr="000C75A5">
        <w:tc>
          <w:tcPr>
            <w:tcW w:w="4814" w:type="dxa"/>
          </w:tcPr>
          <w:p w14:paraId="55315BC1" w14:textId="77777777" w:rsidR="00555621" w:rsidRPr="007E1510" w:rsidRDefault="00555621" w:rsidP="000C75A5">
            <w:pPr>
              <w:spacing w:before="120"/>
            </w:pPr>
            <w:r>
              <w:t>Within what timescale would you be looking for a Homeshare arrangement?</w:t>
            </w:r>
          </w:p>
        </w:tc>
        <w:tc>
          <w:tcPr>
            <w:tcW w:w="4814" w:type="dxa"/>
          </w:tcPr>
          <w:p w14:paraId="6199CDAF" w14:textId="77777777" w:rsidR="00555621" w:rsidRDefault="00000000" w:rsidP="000C75A5">
            <w:pPr>
              <w:tabs>
                <w:tab w:val="left" w:pos="1280"/>
              </w:tabs>
              <w:spacing w:before="120"/>
            </w:pPr>
            <w:sdt>
              <w:sdtPr>
                <w:rPr>
                  <w:b/>
                  <w:bCs/>
                </w:rPr>
                <w:id w:val="-40275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56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555621">
              <w:rPr>
                <w:b/>
                <w:bCs/>
              </w:rPr>
              <w:t xml:space="preserve">      </w:t>
            </w:r>
            <w:r w:rsidR="00555621" w:rsidRPr="005D51B5">
              <w:t xml:space="preserve"> Immediately</w:t>
            </w:r>
          </w:p>
          <w:p w14:paraId="647492DB" w14:textId="77777777" w:rsidR="00555621" w:rsidRDefault="00000000" w:rsidP="000C75A5">
            <w:pPr>
              <w:tabs>
                <w:tab w:val="left" w:pos="1280"/>
              </w:tabs>
              <w:spacing w:before="120"/>
            </w:pPr>
            <w:sdt>
              <w:sdtPr>
                <w:rPr>
                  <w:b/>
                  <w:bCs/>
                </w:rPr>
                <w:id w:val="86008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56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555621">
              <w:rPr>
                <w:b/>
                <w:bCs/>
              </w:rPr>
              <w:t xml:space="preserve">      </w:t>
            </w:r>
            <w:r w:rsidR="00555621" w:rsidRPr="005D51B5">
              <w:t>Within the next 2 months</w:t>
            </w:r>
          </w:p>
          <w:p w14:paraId="6732C50E" w14:textId="77777777" w:rsidR="00555621" w:rsidRDefault="00000000" w:rsidP="000C75A5">
            <w:pPr>
              <w:tabs>
                <w:tab w:val="left" w:pos="1280"/>
              </w:tabs>
              <w:spacing w:before="120"/>
            </w:pPr>
            <w:sdt>
              <w:sdtPr>
                <w:rPr>
                  <w:b/>
                  <w:bCs/>
                </w:rPr>
                <w:id w:val="-27517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56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555621">
              <w:rPr>
                <w:b/>
                <w:bCs/>
              </w:rPr>
              <w:t xml:space="preserve">      </w:t>
            </w:r>
            <w:r w:rsidR="00555621" w:rsidRPr="005D51B5">
              <w:t>Within the 6 months</w:t>
            </w:r>
          </w:p>
          <w:p w14:paraId="21BEA0B3" w14:textId="77777777" w:rsidR="00555621" w:rsidRDefault="00000000" w:rsidP="000C75A5">
            <w:pPr>
              <w:tabs>
                <w:tab w:val="left" w:pos="1280"/>
              </w:tabs>
              <w:spacing w:before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88830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562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555621">
              <w:rPr>
                <w:b/>
                <w:bCs/>
              </w:rPr>
              <w:t xml:space="preserve">      </w:t>
            </w:r>
            <w:r w:rsidR="00555621" w:rsidRPr="005D51B5">
              <w:t>Not Sure</w:t>
            </w:r>
          </w:p>
        </w:tc>
      </w:tr>
      <w:tr w:rsidR="00555621" w14:paraId="71556BE1" w14:textId="77777777" w:rsidTr="000C75A5">
        <w:tc>
          <w:tcPr>
            <w:tcW w:w="4814" w:type="dxa"/>
          </w:tcPr>
          <w:p w14:paraId="7441F0F8" w14:textId="77777777" w:rsidR="00555621" w:rsidRPr="005D51B5" w:rsidRDefault="00555621" w:rsidP="000C75A5">
            <w:pPr>
              <w:spacing w:before="120"/>
            </w:pPr>
            <w:r w:rsidRPr="005D51B5">
              <w:t>Where did you hear about Homeshare?</w:t>
            </w:r>
          </w:p>
        </w:tc>
        <w:tc>
          <w:tcPr>
            <w:tcW w:w="4814" w:type="dxa"/>
          </w:tcPr>
          <w:p w14:paraId="20C64518" w14:textId="77777777" w:rsidR="00555621" w:rsidRDefault="00555621" w:rsidP="000C75A5">
            <w:pPr>
              <w:spacing w:before="120"/>
              <w:rPr>
                <w:b/>
                <w:bCs/>
              </w:rPr>
            </w:pPr>
          </w:p>
        </w:tc>
      </w:tr>
      <w:tr w:rsidR="00555621" w14:paraId="03B31DE2" w14:textId="77777777" w:rsidTr="000C75A5">
        <w:tc>
          <w:tcPr>
            <w:tcW w:w="4814" w:type="dxa"/>
          </w:tcPr>
          <w:p w14:paraId="75187F7C" w14:textId="77777777" w:rsidR="00555621" w:rsidRPr="003E77FE" w:rsidRDefault="00555621" w:rsidP="000C75A5">
            <w:pPr>
              <w:spacing w:before="120"/>
            </w:pPr>
            <w:r>
              <w:t>Are there any specific questions you have about Homeshare?</w:t>
            </w:r>
          </w:p>
          <w:p w14:paraId="47DFB5DA" w14:textId="77777777" w:rsidR="00555621" w:rsidRDefault="00555621" w:rsidP="000C75A5">
            <w:pPr>
              <w:spacing w:before="120"/>
              <w:rPr>
                <w:b/>
                <w:bCs/>
              </w:rPr>
            </w:pPr>
          </w:p>
          <w:p w14:paraId="6C504522" w14:textId="77777777" w:rsidR="00555621" w:rsidRDefault="00555621" w:rsidP="000C75A5">
            <w:pPr>
              <w:spacing w:before="120"/>
              <w:rPr>
                <w:b/>
                <w:bCs/>
              </w:rPr>
            </w:pPr>
          </w:p>
        </w:tc>
        <w:tc>
          <w:tcPr>
            <w:tcW w:w="4814" w:type="dxa"/>
          </w:tcPr>
          <w:p w14:paraId="5E791A7E" w14:textId="77777777" w:rsidR="00555621" w:rsidRDefault="00555621" w:rsidP="000C75A5">
            <w:pPr>
              <w:spacing w:before="120"/>
              <w:rPr>
                <w:b/>
                <w:bCs/>
              </w:rPr>
            </w:pPr>
          </w:p>
          <w:p w14:paraId="66FA3866" w14:textId="77777777" w:rsidR="00555621" w:rsidRDefault="00555621" w:rsidP="000C75A5">
            <w:pPr>
              <w:spacing w:before="120"/>
              <w:rPr>
                <w:b/>
                <w:bCs/>
              </w:rPr>
            </w:pPr>
          </w:p>
          <w:p w14:paraId="28529F16" w14:textId="77777777" w:rsidR="00555621" w:rsidRDefault="00555621" w:rsidP="000C75A5">
            <w:pPr>
              <w:spacing w:before="120"/>
              <w:rPr>
                <w:b/>
                <w:bCs/>
              </w:rPr>
            </w:pPr>
          </w:p>
          <w:p w14:paraId="04ADD667" w14:textId="77777777" w:rsidR="00555621" w:rsidRDefault="00555621" w:rsidP="000C75A5">
            <w:pPr>
              <w:spacing w:before="120"/>
              <w:rPr>
                <w:b/>
                <w:bCs/>
              </w:rPr>
            </w:pPr>
          </w:p>
          <w:p w14:paraId="1C06E4DE" w14:textId="77777777" w:rsidR="00555621" w:rsidRDefault="00555621" w:rsidP="000C75A5">
            <w:pPr>
              <w:spacing w:before="120"/>
              <w:rPr>
                <w:b/>
                <w:bCs/>
              </w:rPr>
            </w:pPr>
          </w:p>
          <w:p w14:paraId="4F86DC02" w14:textId="77777777" w:rsidR="00555621" w:rsidRDefault="00555621" w:rsidP="000C75A5">
            <w:pPr>
              <w:spacing w:before="120"/>
              <w:rPr>
                <w:b/>
                <w:bCs/>
              </w:rPr>
            </w:pPr>
          </w:p>
        </w:tc>
      </w:tr>
    </w:tbl>
    <w:p w14:paraId="57730E39" w14:textId="77777777" w:rsidR="00555621" w:rsidRPr="00E46E17" w:rsidRDefault="00555621" w:rsidP="00555621">
      <w:pPr>
        <w:spacing w:before="120" w:after="0"/>
        <w:rPr>
          <w:b/>
          <w:bCs/>
        </w:rPr>
      </w:pPr>
      <w:r w:rsidRPr="00E46E17">
        <w:rPr>
          <w:b/>
          <w:bCs/>
        </w:rPr>
        <w:t xml:space="preserve">Thank you for taking </w:t>
      </w:r>
      <w:r>
        <w:rPr>
          <w:b/>
          <w:bCs/>
        </w:rPr>
        <w:t>the</w:t>
      </w:r>
      <w:r w:rsidRPr="00E46E17">
        <w:rPr>
          <w:b/>
          <w:bCs/>
        </w:rPr>
        <w:t xml:space="preserve"> time to complete this form, someone will be in contact with you shortly.</w:t>
      </w:r>
    </w:p>
    <w:p w14:paraId="73F588EE" w14:textId="4C3791DE" w:rsidR="00555621" w:rsidRPr="004249D7" w:rsidRDefault="00555621" w:rsidP="00555621">
      <w:pPr>
        <w:spacing w:before="120" w:after="0"/>
      </w:pPr>
      <w:r w:rsidRPr="00F37FB5">
        <w:t>For further information</w:t>
      </w:r>
      <w:r>
        <w:t xml:space="preserve"> </w:t>
      </w:r>
      <w:r w:rsidRPr="00F37FB5">
        <w:t>please contact:</w:t>
      </w:r>
      <w:r>
        <w:t xml:space="preserve"> </w:t>
      </w:r>
      <w:r>
        <w:rPr>
          <w:b/>
          <w:bCs/>
          <w:color w:val="FF0000"/>
        </w:rPr>
        <w:t>XXX</w:t>
      </w:r>
    </w:p>
    <w:p w14:paraId="0C276956" w14:textId="77777777" w:rsidR="002C7A17" w:rsidRDefault="002C7A17" w:rsidP="0035471C">
      <w:pPr>
        <w:tabs>
          <w:tab w:val="left" w:pos="4160"/>
        </w:tabs>
      </w:pPr>
    </w:p>
    <w:p w14:paraId="4227F8B1" w14:textId="3320CB63" w:rsidR="002C7A17" w:rsidRPr="0035471C" w:rsidRDefault="002C7A17" w:rsidP="0035471C">
      <w:pPr>
        <w:tabs>
          <w:tab w:val="left" w:pos="4160"/>
        </w:tabs>
        <w:sectPr w:rsidR="002C7A17" w:rsidRPr="0035471C" w:rsidSect="008959A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894" w:right="1080" w:bottom="1440" w:left="1080" w:header="567" w:footer="454" w:gutter="0"/>
          <w:cols w:space="708"/>
          <w:titlePg/>
          <w:docGrid w:linePitch="360"/>
        </w:sectPr>
      </w:pPr>
    </w:p>
    <w:p w14:paraId="6DFD31EF" w14:textId="77777777" w:rsidR="00B31FD4" w:rsidRPr="00BC15B3" w:rsidRDefault="00B31FD4" w:rsidP="00652F63"/>
    <w:p w14:paraId="4F1D07BC" w14:textId="43A5B7F8" w:rsidR="00C50523" w:rsidRDefault="00C50523" w:rsidP="00C50523"/>
    <w:p w14:paraId="478F79B0" w14:textId="43448013" w:rsidR="00C50523" w:rsidRDefault="00C50523" w:rsidP="00A25891">
      <w:pPr>
        <w:jc w:val="right"/>
      </w:pPr>
    </w:p>
    <w:p w14:paraId="35F234FD" w14:textId="6B136B08" w:rsidR="00C50523" w:rsidRPr="00C50523" w:rsidRDefault="00C50523" w:rsidP="00C50523"/>
    <w:bookmarkEnd w:id="0"/>
    <w:bookmarkEnd w:id="1"/>
    <w:bookmarkEnd w:id="2"/>
    <w:p w14:paraId="6B5E3337" w14:textId="77777777" w:rsidR="004249D7" w:rsidRPr="004249D7" w:rsidRDefault="004249D7" w:rsidP="009E6275">
      <w:pPr>
        <w:tabs>
          <w:tab w:val="left" w:pos="1820"/>
        </w:tabs>
      </w:pPr>
    </w:p>
    <w:sectPr w:rsidR="004249D7" w:rsidRPr="004249D7" w:rsidSect="0066123C">
      <w:footerReference w:type="default" r:id="rId16"/>
      <w:footerReference w:type="first" r:id="rId17"/>
      <w:pgSz w:w="11906" w:h="16838"/>
      <w:pgMar w:top="1894" w:right="1080" w:bottom="1440" w:left="1080" w:header="708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4D6A" w14:textId="77777777" w:rsidR="00AE1341" w:rsidRDefault="00AE1341" w:rsidP="00980270">
      <w:r>
        <w:separator/>
      </w:r>
    </w:p>
  </w:endnote>
  <w:endnote w:type="continuationSeparator" w:id="0">
    <w:p w14:paraId="2A4BD31C" w14:textId="77777777" w:rsidR="00AE1341" w:rsidRDefault="00AE1341" w:rsidP="00980270">
      <w:r>
        <w:continuationSeparator/>
      </w:r>
    </w:p>
  </w:endnote>
  <w:endnote w:type="continuationNotice" w:id="1">
    <w:p w14:paraId="12B2CA28" w14:textId="77777777" w:rsidR="00AE1341" w:rsidRDefault="00AE13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sap SemiBold">
    <w:altName w:val="Calibri"/>
    <w:charset w:val="00"/>
    <w:family w:val="auto"/>
    <w:pitch w:val="variable"/>
    <w:sig w:usb0="A00000FF" w:usb1="5000207B" w:usb2="00000000" w:usb3="00000000" w:csb0="00000193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A24" w14:textId="5D523D40" w:rsidR="000C1073" w:rsidRPr="008959A0" w:rsidRDefault="00A25891" w:rsidP="008959A0">
    <w:pPr>
      <w:pStyle w:val="Footertitle"/>
    </w:pPr>
    <w:r w:rsidRPr="008959A0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A3EDD17" wp14:editId="175F8269">
              <wp:simplePos x="0" y="0"/>
              <wp:positionH relativeFrom="rightMargin">
                <wp:posOffset>-234950</wp:posOffset>
              </wp:positionH>
              <wp:positionV relativeFrom="paragraph">
                <wp:posOffset>167640</wp:posOffset>
              </wp:positionV>
              <wp:extent cx="250723" cy="368710"/>
              <wp:effectExtent l="0" t="0" r="381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723" cy="368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633182" w14:textId="77777777" w:rsidR="000C1073" w:rsidRPr="00010A60" w:rsidRDefault="000C1073" w:rsidP="000C1073">
                          <w:pPr>
                            <w:pStyle w:val="Footertitle"/>
                            <w:jc w:val="right"/>
                          </w:pPr>
                          <w:r w:rsidRPr="00010A60">
                            <w:fldChar w:fldCharType="begin"/>
                          </w:r>
                          <w:r w:rsidRPr="00010A60">
                            <w:instrText xml:space="preserve"> PAGE   \* MERGEFORMAT </w:instrText>
                          </w:r>
                          <w:r w:rsidRPr="00010A60">
                            <w:fldChar w:fldCharType="separate"/>
                          </w:r>
                          <w:r w:rsidRPr="00010A60">
                            <w:rPr>
                              <w:noProof/>
                            </w:rPr>
                            <w:t>1</w:t>
                          </w:r>
                          <w:r w:rsidRPr="00010A6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EDD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5pt;margin-top:13.2pt;width:19.75pt;height:29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" stroked="f">
              <v:textbox>
                <w:txbxContent>
                  <w:p w14:paraId="0B633182" w14:textId="77777777" w:rsidR="000C1073" w:rsidRPr="00010A60" w:rsidRDefault="000C1073" w:rsidP="000C1073">
                    <w:pPr>
                      <w:pStyle w:val="Footertitle"/>
                      <w:jc w:val="right"/>
                    </w:pPr>
                    <w:r w:rsidRPr="00010A60">
                      <w:fldChar w:fldCharType="begin"/>
                    </w:r>
                    <w:r w:rsidRPr="00010A60">
                      <w:instrText xml:space="preserve"> PAGE   \* MERGEFORMAT </w:instrText>
                    </w:r>
                    <w:r w:rsidRPr="00010A60">
                      <w:fldChar w:fldCharType="separate"/>
                    </w:r>
                    <w:r w:rsidRPr="00010A60">
                      <w:rPr>
                        <w:noProof/>
                      </w:rPr>
                      <w:t>1</w:t>
                    </w:r>
                    <w:r w:rsidRPr="00010A6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alias w:val="Footer "/>
        <w:tag w:val="Footer "/>
        <w:id w:val="628355543"/>
        <w:lock w:val="sdtLocked"/>
        <w15:appearance w15:val="hidden"/>
      </w:sdtPr>
      <w:sdtContent>
        <w:r w:rsidR="002C7A17">
          <w:rPr>
            <w:b/>
            <w:bCs/>
            <w:color w:val="FF0000"/>
          </w:rPr>
          <w:t xml:space="preserve">INSERT YOUR ORGANISATION DETAILS HERE E.g., </w:t>
        </w:r>
        <w:r w:rsidR="00A83FAF" w:rsidRPr="008959A0">
          <w:rPr>
            <w:rStyle w:val="strongChar"/>
            <w:sz w:val="20"/>
            <w:szCs w:val="20"/>
          </w:rPr>
          <w:t>Homeshare UK</w:t>
        </w:r>
        <w:r w:rsidR="00A83FAF" w:rsidRPr="008959A0">
          <w:rPr>
            <w:sz w:val="20"/>
          </w:rPr>
          <w:t xml:space="preserve"> </w:t>
        </w:r>
        <w:r w:rsidR="00A83FAF" w:rsidRPr="0094461C">
          <w:rPr>
            <w:b/>
            <w:bCs/>
            <w:color w:val="47A573" w:themeColor="accent3"/>
            <w:sz w:val="20"/>
          </w:rPr>
          <w:t>(insert territory name here)</w:t>
        </w:r>
        <w:r w:rsidR="00A83FAF">
          <w:rPr>
            <w:rFonts w:ascii="Arial" w:hAnsi="Arial" w:cs="Arial"/>
            <w:sz w:val="20"/>
          </w:rPr>
          <w:t xml:space="preserve"> </w:t>
        </w:r>
        <w:hyperlink r:id="rId1" w:history="1">
          <w:r w:rsidR="00833309" w:rsidRPr="00AF3F0D">
            <w:rPr>
              <w:rStyle w:val="Hyperlink"/>
              <w:rFonts w:cs="Open Sans"/>
            </w:rPr>
            <w:t xml:space="preserve">www.homeshareuk.org/(insert </w:t>
          </w:r>
          <w:proofErr w:type="spellStart"/>
          <w:r w:rsidR="00833309" w:rsidRPr="00AF3F0D">
            <w:rPr>
              <w:rStyle w:val="Hyperlink"/>
            </w:rPr>
            <w:t>url</w:t>
          </w:r>
          <w:proofErr w:type="spellEnd"/>
          <w:r w:rsidR="00833309" w:rsidRPr="00AF3F0D">
            <w:rPr>
              <w:rStyle w:val="Hyperlink"/>
            </w:rPr>
            <w:t xml:space="preserve"> here)</w:t>
          </w:r>
        </w:hyperlink>
        <w:r w:rsidR="00833309">
          <w:rPr>
            <w:color w:val="152137" w:themeColor="text1"/>
          </w:rPr>
          <w:t xml:space="preserve"> </w:t>
        </w:r>
        <w:r w:rsidR="00833309">
          <w:rPr>
            <w:color w:val="152137" w:themeColor="text1"/>
          </w:rPr>
          <w:br/>
        </w:r>
        <w:r w:rsidR="00A83FAF" w:rsidRPr="0094461C">
          <w:rPr>
            <w:color w:val="152137" w:themeColor="text1"/>
          </w:rPr>
          <w:t>Company number (insert company number here)</w:t>
        </w:r>
        <w:r w:rsidR="00A83FAF">
          <w:rPr>
            <w:color w:val="152137" w:themeColor="text1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45B3" w14:textId="76063045" w:rsidR="008959A0" w:rsidRPr="00833309" w:rsidRDefault="0035471C" w:rsidP="008959A0">
    <w:pPr>
      <w:pStyle w:val="Footertitle"/>
      <w:rPr>
        <w:rFonts w:ascii="Arial" w:hAnsi="Arial" w:cs="Arial"/>
        <w:color w:val="152137" w:themeColor="text1"/>
        <w:sz w:val="20"/>
      </w:rPr>
    </w:pPr>
    <w:r>
      <w:rPr>
        <w:rStyle w:val="strongChar"/>
        <w:color w:val="FF0000"/>
        <w:sz w:val="20"/>
        <w:szCs w:val="20"/>
      </w:rPr>
      <w:t xml:space="preserve">INSERT YOUR ORGANISATION DETAILS HERE E.g., </w:t>
    </w:r>
    <w:r w:rsidR="008959A0" w:rsidRPr="008959A0">
      <w:rPr>
        <w:rStyle w:val="strongChar"/>
        <w:sz w:val="20"/>
        <w:szCs w:val="20"/>
      </w:rPr>
      <w:t>Homeshare UK</w:t>
    </w:r>
    <w:r w:rsidR="008959A0" w:rsidRPr="008959A0">
      <w:rPr>
        <w:sz w:val="20"/>
      </w:rPr>
      <w:t xml:space="preserve"> </w:t>
    </w:r>
    <w:r w:rsidR="008959A0" w:rsidRPr="0094461C">
      <w:rPr>
        <w:b/>
        <w:bCs/>
        <w:color w:val="47A573" w:themeColor="accent3"/>
        <w:sz w:val="20"/>
      </w:rPr>
      <w:t>(insert territory name here)</w:t>
    </w:r>
    <w:r w:rsidR="0094461C">
      <w:rPr>
        <w:rFonts w:ascii="Arial" w:hAnsi="Arial" w:cs="Arial"/>
        <w:sz w:val="20"/>
      </w:rPr>
      <w:t xml:space="preserve"> </w:t>
    </w:r>
    <w:hyperlink r:id="rId1" w:history="1">
      <w:r w:rsidR="00833309" w:rsidRPr="00AF3F0D">
        <w:rPr>
          <w:rStyle w:val="Hyperlink"/>
          <w:rFonts w:cs="Open Sans"/>
        </w:rPr>
        <w:t xml:space="preserve">www.homeshareuk.org/(insert </w:t>
      </w:r>
      <w:proofErr w:type="spellStart"/>
      <w:r w:rsidR="00833309" w:rsidRPr="00AF3F0D">
        <w:rPr>
          <w:rStyle w:val="Hyperlink"/>
        </w:rPr>
        <w:t>url</w:t>
      </w:r>
      <w:proofErr w:type="spellEnd"/>
      <w:r w:rsidR="00833309" w:rsidRPr="00AF3F0D">
        <w:rPr>
          <w:rStyle w:val="Hyperlink"/>
        </w:rPr>
        <w:t xml:space="preserve"> here)</w:t>
      </w:r>
    </w:hyperlink>
  </w:p>
  <w:p w14:paraId="2A7EC6DC" w14:textId="2D0218D9" w:rsidR="008959A0" w:rsidRPr="0094461C" w:rsidRDefault="008959A0" w:rsidP="008959A0">
    <w:pPr>
      <w:pStyle w:val="Footertitle"/>
      <w:rPr>
        <w:rFonts w:ascii="Arial" w:hAnsi="Arial" w:cs="Arial"/>
        <w:color w:val="152137" w:themeColor="text1"/>
      </w:rPr>
    </w:pPr>
    <w:r w:rsidRPr="0094461C">
      <w:rPr>
        <w:color w:val="152137" w:themeColor="text1"/>
      </w:rPr>
      <w:t>Company number (insert company number here)</w:t>
    </w:r>
  </w:p>
  <w:p w14:paraId="2B32A278" w14:textId="77777777" w:rsidR="008959A0" w:rsidRPr="00335B37" w:rsidRDefault="008959A0" w:rsidP="00335B37">
    <w:pPr>
      <w:pStyle w:val="BasicParagraph"/>
      <w:spacing w:after="57"/>
      <w:rPr>
        <w:rFonts w:ascii="Open Sans" w:hAnsi="Open Sans" w:cs="Open Sans"/>
        <w:color w:val="152137" w:themeColor="text1"/>
        <w:sz w:val="18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A23D" w14:textId="77777777" w:rsidR="009B3617" w:rsidRDefault="009B3617" w:rsidP="00335B37">
    <w:pPr>
      <w:pStyle w:val="Footer"/>
      <w:spacing w:line="360" w:lineRule="auto"/>
    </w:pPr>
    <w:r w:rsidRPr="00EA7B3A">
      <w:rPr>
        <w:noProof/>
        <w:sz w:val="28"/>
        <w:szCs w:val="28"/>
      </w:rPr>
      <w:drawing>
        <wp:anchor distT="0" distB="0" distL="114300" distR="114300" simplePos="0" relativeHeight="251657215" behindDoc="1" locked="0" layoutInCell="1" allowOverlap="1" wp14:anchorId="5A0C8B90" wp14:editId="171347A3">
          <wp:simplePos x="0" y="0"/>
          <wp:positionH relativeFrom="page">
            <wp:posOffset>-1650601</wp:posOffset>
          </wp:positionH>
          <wp:positionV relativeFrom="paragraph">
            <wp:posOffset>16234</wp:posOffset>
          </wp:positionV>
          <wp:extent cx="10350067" cy="2050685"/>
          <wp:effectExtent l="0" t="0" r="0" b="26035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52907">
                    <a:off x="0" y="0"/>
                    <a:ext cx="10350067" cy="205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alias w:val="Footer"/>
      <w:tag w:val="Footer"/>
      <w:id w:val="-1457708414"/>
      <w15:appearance w15:val="hidden"/>
    </w:sdtPr>
    <w:sdtContent>
      <w:p w14:paraId="4676015D" w14:textId="77777777" w:rsidR="0035471C" w:rsidRDefault="0035471C" w:rsidP="00335B37">
        <w:pPr>
          <w:pStyle w:val="Footer"/>
          <w:spacing w:line="360" w:lineRule="auto"/>
          <w:rPr>
            <w:b/>
            <w:bCs/>
            <w:color w:val="FF0000"/>
          </w:rPr>
        </w:pPr>
        <w:r>
          <w:rPr>
            <w:b/>
            <w:bCs/>
            <w:color w:val="FF0000"/>
          </w:rPr>
          <w:t xml:space="preserve">INSERT YOUR ORGANISATIONAL DETAILS HERE </w:t>
        </w:r>
      </w:p>
      <w:p w14:paraId="77896FB8" w14:textId="64279B44" w:rsidR="00335B37" w:rsidRPr="009B3617" w:rsidRDefault="0035471C" w:rsidP="00335B37">
        <w:pPr>
          <w:pStyle w:val="Footer"/>
          <w:spacing w:line="360" w:lineRule="auto"/>
        </w:pPr>
        <w:r>
          <w:rPr>
            <w:b/>
            <w:bCs/>
            <w:color w:val="FF0000"/>
          </w:rPr>
          <w:t xml:space="preserve">E.g., </w:t>
        </w:r>
        <w:r w:rsidR="00A83FAF">
          <w:rPr>
            <w:b/>
            <w:bCs/>
            <w:sz w:val="28"/>
            <w:szCs w:val="28"/>
          </w:rPr>
          <w:t>Homeshare UK</w:t>
        </w:r>
        <w:r w:rsidR="00335B37" w:rsidRPr="00EA7B3A">
          <w:rPr>
            <w:b/>
            <w:bCs/>
            <w:sz w:val="28"/>
            <w:szCs w:val="28"/>
          </w:rPr>
          <w:t xml:space="preserve"> </w:t>
        </w:r>
        <w:r w:rsidR="00A83FAF">
          <w:rPr>
            <w:b/>
            <w:bCs/>
            <w:color w:val="47A573"/>
            <w:sz w:val="28"/>
            <w:szCs w:val="28"/>
          </w:rPr>
          <w:t>(insert territory name here)</w:t>
        </w:r>
        <w:r w:rsidR="00335B37">
          <w:rPr>
            <w:b/>
            <w:bCs/>
            <w:color w:val="47A573"/>
            <w:sz w:val="28"/>
            <w:szCs w:val="28"/>
          </w:rPr>
          <w:t xml:space="preserve">     </w:t>
        </w:r>
        <w:r w:rsidR="00335B37" w:rsidRPr="00EA7B3A">
          <w:rPr>
            <w:b/>
            <w:bCs/>
            <w:color w:val="357B56" w:themeColor="accent3" w:themeShade="BF"/>
            <w:sz w:val="28"/>
            <w:szCs w:val="28"/>
          </w:rPr>
          <w:t xml:space="preserve"> </w:t>
        </w:r>
        <w:r w:rsidR="00335B37">
          <w:rPr>
            <w:b/>
            <w:bCs/>
            <w:color w:val="357B56" w:themeColor="accent3" w:themeShade="BF"/>
          </w:rPr>
          <w:t xml:space="preserve">     </w:t>
        </w:r>
      </w:p>
      <w:p w14:paraId="6E8FD123" w14:textId="6E4484FE" w:rsidR="00335B37" w:rsidRPr="00E7227A" w:rsidRDefault="00000000" w:rsidP="00335B37">
        <w:pPr>
          <w:pStyle w:val="Footer"/>
          <w:spacing w:line="360" w:lineRule="auto"/>
        </w:pPr>
        <w:hyperlink r:id="rId2" w:history="1">
          <w:r w:rsidR="00A83FAF" w:rsidRPr="00AF3F0D">
            <w:rPr>
              <w:rStyle w:val="Hyperlink"/>
            </w:rPr>
            <w:t>http://www.homeshareuk.org/(insert</w:t>
          </w:r>
        </w:hyperlink>
        <w:r w:rsidR="00A83FAF">
          <w:rPr>
            <w:rStyle w:val="Hyperlink"/>
          </w:rPr>
          <w:t xml:space="preserve"> </w:t>
        </w:r>
        <w:proofErr w:type="spellStart"/>
        <w:r w:rsidR="00A83FAF">
          <w:rPr>
            <w:rStyle w:val="Hyperlink"/>
          </w:rPr>
          <w:t>url</w:t>
        </w:r>
        <w:proofErr w:type="spellEnd"/>
        <w:r w:rsidR="00A83FAF">
          <w:rPr>
            <w:rStyle w:val="Hyperlink"/>
          </w:rPr>
          <w:t xml:space="preserve"> here</w:t>
        </w:r>
        <w:r w:rsidR="00A83FAF">
          <w:t>)</w:t>
        </w:r>
      </w:p>
      <w:p w14:paraId="1E57301E" w14:textId="0C6908DB" w:rsidR="00335B37" w:rsidRDefault="00335B37" w:rsidP="00335B37">
        <w:pPr>
          <w:pStyle w:val="Footer"/>
          <w:spacing w:line="360" w:lineRule="auto"/>
        </w:pPr>
        <w:r>
          <w:t>Company Number</w:t>
        </w:r>
        <w:r w:rsidR="00A83FAF">
          <w:t xml:space="preserve"> (insert company number here)</w:t>
        </w:r>
      </w:p>
      <w:p w14:paraId="65D9A46F" w14:textId="77777777" w:rsidR="00335B37" w:rsidRDefault="00000000" w:rsidP="00335B37">
        <w:pPr>
          <w:pStyle w:val="Footer"/>
        </w:pPr>
      </w:p>
    </w:sdtContent>
  </w:sdt>
  <w:p w14:paraId="6986237E" w14:textId="77777777" w:rsidR="00335B37" w:rsidRDefault="00335B37" w:rsidP="00335B37">
    <w:pPr>
      <w:pStyle w:val="Footer"/>
    </w:pPr>
  </w:p>
  <w:p w14:paraId="245D9D54" w14:textId="7546CE5C" w:rsidR="00E155E6" w:rsidRPr="00335B37" w:rsidRDefault="00E155E6" w:rsidP="00335B3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4F54F188" w14:paraId="1A68B609" w14:textId="77777777" w:rsidTr="4F54F188">
      <w:tc>
        <w:tcPr>
          <w:tcW w:w="3245" w:type="dxa"/>
        </w:tcPr>
        <w:p w14:paraId="14A4FDA6" w14:textId="4F077183" w:rsidR="4F54F188" w:rsidRDefault="4F54F188" w:rsidP="4F54F188">
          <w:pPr>
            <w:pStyle w:val="Header"/>
            <w:ind w:left="-115"/>
            <w:rPr>
              <w:rFonts w:eastAsia="Calibri"/>
            </w:rPr>
          </w:pPr>
        </w:p>
      </w:tc>
      <w:tc>
        <w:tcPr>
          <w:tcW w:w="3245" w:type="dxa"/>
        </w:tcPr>
        <w:p w14:paraId="0007A1F8" w14:textId="7F1EC897" w:rsidR="4F54F188" w:rsidRDefault="4F54F188" w:rsidP="4F54F188">
          <w:pPr>
            <w:pStyle w:val="Header"/>
            <w:jc w:val="center"/>
            <w:rPr>
              <w:rFonts w:eastAsia="Calibri"/>
            </w:rPr>
          </w:pPr>
        </w:p>
      </w:tc>
      <w:tc>
        <w:tcPr>
          <w:tcW w:w="3245" w:type="dxa"/>
        </w:tcPr>
        <w:p w14:paraId="545B1908" w14:textId="0CC8B7E1" w:rsidR="4F54F188" w:rsidRDefault="4F54F188" w:rsidP="4F54F188">
          <w:pPr>
            <w:pStyle w:val="Header"/>
            <w:ind w:right="-115"/>
            <w:jc w:val="right"/>
            <w:rPr>
              <w:rFonts w:eastAsia="Calibri"/>
            </w:rPr>
          </w:pPr>
        </w:p>
      </w:tc>
    </w:tr>
  </w:tbl>
  <w:p w14:paraId="75CC6FC9" w14:textId="7F985741" w:rsidR="4F54F188" w:rsidRDefault="4F54F188" w:rsidP="4F54F188">
    <w:pPr>
      <w:pStyle w:val="Footer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9AC01" w14:textId="77777777" w:rsidR="00AE1341" w:rsidRPr="00531E15" w:rsidRDefault="00AE1341" w:rsidP="00980270">
      <w:pPr>
        <w:pStyle w:val="Footer"/>
      </w:pPr>
      <w:r>
        <w:rPr>
          <w:noProof/>
        </w:rPr>
        <w:drawing>
          <wp:inline distT="0" distB="0" distL="0" distR="0" wp14:anchorId="4B588040" wp14:editId="1D3CE195">
            <wp:extent cx="2097028" cy="274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rk_squiggle_short-06.pn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028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type="continuationSeparator" w:id="0">
    <w:p w14:paraId="70E53390" w14:textId="77777777" w:rsidR="00AE1341" w:rsidRDefault="00AE1341" w:rsidP="00980270">
      <w:r>
        <w:continuationSeparator/>
      </w:r>
    </w:p>
  </w:footnote>
  <w:footnote w:type="continuationNotice" w:id="1">
    <w:p w14:paraId="7E673E2A" w14:textId="77777777" w:rsidR="00AE1341" w:rsidRDefault="00AE13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954B" w14:textId="72DD2CAC" w:rsidR="006D26D9" w:rsidRDefault="00CA7208">
    <w:pPr>
      <w:pStyle w:val="Header"/>
    </w:pPr>
    <w:r w:rsidRPr="00F4609C">
      <w:rPr>
        <w:noProof/>
      </w:rPr>
      <w:drawing>
        <wp:anchor distT="0" distB="0" distL="114300" distR="114300" simplePos="0" relativeHeight="251658240" behindDoc="1" locked="0" layoutInCell="1" allowOverlap="1" wp14:anchorId="6434BF26" wp14:editId="2A07C76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88710" cy="291465"/>
          <wp:effectExtent l="0" t="0" r="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29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F29B" w14:textId="18303AC4" w:rsidR="00E155E6" w:rsidRDefault="00B91271" w:rsidP="00B91271">
    <w:pPr>
      <w:pStyle w:val="Header"/>
      <w:tabs>
        <w:tab w:val="left" w:pos="2310"/>
        <w:tab w:val="right" w:pos="9746"/>
      </w:tabs>
      <w:jc w:val="right"/>
    </w:pPr>
    <w:r>
      <w:tab/>
    </w:r>
    <w:r w:rsidRPr="0035471C">
      <w:rPr>
        <w:b/>
        <w:bCs/>
        <w:color w:val="FF0000"/>
      </w:rPr>
      <w:tab/>
    </w:r>
    <w:r w:rsidR="005C17CC" w:rsidRPr="0035471C">
      <w:rPr>
        <w:b/>
        <w:bCs/>
        <w:color w:val="FF0000"/>
      </w:rPr>
      <w:t xml:space="preserve">[Placeholder logo: Insert </w:t>
    </w:r>
    <w:r w:rsidR="0035471C" w:rsidRPr="0035471C">
      <w:rPr>
        <w:b/>
        <w:bCs/>
        <w:color w:val="FF0000"/>
      </w:rPr>
      <w:t xml:space="preserve">Your </w:t>
    </w:r>
    <w:r w:rsidR="005C17CC" w:rsidRPr="0035471C">
      <w:rPr>
        <w:b/>
        <w:bCs/>
        <w:color w:val="FF0000"/>
      </w:rPr>
      <w:t>Logo Here</w:t>
    </w:r>
    <w:r w:rsidRPr="0035471C">
      <w:rPr>
        <w:b/>
        <w:bCs/>
        <w:color w:val="FF0000"/>
      </w:rPr>
      <w:t xml:space="preserve"> &gt;</w:t>
    </w:r>
    <w:r w:rsidR="005C17CC" w:rsidRPr="0035471C">
      <w:rPr>
        <w:b/>
        <w:bCs/>
        <w:color w:val="FF0000"/>
      </w:rPr>
      <w:t>]</w:t>
    </w:r>
    <w:r w:rsidRPr="0035471C">
      <w:rPr>
        <w:color w:val="FF0000"/>
      </w:rPr>
      <w:t xml:space="preserve"> </w:t>
    </w:r>
    <w:r w:rsidR="005C17CC" w:rsidRPr="0035471C">
      <w:rPr>
        <w:color w:val="FF0000"/>
      </w:rPr>
      <w:t xml:space="preserve"> </w:t>
    </w:r>
    <w:r>
      <w:rPr>
        <w:noProof/>
      </w:rPr>
      <w:drawing>
        <wp:inline distT="0" distB="0" distL="0" distR="0" wp14:anchorId="73DF9825" wp14:editId="67466E89">
          <wp:extent cx="1093693" cy="1095375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327" cy="1115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21.5pt;height:25pt" o:bullet="t">
        <v:imagedata r:id="rId1" o:title="Purple_bullet-09"/>
      </v:shape>
    </w:pict>
  </w:numPicBullet>
  <w:numPicBullet w:numPicBulletId="1">
    <w:pict>
      <v:shape id="_x0000_i1096" type="#_x0000_t75" style="width:8.5pt;height:10pt" o:bullet="t">
        <v:imagedata r:id="rId2" o:title="SLP bullet point-09"/>
      </v:shape>
    </w:pict>
  </w:numPicBullet>
  <w:numPicBullet w:numPicBulletId="2">
    <w:pict>
      <v:shape id="_x0000_i1097" type="#_x0000_t75" style="width:8.5pt;height:10pt" o:bullet="t">
        <v:imagedata r:id="rId3" o:title="Homeshare bullet point-25"/>
      </v:shape>
    </w:pict>
  </w:numPicBullet>
  <w:numPicBullet w:numPicBulletId="3">
    <w:pict>
      <v:shape id="_x0000_i1098" type="#_x0000_t75" style="width:3.5pt;height:3.5pt" o:bullet="t">
        <v:imagedata r:id="rId4" o:title="Homeshare bullet point-25-01"/>
      </v:shape>
    </w:pict>
  </w:numPicBullet>
  <w:numPicBullet w:numPicBulletId="4">
    <w:pict>
      <v:shape id="_x0000_i1099" type="#_x0000_t75" style="width:11.5pt;height:11.5pt" o:bullet="t">
        <v:imagedata r:id="rId5" o:title="Homeshare bullet point test 2-29"/>
      </v:shape>
    </w:pict>
  </w:numPicBullet>
  <w:abstractNum w:abstractNumId="0" w15:restartNumberingAfterBreak="0">
    <w:nsid w:val="03504984"/>
    <w:multiLevelType w:val="multilevel"/>
    <w:tmpl w:val="3DB49806"/>
    <w:styleLink w:val="CurrentList10"/>
    <w:lvl w:ilvl="0">
      <w:start w:val="1"/>
      <w:numFmt w:val="bullet"/>
      <w:lvlText w:val=""/>
      <w:lvlPicBulletId w:val="4"/>
      <w:lvlJc w:val="right"/>
      <w:pPr>
        <w:ind w:left="227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644"/>
    <w:multiLevelType w:val="hybridMultilevel"/>
    <w:tmpl w:val="29AE65F8"/>
    <w:lvl w:ilvl="0" w:tplc="4AFC1A00">
      <w:start w:val="1"/>
      <w:numFmt w:val="bullet"/>
      <w:pStyle w:val="Bullet1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F0D06"/>
    <w:multiLevelType w:val="multilevel"/>
    <w:tmpl w:val="9C3C4E22"/>
    <w:styleLink w:val="CurrentList9"/>
    <w:lvl w:ilvl="0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509FB"/>
    <w:multiLevelType w:val="multilevel"/>
    <w:tmpl w:val="A5509F84"/>
    <w:styleLink w:val="CurrentList4"/>
    <w:lvl w:ilvl="0">
      <w:start w:val="1"/>
      <w:numFmt w:val="bullet"/>
      <w:lvlText w:val=""/>
      <w:lvlPicBulletId w:val="3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15D1E"/>
    <w:multiLevelType w:val="hybridMultilevel"/>
    <w:tmpl w:val="FF6A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154DB"/>
    <w:multiLevelType w:val="hybridMultilevel"/>
    <w:tmpl w:val="2F703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13D30"/>
    <w:multiLevelType w:val="hybridMultilevel"/>
    <w:tmpl w:val="3AC4EB36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302E5"/>
    <w:multiLevelType w:val="hybridMultilevel"/>
    <w:tmpl w:val="D6F6360E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74921"/>
    <w:multiLevelType w:val="multilevel"/>
    <w:tmpl w:val="69FC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F111F5"/>
    <w:multiLevelType w:val="multilevel"/>
    <w:tmpl w:val="ED127B10"/>
    <w:styleLink w:val="CurrentList5"/>
    <w:lvl w:ilvl="0">
      <w:start w:val="1"/>
      <w:numFmt w:val="bullet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22B27"/>
    <w:multiLevelType w:val="multilevel"/>
    <w:tmpl w:val="5EA09C68"/>
    <w:styleLink w:val="CurrentList11"/>
    <w:lvl w:ilvl="0">
      <w:start w:val="1"/>
      <w:numFmt w:val="bullet"/>
      <w:lvlText w:val=""/>
      <w:lvlPicBulletId w:val="4"/>
      <w:lvlJc w:val="right"/>
      <w:pPr>
        <w:ind w:left="56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47EBF"/>
    <w:multiLevelType w:val="hybridMultilevel"/>
    <w:tmpl w:val="86CA7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56124"/>
    <w:multiLevelType w:val="multilevel"/>
    <w:tmpl w:val="CE2A9D96"/>
    <w:styleLink w:val="CurrentList3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749E2"/>
    <w:multiLevelType w:val="multilevel"/>
    <w:tmpl w:val="4B72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2B144D"/>
    <w:multiLevelType w:val="multilevel"/>
    <w:tmpl w:val="008E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C95C56"/>
    <w:multiLevelType w:val="hybridMultilevel"/>
    <w:tmpl w:val="C8AE5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E0A86"/>
    <w:multiLevelType w:val="multilevel"/>
    <w:tmpl w:val="B30E9D3C"/>
    <w:styleLink w:val="CurrentList6"/>
    <w:lvl w:ilvl="0">
      <w:start w:val="1"/>
      <w:numFmt w:val="bullet"/>
      <w:lvlText w:val=""/>
      <w:lvlPicBulletId w:val="4"/>
      <w:lvlJc w:val="right"/>
      <w:pPr>
        <w:ind w:left="397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D3274"/>
    <w:multiLevelType w:val="hybridMultilevel"/>
    <w:tmpl w:val="CFB04380"/>
    <w:lvl w:ilvl="0" w:tplc="4F247032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4755C"/>
    <w:multiLevelType w:val="multilevel"/>
    <w:tmpl w:val="BFEC5E56"/>
    <w:styleLink w:val="CurrentList2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5778A"/>
    <w:multiLevelType w:val="multilevel"/>
    <w:tmpl w:val="BF68AA9C"/>
    <w:styleLink w:val="CurrentList7"/>
    <w:lvl w:ilvl="0">
      <w:start w:val="1"/>
      <w:numFmt w:val="bullet"/>
      <w:lvlText w:val=""/>
      <w:lvlPicBulletId w:val="4"/>
      <w:lvlJc w:val="right"/>
      <w:pPr>
        <w:ind w:left="397" w:hanging="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B652D"/>
    <w:multiLevelType w:val="multilevel"/>
    <w:tmpl w:val="7B723150"/>
    <w:styleLink w:val="CurrentList8"/>
    <w:lvl w:ilvl="0">
      <w:start w:val="1"/>
      <w:numFmt w:val="bullet"/>
      <w:lvlText w:val=""/>
      <w:lvlPicBulletId w:val="4"/>
      <w:lvlJc w:val="right"/>
      <w:pPr>
        <w:ind w:left="567" w:hanging="11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B7AFE"/>
    <w:multiLevelType w:val="hybridMultilevel"/>
    <w:tmpl w:val="092AF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E716E"/>
    <w:multiLevelType w:val="multilevel"/>
    <w:tmpl w:val="52807B90"/>
    <w:styleLink w:val="CurrentList1"/>
    <w:lvl w:ilvl="0">
      <w:start w:val="1"/>
      <w:numFmt w:val="bullet"/>
      <w:lvlText w:val=""/>
      <w:lvlPicBulletId w:val="1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C1A92"/>
    <w:multiLevelType w:val="hybridMultilevel"/>
    <w:tmpl w:val="86CA7C08"/>
    <w:lvl w:ilvl="0" w:tplc="E9029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73BDA"/>
    <w:multiLevelType w:val="hybridMultilevel"/>
    <w:tmpl w:val="B99A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4369">
    <w:abstractNumId w:val="17"/>
  </w:num>
  <w:num w:numId="2" w16cid:durableId="2075926885">
    <w:abstractNumId w:val="17"/>
    <w:lvlOverride w:ilvl="0">
      <w:startOverride w:val="1"/>
    </w:lvlOverride>
  </w:num>
  <w:num w:numId="3" w16cid:durableId="6216202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174761">
    <w:abstractNumId w:val="14"/>
  </w:num>
  <w:num w:numId="5" w16cid:durableId="470177484">
    <w:abstractNumId w:val="8"/>
  </w:num>
  <w:num w:numId="6" w16cid:durableId="351344528">
    <w:abstractNumId w:val="5"/>
  </w:num>
  <w:num w:numId="7" w16cid:durableId="1759785280">
    <w:abstractNumId w:val="21"/>
  </w:num>
  <w:num w:numId="8" w16cid:durableId="1676301284">
    <w:abstractNumId w:val="15"/>
  </w:num>
  <w:num w:numId="9" w16cid:durableId="356153389">
    <w:abstractNumId w:val="24"/>
  </w:num>
  <w:num w:numId="10" w16cid:durableId="127093799">
    <w:abstractNumId w:val="4"/>
  </w:num>
  <w:num w:numId="11" w16cid:durableId="1349795935">
    <w:abstractNumId w:val="22"/>
  </w:num>
  <w:num w:numId="12" w16cid:durableId="638263428">
    <w:abstractNumId w:val="18"/>
  </w:num>
  <w:num w:numId="13" w16cid:durableId="2052075526">
    <w:abstractNumId w:val="12"/>
  </w:num>
  <w:num w:numId="14" w16cid:durableId="212736164">
    <w:abstractNumId w:val="3"/>
  </w:num>
  <w:num w:numId="15" w16cid:durableId="313528945">
    <w:abstractNumId w:val="9"/>
  </w:num>
  <w:num w:numId="16" w16cid:durableId="1447308982">
    <w:abstractNumId w:val="16"/>
  </w:num>
  <w:num w:numId="17" w16cid:durableId="975643316">
    <w:abstractNumId w:val="19"/>
  </w:num>
  <w:num w:numId="18" w16cid:durableId="710568787">
    <w:abstractNumId w:val="20"/>
  </w:num>
  <w:num w:numId="19" w16cid:durableId="1465542701">
    <w:abstractNumId w:val="1"/>
  </w:num>
  <w:num w:numId="20" w16cid:durableId="1462923009">
    <w:abstractNumId w:val="2"/>
  </w:num>
  <w:num w:numId="21" w16cid:durableId="482743301">
    <w:abstractNumId w:val="0"/>
  </w:num>
  <w:num w:numId="22" w16cid:durableId="792359009">
    <w:abstractNumId w:val="10"/>
  </w:num>
  <w:num w:numId="23" w16cid:durableId="1550729562">
    <w:abstractNumId w:val="7"/>
  </w:num>
  <w:num w:numId="24" w16cid:durableId="638613389">
    <w:abstractNumId w:val="6"/>
  </w:num>
  <w:num w:numId="25" w16cid:durableId="1169371680">
    <w:abstractNumId w:val="23"/>
  </w:num>
  <w:num w:numId="26" w16cid:durableId="9690478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B3"/>
    <w:rsid w:val="00020B71"/>
    <w:rsid w:val="000413EE"/>
    <w:rsid w:val="00054E74"/>
    <w:rsid w:val="00061194"/>
    <w:rsid w:val="00061ED2"/>
    <w:rsid w:val="00065004"/>
    <w:rsid w:val="0006637C"/>
    <w:rsid w:val="00070600"/>
    <w:rsid w:val="00070F07"/>
    <w:rsid w:val="00074AC5"/>
    <w:rsid w:val="000B63C9"/>
    <w:rsid w:val="000B7222"/>
    <w:rsid w:val="000C1073"/>
    <w:rsid w:val="000D0FDE"/>
    <w:rsid w:val="000D589F"/>
    <w:rsid w:val="000E44E8"/>
    <w:rsid w:val="000E7257"/>
    <w:rsid w:val="001038BD"/>
    <w:rsid w:val="00104F30"/>
    <w:rsid w:val="001123F4"/>
    <w:rsid w:val="0011357C"/>
    <w:rsid w:val="00113702"/>
    <w:rsid w:val="00144678"/>
    <w:rsid w:val="00144836"/>
    <w:rsid w:val="0015796B"/>
    <w:rsid w:val="00157E92"/>
    <w:rsid w:val="0016109A"/>
    <w:rsid w:val="00170A84"/>
    <w:rsid w:val="0017781E"/>
    <w:rsid w:val="001A10A8"/>
    <w:rsid w:val="001A1B92"/>
    <w:rsid w:val="001B3CAE"/>
    <w:rsid w:val="001D5A30"/>
    <w:rsid w:val="001E7256"/>
    <w:rsid w:val="00217D62"/>
    <w:rsid w:val="002251C4"/>
    <w:rsid w:val="002277BE"/>
    <w:rsid w:val="0023293A"/>
    <w:rsid w:val="00244A37"/>
    <w:rsid w:val="0025162F"/>
    <w:rsid w:val="0025181A"/>
    <w:rsid w:val="00261BEA"/>
    <w:rsid w:val="00276144"/>
    <w:rsid w:val="002870E3"/>
    <w:rsid w:val="002C7A17"/>
    <w:rsid w:val="002C7DD7"/>
    <w:rsid w:val="002D0CA3"/>
    <w:rsid w:val="002D3C4B"/>
    <w:rsid w:val="00302750"/>
    <w:rsid w:val="00303C8F"/>
    <w:rsid w:val="00311E25"/>
    <w:rsid w:val="00317EAC"/>
    <w:rsid w:val="00321F44"/>
    <w:rsid w:val="003274A3"/>
    <w:rsid w:val="00330FC8"/>
    <w:rsid w:val="00335B37"/>
    <w:rsid w:val="0035471C"/>
    <w:rsid w:val="003A56A4"/>
    <w:rsid w:val="003B4414"/>
    <w:rsid w:val="003C3F5A"/>
    <w:rsid w:val="003C53B3"/>
    <w:rsid w:val="003D67BD"/>
    <w:rsid w:val="003F5051"/>
    <w:rsid w:val="003F5F14"/>
    <w:rsid w:val="0040337B"/>
    <w:rsid w:val="004156FB"/>
    <w:rsid w:val="004249D7"/>
    <w:rsid w:val="00443007"/>
    <w:rsid w:val="0044701D"/>
    <w:rsid w:val="004562B1"/>
    <w:rsid w:val="004600D6"/>
    <w:rsid w:val="00466332"/>
    <w:rsid w:val="004A75A2"/>
    <w:rsid w:val="004A7A2B"/>
    <w:rsid w:val="004B0DC1"/>
    <w:rsid w:val="004B1A67"/>
    <w:rsid w:val="004C08B3"/>
    <w:rsid w:val="004C664E"/>
    <w:rsid w:val="004E5891"/>
    <w:rsid w:val="00531E15"/>
    <w:rsid w:val="005339F5"/>
    <w:rsid w:val="00541860"/>
    <w:rsid w:val="00550C06"/>
    <w:rsid w:val="00552A9E"/>
    <w:rsid w:val="00555099"/>
    <w:rsid w:val="005551B4"/>
    <w:rsid w:val="00555621"/>
    <w:rsid w:val="005605A6"/>
    <w:rsid w:val="00567D9B"/>
    <w:rsid w:val="00571090"/>
    <w:rsid w:val="00572835"/>
    <w:rsid w:val="005849FB"/>
    <w:rsid w:val="00590E78"/>
    <w:rsid w:val="005B283F"/>
    <w:rsid w:val="005C17CC"/>
    <w:rsid w:val="005D07EE"/>
    <w:rsid w:val="005D1A63"/>
    <w:rsid w:val="005F1C57"/>
    <w:rsid w:val="00606E2C"/>
    <w:rsid w:val="006078E6"/>
    <w:rsid w:val="00632CF7"/>
    <w:rsid w:val="006349B4"/>
    <w:rsid w:val="0064170E"/>
    <w:rsid w:val="00644530"/>
    <w:rsid w:val="00647D17"/>
    <w:rsid w:val="00650AE1"/>
    <w:rsid w:val="00652F63"/>
    <w:rsid w:val="0066123C"/>
    <w:rsid w:val="006618E3"/>
    <w:rsid w:val="00666A63"/>
    <w:rsid w:val="0067130E"/>
    <w:rsid w:val="00682113"/>
    <w:rsid w:val="006A3192"/>
    <w:rsid w:val="006B4C2A"/>
    <w:rsid w:val="006C7961"/>
    <w:rsid w:val="006D26D9"/>
    <w:rsid w:val="006D301C"/>
    <w:rsid w:val="006D4D39"/>
    <w:rsid w:val="006E0019"/>
    <w:rsid w:val="006E17A9"/>
    <w:rsid w:val="006E506E"/>
    <w:rsid w:val="00707830"/>
    <w:rsid w:val="00714965"/>
    <w:rsid w:val="00722FFF"/>
    <w:rsid w:val="00734200"/>
    <w:rsid w:val="007349BC"/>
    <w:rsid w:val="00756976"/>
    <w:rsid w:val="00772F3F"/>
    <w:rsid w:val="007736C3"/>
    <w:rsid w:val="007823FA"/>
    <w:rsid w:val="00783BA7"/>
    <w:rsid w:val="0079411B"/>
    <w:rsid w:val="007B325F"/>
    <w:rsid w:val="007B61AB"/>
    <w:rsid w:val="007E1788"/>
    <w:rsid w:val="007F388E"/>
    <w:rsid w:val="00812038"/>
    <w:rsid w:val="0081427B"/>
    <w:rsid w:val="0082103E"/>
    <w:rsid w:val="00823333"/>
    <w:rsid w:val="00833309"/>
    <w:rsid w:val="00833C33"/>
    <w:rsid w:val="00851840"/>
    <w:rsid w:val="00851AA1"/>
    <w:rsid w:val="00852EE6"/>
    <w:rsid w:val="0086792D"/>
    <w:rsid w:val="008706E9"/>
    <w:rsid w:val="008724B2"/>
    <w:rsid w:val="008778FB"/>
    <w:rsid w:val="008863A4"/>
    <w:rsid w:val="008959A0"/>
    <w:rsid w:val="008A1D35"/>
    <w:rsid w:val="008A3AB7"/>
    <w:rsid w:val="008C0105"/>
    <w:rsid w:val="008C0858"/>
    <w:rsid w:val="008D497D"/>
    <w:rsid w:val="008E5A7F"/>
    <w:rsid w:val="008F2F99"/>
    <w:rsid w:val="009120E2"/>
    <w:rsid w:val="00917502"/>
    <w:rsid w:val="00925723"/>
    <w:rsid w:val="009279C5"/>
    <w:rsid w:val="00930BB4"/>
    <w:rsid w:val="00931981"/>
    <w:rsid w:val="00932B6E"/>
    <w:rsid w:val="00944299"/>
    <w:rsid w:val="0094461C"/>
    <w:rsid w:val="0095516F"/>
    <w:rsid w:val="00980270"/>
    <w:rsid w:val="00986828"/>
    <w:rsid w:val="00986EC2"/>
    <w:rsid w:val="00993BE1"/>
    <w:rsid w:val="009A5BA0"/>
    <w:rsid w:val="009B3617"/>
    <w:rsid w:val="009B45EA"/>
    <w:rsid w:val="009C715E"/>
    <w:rsid w:val="009D28EB"/>
    <w:rsid w:val="009D420E"/>
    <w:rsid w:val="009E014C"/>
    <w:rsid w:val="009E6275"/>
    <w:rsid w:val="009F0839"/>
    <w:rsid w:val="009F532F"/>
    <w:rsid w:val="00A00C30"/>
    <w:rsid w:val="00A24596"/>
    <w:rsid w:val="00A25891"/>
    <w:rsid w:val="00A41E5A"/>
    <w:rsid w:val="00A46DC3"/>
    <w:rsid w:val="00A47A63"/>
    <w:rsid w:val="00A55364"/>
    <w:rsid w:val="00A6645E"/>
    <w:rsid w:val="00A71CAF"/>
    <w:rsid w:val="00A7676F"/>
    <w:rsid w:val="00A83FAF"/>
    <w:rsid w:val="00AA212F"/>
    <w:rsid w:val="00AB1616"/>
    <w:rsid w:val="00AB2BCC"/>
    <w:rsid w:val="00AB440B"/>
    <w:rsid w:val="00AC56A9"/>
    <w:rsid w:val="00AC6302"/>
    <w:rsid w:val="00AE1341"/>
    <w:rsid w:val="00AE72A8"/>
    <w:rsid w:val="00B003B3"/>
    <w:rsid w:val="00B0041D"/>
    <w:rsid w:val="00B102EE"/>
    <w:rsid w:val="00B14EAE"/>
    <w:rsid w:val="00B16358"/>
    <w:rsid w:val="00B236EA"/>
    <w:rsid w:val="00B31FD4"/>
    <w:rsid w:val="00B3481A"/>
    <w:rsid w:val="00B44CDF"/>
    <w:rsid w:val="00B57770"/>
    <w:rsid w:val="00B62659"/>
    <w:rsid w:val="00B80097"/>
    <w:rsid w:val="00B91271"/>
    <w:rsid w:val="00BC5A66"/>
    <w:rsid w:val="00BC6E9F"/>
    <w:rsid w:val="00BE1485"/>
    <w:rsid w:val="00BF1407"/>
    <w:rsid w:val="00BF401F"/>
    <w:rsid w:val="00C008B7"/>
    <w:rsid w:val="00C04249"/>
    <w:rsid w:val="00C17DB2"/>
    <w:rsid w:val="00C21C6F"/>
    <w:rsid w:val="00C32BEC"/>
    <w:rsid w:val="00C422B1"/>
    <w:rsid w:val="00C50523"/>
    <w:rsid w:val="00C50F37"/>
    <w:rsid w:val="00C52D67"/>
    <w:rsid w:val="00C62FD5"/>
    <w:rsid w:val="00C65A62"/>
    <w:rsid w:val="00C762B5"/>
    <w:rsid w:val="00CA212A"/>
    <w:rsid w:val="00CA588D"/>
    <w:rsid w:val="00CA7208"/>
    <w:rsid w:val="00CB0168"/>
    <w:rsid w:val="00CB5BEB"/>
    <w:rsid w:val="00CD19D7"/>
    <w:rsid w:val="00CD2E43"/>
    <w:rsid w:val="00CD2F7E"/>
    <w:rsid w:val="00CF7818"/>
    <w:rsid w:val="00D11DB9"/>
    <w:rsid w:val="00D16922"/>
    <w:rsid w:val="00D45A5C"/>
    <w:rsid w:val="00D53902"/>
    <w:rsid w:val="00D53956"/>
    <w:rsid w:val="00D97417"/>
    <w:rsid w:val="00DA7D27"/>
    <w:rsid w:val="00DC40CB"/>
    <w:rsid w:val="00DD354B"/>
    <w:rsid w:val="00DE38A0"/>
    <w:rsid w:val="00E06A8F"/>
    <w:rsid w:val="00E155E6"/>
    <w:rsid w:val="00E261A7"/>
    <w:rsid w:val="00E31C7D"/>
    <w:rsid w:val="00E35EAB"/>
    <w:rsid w:val="00E372F4"/>
    <w:rsid w:val="00E44DB4"/>
    <w:rsid w:val="00E52855"/>
    <w:rsid w:val="00E7316F"/>
    <w:rsid w:val="00E96FB5"/>
    <w:rsid w:val="00E979C4"/>
    <w:rsid w:val="00EB0E89"/>
    <w:rsid w:val="00EB4917"/>
    <w:rsid w:val="00EC0B14"/>
    <w:rsid w:val="00EC57CE"/>
    <w:rsid w:val="00ED51B8"/>
    <w:rsid w:val="00ED52C6"/>
    <w:rsid w:val="00EE3F4B"/>
    <w:rsid w:val="00EF5C45"/>
    <w:rsid w:val="00EF5EF2"/>
    <w:rsid w:val="00F03AE1"/>
    <w:rsid w:val="00F07DFE"/>
    <w:rsid w:val="00F3473A"/>
    <w:rsid w:val="00F34F06"/>
    <w:rsid w:val="00F4609C"/>
    <w:rsid w:val="00F46D50"/>
    <w:rsid w:val="00F52906"/>
    <w:rsid w:val="00F56399"/>
    <w:rsid w:val="00F615A1"/>
    <w:rsid w:val="00F93B56"/>
    <w:rsid w:val="00F97927"/>
    <w:rsid w:val="00FB179A"/>
    <w:rsid w:val="00FB6E0A"/>
    <w:rsid w:val="00FD237C"/>
    <w:rsid w:val="00FD6774"/>
    <w:rsid w:val="00FD78CE"/>
    <w:rsid w:val="00FE49C5"/>
    <w:rsid w:val="00FF3C08"/>
    <w:rsid w:val="4293EA6E"/>
    <w:rsid w:val="4F54F188"/>
    <w:rsid w:val="623AB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4E267"/>
  <w15:chartTrackingRefBased/>
  <w15:docId w15:val="{8EC3E520-A71B-4791-A95D-2583201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LP body"/>
    <w:qFormat/>
    <w:rsid w:val="00BF401F"/>
    <w:pPr>
      <w:autoSpaceDE w:val="0"/>
      <w:autoSpaceDN w:val="0"/>
      <w:adjustRightInd w:val="0"/>
      <w:spacing w:after="240" w:line="288" w:lineRule="auto"/>
      <w:textAlignment w:val="center"/>
    </w:pPr>
    <w:rPr>
      <w:rFonts w:ascii="Open Sans" w:hAnsi="Open Sans" w:cs="Open Sans"/>
      <w:color w:val="152137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F3F"/>
    <w:pPr>
      <w:outlineLvl w:val="0"/>
    </w:pPr>
    <w:rPr>
      <w:b/>
      <w:color w:val="7DD8A6"/>
      <w:sz w:val="48"/>
      <w:szCs w:val="48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BF401F"/>
    <w:pPr>
      <w:spacing w:after="240"/>
      <w:outlineLvl w:val="1"/>
    </w:pPr>
    <w:rPr>
      <w:rFonts w:ascii="Asap SemiBold" w:hAnsi="Asap SemiBold" w:cs="Open Sans"/>
      <w:b/>
      <w:bCs/>
      <w:color w:val="47A573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01F"/>
    <w:pPr>
      <w:outlineLvl w:val="2"/>
    </w:pPr>
    <w:rPr>
      <w:rFonts w:ascii="Asap" w:hAnsi="Asap"/>
      <w:b/>
      <w:color w:val="47A573"/>
      <w:sz w:val="28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411B"/>
    <w:pPr>
      <w:keepNext/>
      <w:keepLines/>
      <w:spacing w:before="40" w:after="0"/>
      <w:outlineLvl w:val="3"/>
    </w:pPr>
    <w:rPr>
      <w:rFonts w:ascii="Asap SemiBold" w:eastAsiaTheme="majorEastAsia" w:hAnsi="Asap SemiBold" w:cstheme="majorBidi"/>
      <w:b/>
      <w:iCs/>
      <w:color w:val="34594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1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459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E14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1485"/>
    <w:rPr>
      <w:rFonts w:ascii="Asap" w:hAnsi="Asap"/>
      <w:color w:val="1C224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148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31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E15"/>
    <w:rPr>
      <w:rFonts w:ascii="Asap" w:hAnsi="Asap"/>
      <w:color w:val="1C2241"/>
      <w:sz w:val="24"/>
    </w:rPr>
  </w:style>
  <w:style w:type="paragraph" w:styleId="Header">
    <w:name w:val="header"/>
    <w:basedOn w:val="Normal"/>
    <w:link w:val="HeaderChar"/>
    <w:uiPriority w:val="99"/>
    <w:unhideWhenUsed/>
    <w:rsid w:val="00F03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AE1"/>
    <w:rPr>
      <w:rFonts w:ascii="Asap" w:hAnsi="Asap"/>
      <w:color w:val="1C2241"/>
      <w:sz w:val="24"/>
    </w:rPr>
  </w:style>
  <w:style w:type="paragraph" w:customStyle="1" w:styleId="BasicParagraph">
    <w:name w:val="[Basic Paragraph]"/>
    <w:basedOn w:val="Normal"/>
    <w:link w:val="BasicParagraphChar"/>
    <w:uiPriority w:val="99"/>
    <w:rsid w:val="00D97417"/>
    <w:pPr>
      <w:spacing w:after="0"/>
    </w:pPr>
    <w:rPr>
      <w:rFonts w:ascii="Minion Pro" w:hAnsi="Minion Pro" w:cs="Minion Pro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772F3F"/>
    <w:rPr>
      <w:rFonts w:ascii="Open Sans" w:hAnsi="Open Sans" w:cs="Open Sans"/>
      <w:b/>
      <w:color w:val="7DD8A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F401F"/>
    <w:rPr>
      <w:rFonts w:ascii="Asap SemiBold" w:hAnsi="Asap SemiBold" w:cs="Open Sans"/>
      <w:b/>
      <w:bCs/>
      <w:color w:val="47A573"/>
      <w:sz w:val="36"/>
      <w:szCs w:val="36"/>
    </w:rPr>
  </w:style>
  <w:style w:type="character" w:styleId="Strong">
    <w:name w:val="Strong"/>
    <w:uiPriority w:val="22"/>
    <w:qFormat/>
    <w:rsid w:val="000E7257"/>
    <w:rPr>
      <w:rFonts w:ascii="Open Sans" w:hAnsi="Open Sans" w:cs="Open Sans"/>
      <w:b/>
      <w:bCs/>
      <w:color w:val="1B2140"/>
    </w:rPr>
  </w:style>
  <w:style w:type="paragraph" w:customStyle="1" w:styleId="SLPstrong">
    <w:name w:val="SLP strong"/>
    <w:basedOn w:val="BasicParagraph"/>
    <w:link w:val="SLPstrongChar"/>
    <w:qFormat/>
    <w:rsid w:val="004562B1"/>
    <w:pPr>
      <w:spacing w:after="240"/>
    </w:pPr>
    <w:rPr>
      <w:rFonts w:ascii="Open Sans" w:hAnsi="Open Sans" w:cs="Open Sans"/>
      <w:b/>
      <w:bCs/>
      <w:color w:val="1B2140"/>
    </w:rPr>
  </w:style>
  <w:style w:type="paragraph" w:styleId="TOC1">
    <w:name w:val="toc 1"/>
    <w:basedOn w:val="Normal"/>
    <w:next w:val="Normal"/>
    <w:autoRedefine/>
    <w:uiPriority w:val="39"/>
    <w:unhideWhenUsed/>
    <w:rsid w:val="00BF401F"/>
    <w:pPr>
      <w:spacing w:after="100"/>
    </w:pPr>
    <w:rPr>
      <w:b/>
      <w:sz w:val="22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4562B1"/>
    <w:rPr>
      <w:rFonts w:ascii="Minion Pro" w:hAnsi="Minion Pro" w:cs="Minion Pro"/>
      <w:color w:val="000000"/>
      <w:sz w:val="24"/>
      <w:szCs w:val="24"/>
    </w:rPr>
  </w:style>
  <w:style w:type="character" w:customStyle="1" w:styleId="SLPstrongChar">
    <w:name w:val="SLP strong Char"/>
    <w:basedOn w:val="BasicParagraphChar"/>
    <w:link w:val="SLPstrong"/>
    <w:rsid w:val="004562B1"/>
    <w:rPr>
      <w:rFonts w:ascii="Open Sans" w:hAnsi="Open Sans" w:cs="Open Sans"/>
      <w:b/>
      <w:bCs/>
      <w:color w:val="1B214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6828"/>
    <w:rPr>
      <w:color w:val="152037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9411B"/>
    <w:pPr>
      <w:ind w:left="720"/>
      <w:contextualSpacing/>
    </w:pPr>
  </w:style>
  <w:style w:type="paragraph" w:customStyle="1" w:styleId="Bullet1">
    <w:name w:val="Bullet1"/>
    <w:basedOn w:val="ListParagraph"/>
    <w:link w:val="Bullet1Char"/>
    <w:qFormat/>
    <w:rsid w:val="00932B6E"/>
    <w:pPr>
      <w:numPr>
        <w:numId w:val="19"/>
      </w:numPr>
    </w:pPr>
  </w:style>
  <w:style w:type="paragraph" w:styleId="Title">
    <w:name w:val="Title"/>
    <w:basedOn w:val="BasicParagraph"/>
    <w:next w:val="Normal"/>
    <w:link w:val="TitleChar"/>
    <w:uiPriority w:val="10"/>
    <w:qFormat/>
    <w:rsid w:val="00BF401F"/>
    <w:rPr>
      <w:rFonts w:ascii="Open Sans" w:hAnsi="Open Sans" w:cs="Asap"/>
      <w:b/>
      <w:bCs/>
      <w:color w:val="7DD8A6"/>
      <w:sz w:val="60"/>
      <w:szCs w:val="6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411B"/>
    <w:rPr>
      <w:rFonts w:ascii="Open Sans" w:hAnsi="Open Sans" w:cs="Open Sans"/>
      <w:color w:val="152137"/>
      <w:sz w:val="24"/>
      <w:szCs w:val="24"/>
    </w:rPr>
  </w:style>
  <w:style w:type="character" w:customStyle="1" w:styleId="Bullet1Char">
    <w:name w:val="Bullet1 Char"/>
    <w:basedOn w:val="ListParagraphChar"/>
    <w:link w:val="Bullet1"/>
    <w:rsid w:val="001E7256"/>
    <w:rPr>
      <w:rFonts w:ascii="Open Sans" w:hAnsi="Open Sans" w:cs="Open Sans"/>
      <w:color w:val="1B214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F401F"/>
    <w:rPr>
      <w:rFonts w:ascii="Open Sans" w:hAnsi="Open Sans" w:cs="Asap"/>
      <w:b/>
      <w:bCs/>
      <w:color w:val="7DD8A6"/>
      <w:sz w:val="60"/>
      <w:szCs w:val="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30"/>
    <w:rPr>
      <w:rFonts w:ascii="Segoe UI" w:hAnsi="Segoe UI" w:cs="Segoe UI"/>
      <w:color w:val="1B214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F401F"/>
    <w:rPr>
      <w:rFonts w:ascii="Asap" w:hAnsi="Asap" w:cs="Open Sans"/>
      <w:b/>
      <w:color w:val="47A573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9411B"/>
    <w:pPr>
      <w:keepNext/>
      <w:keepLines/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345945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F401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F401F"/>
    <w:pPr>
      <w:spacing w:after="100"/>
      <w:ind w:left="480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7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152137" w:themeColor="text1"/>
        <w:left w:val="single" w:sz="4" w:space="0" w:color="152137" w:themeColor="text1"/>
        <w:bottom w:val="single" w:sz="4" w:space="0" w:color="152137" w:themeColor="text1"/>
        <w:right w:val="single" w:sz="4" w:space="0" w:color="152137" w:themeColor="text1"/>
        <w:insideH w:val="single" w:sz="4" w:space="0" w:color="152137" w:themeColor="text1"/>
        <w:insideV w:val="single" w:sz="4" w:space="0" w:color="152137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79411B"/>
    <w:rPr>
      <w:rFonts w:ascii="Asap SemiBold" w:eastAsiaTheme="majorEastAsia" w:hAnsi="Asap SemiBold" w:cstheme="majorBidi"/>
      <w:b/>
      <w:iCs/>
      <w:color w:val="345945"/>
      <w:sz w:val="24"/>
      <w:szCs w:val="24"/>
    </w:rPr>
  </w:style>
  <w:style w:type="numbering" w:customStyle="1" w:styleId="CurrentList1">
    <w:name w:val="Current List1"/>
    <w:uiPriority w:val="99"/>
    <w:rsid w:val="009120E2"/>
    <w:pPr>
      <w:numPr>
        <w:numId w:val="11"/>
      </w:numPr>
    </w:pPr>
  </w:style>
  <w:style w:type="numbering" w:customStyle="1" w:styleId="CurrentList2">
    <w:name w:val="Current List2"/>
    <w:uiPriority w:val="99"/>
    <w:rsid w:val="009120E2"/>
    <w:pPr>
      <w:numPr>
        <w:numId w:val="12"/>
      </w:numPr>
    </w:pPr>
  </w:style>
  <w:style w:type="numbering" w:customStyle="1" w:styleId="CurrentList3">
    <w:name w:val="Current List3"/>
    <w:uiPriority w:val="99"/>
    <w:rsid w:val="009120E2"/>
    <w:pPr>
      <w:numPr>
        <w:numId w:val="13"/>
      </w:numPr>
    </w:pPr>
  </w:style>
  <w:style w:type="numbering" w:customStyle="1" w:styleId="CurrentList4">
    <w:name w:val="Current List4"/>
    <w:uiPriority w:val="99"/>
    <w:rsid w:val="009D28EB"/>
    <w:pPr>
      <w:numPr>
        <w:numId w:val="14"/>
      </w:numPr>
    </w:pPr>
  </w:style>
  <w:style w:type="numbering" w:customStyle="1" w:styleId="CurrentList5">
    <w:name w:val="Current List5"/>
    <w:uiPriority w:val="99"/>
    <w:rsid w:val="009D28EB"/>
    <w:pPr>
      <w:numPr>
        <w:numId w:val="15"/>
      </w:numPr>
    </w:pPr>
  </w:style>
  <w:style w:type="numbering" w:customStyle="1" w:styleId="CurrentList6">
    <w:name w:val="Current List6"/>
    <w:uiPriority w:val="99"/>
    <w:rsid w:val="009D28EB"/>
    <w:pPr>
      <w:numPr>
        <w:numId w:val="16"/>
      </w:numPr>
    </w:pPr>
  </w:style>
  <w:style w:type="numbering" w:customStyle="1" w:styleId="CurrentList7">
    <w:name w:val="Current List7"/>
    <w:uiPriority w:val="99"/>
    <w:rsid w:val="005339F5"/>
    <w:pPr>
      <w:numPr>
        <w:numId w:val="17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9411B"/>
    <w:rPr>
      <w:rFonts w:asciiTheme="majorHAnsi" w:eastAsiaTheme="majorEastAsia" w:hAnsiTheme="majorHAnsi" w:cstheme="majorBidi"/>
      <w:color w:val="345945"/>
      <w:sz w:val="24"/>
      <w:szCs w:val="24"/>
    </w:rPr>
  </w:style>
  <w:style w:type="numbering" w:customStyle="1" w:styleId="CurrentList8">
    <w:name w:val="Current List8"/>
    <w:uiPriority w:val="99"/>
    <w:rsid w:val="00113702"/>
    <w:pPr>
      <w:numPr>
        <w:numId w:val="18"/>
      </w:numPr>
    </w:pPr>
  </w:style>
  <w:style w:type="numbering" w:customStyle="1" w:styleId="CurrentList9">
    <w:name w:val="Current List9"/>
    <w:uiPriority w:val="99"/>
    <w:rsid w:val="00F07DFE"/>
    <w:pPr>
      <w:numPr>
        <w:numId w:val="20"/>
      </w:numPr>
    </w:pPr>
  </w:style>
  <w:style w:type="numbering" w:customStyle="1" w:styleId="CurrentList10">
    <w:name w:val="Current List10"/>
    <w:uiPriority w:val="99"/>
    <w:rsid w:val="00F07DFE"/>
    <w:pPr>
      <w:numPr>
        <w:numId w:val="21"/>
      </w:numPr>
    </w:pPr>
  </w:style>
  <w:style w:type="numbering" w:customStyle="1" w:styleId="CurrentList11">
    <w:name w:val="Current List11"/>
    <w:uiPriority w:val="99"/>
    <w:rsid w:val="00932B6E"/>
    <w:pPr>
      <w:numPr>
        <w:numId w:val="22"/>
      </w:numPr>
    </w:pPr>
  </w:style>
  <w:style w:type="paragraph" w:customStyle="1" w:styleId="Footertitle">
    <w:name w:val="Footer title"/>
    <w:basedOn w:val="Footer"/>
    <w:qFormat/>
    <w:rsid w:val="000C1073"/>
    <w:pPr>
      <w:autoSpaceDE/>
      <w:autoSpaceDN/>
      <w:adjustRightInd/>
      <w:spacing w:before="120"/>
      <w:textAlignment w:val="auto"/>
    </w:pPr>
    <w:rPr>
      <w:rFonts w:cstheme="minorBidi"/>
      <w:color w:val="345945"/>
      <w:sz w:val="18"/>
      <w:szCs w:val="20"/>
    </w:rPr>
  </w:style>
  <w:style w:type="paragraph" w:customStyle="1" w:styleId="Strong1">
    <w:name w:val="Strong1"/>
    <w:basedOn w:val="BasicParagraph"/>
    <w:next w:val="Normal"/>
    <w:link w:val="strongChar"/>
    <w:qFormat/>
    <w:rsid w:val="00C21C6F"/>
    <w:pPr>
      <w:spacing w:after="240"/>
    </w:pPr>
    <w:rPr>
      <w:rFonts w:ascii="Open Sans" w:hAnsi="Open Sans" w:cs="Open Sans"/>
      <w:b/>
      <w:bCs/>
      <w:color w:val="152137"/>
    </w:rPr>
  </w:style>
  <w:style w:type="character" w:customStyle="1" w:styleId="strongChar">
    <w:name w:val="strong Char"/>
    <w:basedOn w:val="BasicParagraphChar"/>
    <w:link w:val="Strong1"/>
    <w:rsid w:val="00C21C6F"/>
    <w:rPr>
      <w:rFonts w:ascii="Open Sans" w:hAnsi="Open Sans" w:cs="Open Sans"/>
      <w:b/>
      <w:bCs/>
      <w:color w:val="152137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25891"/>
    <w:rPr>
      <w:color w:val="808080"/>
    </w:rPr>
  </w:style>
  <w:style w:type="character" w:customStyle="1" w:styleId="normaltextrun">
    <w:name w:val="normaltextrun"/>
    <w:basedOn w:val="DefaultParagraphFont"/>
    <w:rsid w:val="00FB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37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2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4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7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meshareuk.org/(insert%20url%20here)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meshareuk.org/(insert%20url%20here)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meshareuk.org/(insert" TargetMode="External"/><Relationship Id="rId1" Type="http://schemas.openxmlformats.org/officeDocument/2006/relationships/image" Target="media/image9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.fox\Documents\FeedbackHub\Custom%20Office%20Templates\standard%20SLP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E9DEE90C3F45C28A6876D1201A0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380BD-9EDD-4227-874D-2FF2456BD1F5}"/>
      </w:docPartPr>
      <w:docPartBody>
        <w:p w:rsidR="00E9788C" w:rsidRDefault="00E9788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sap SemiBold">
    <w:altName w:val="Calibri"/>
    <w:charset w:val="00"/>
    <w:family w:val="auto"/>
    <w:pitch w:val="variable"/>
    <w:sig w:usb0="A00000FF" w:usb1="5000207B" w:usb2="00000000" w:usb3="00000000" w:csb0="00000193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65"/>
    <w:rsid w:val="00067CD3"/>
    <w:rsid w:val="001376EF"/>
    <w:rsid w:val="00143C06"/>
    <w:rsid w:val="00147208"/>
    <w:rsid w:val="001C0A74"/>
    <w:rsid w:val="001E62E2"/>
    <w:rsid w:val="00250B87"/>
    <w:rsid w:val="00634CBF"/>
    <w:rsid w:val="0070653B"/>
    <w:rsid w:val="00810676"/>
    <w:rsid w:val="008F2E14"/>
    <w:rsid w:val="00980995"/>
    <w:rsid w:val="00A15328"/>
    <w:rsid w:val="00B24F00"/>
    <w:rsid w:val="00DE3F65"/>
    <w:rsid w:val="00E9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2E1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F2E14"/>
    <w:rPr>
      <w:color w:val="0563C1" w:themeColor="hyperlink"/>
      <w:u w:val="singl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152137"/>
      </a:dk1>
      <a:lt1>
        <a:srgbClr val="FFFAEC"/>
      </a:lt1>
      <a:dk2>
        <a:srgbClr val="7DD8A6"/>
      </a:dk2>
      <a:lt2>
        <a:srgbClr val="F3D561"/>
      </a:lt2>
      <a:accent1>
        <a:srgbClr val="7DD8A6"/>
      </a:accent1>
      <a:accent2>
        <a:srgbClr val="B5E8CA"/>
      </a:accent2>
      <a:accent3>
        <a:srgbClr val="47A573"/>
      </a:accent3>
      <a:accent4>
        <a:srgbClr val="345945"/>
      </a:accent4>
      <a:accent5>
        <a:srgbClr val="FFFFFF"/>
      </a:accent5>
      <a:accent6>
        <a:srgbClr val="F3D561"/>
      </a:accent6>
      <a:hlink>
        <a:srgbClr val="152037"/>
      </a:hlink>
      <a:folHlink>
        <a:srgbClr val="9885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7432b-0bec-4d6c-acd2-321c155a3238">
      <Terms xmlns="http://schemas.microsoft.com/office/infopath/2007/PartnerControls"/>
    </lcf76f155ced4ddcb4097134ff3c332f>
    <TaxCatchAll xmlns="e39c9a58-e642-4589-a298-b7315bf80af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D44328D7F9B4D9CC02A66616C2397" ma:contentTypeVersion="16" ma:contentTypeDescription="Create a new document." ma:contentTypeScope="" ma:versionID="d69751772ccd82abc7c6cd930e0a20ce">
  <xsd:schema xmlns:xsd="http://www.w3.org/2001/XMLSchema" xmlns:xs="http://www.w3.org/2001/XMLSchema" xmlns:p="http://schemas.microsoft.com/office/2006/metadata/properties" xmlns:ns2="e39c9a58-e642-4589-a298-b7315bf80af5" xmlns:ns3="9ea7432b-0bec-4d6c-acd2-321c155a3238" targetNamespace="http://schemas.microsoft.com/office/2006/metadata/properties" ma:root="true" ma:fieldsID="7635b7084136c5f440ce1de50f870739" ns2:_="" ns3:_="">
    <xsd:import namespace="e39c9a58-e642-4589-a298-b7315bf80af5"/>
    <xsd:import namespace="9ea7432b-0bec-4d6c-acd2-321c155a32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c9a58-e642-4589-a298-b7315bf80a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aae22f-ee9b-4cf5-be78-e8d1d14e31eb}" ma:internalName="TaxCatchAll" ma:showField="CatchAllData" ma:web="e39c9a58-e642-4589-a298-b7315bf80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7432b-0bec-4d6c-acd2-321c155a3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b86239-d4ae-4183-8e88-4f7c6667d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6AF19-63BE-446F-96CE-C27935A31A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398E36-43DE-4238-BA03-987EA1624A39}">
  <ds:schemaRefs>
    <ds:schemaRef ds:uri="http://schemas.microsoft.com/office/2006/metadata/properties"/>
    <ds:schemaRef ds:uri="http://schemas.microsoft.com/office/infopath/2007/PartnerControls"/>
    <ds:schemaRef ds:uri="9ea7432b-0bec-4d6c-acd2-321c155a3238"/>
    <ds:schemaRef ds:uri="e39c9a58-e642-4589-a298-b7315bf80af5"/>
  </ds:schemaRefs>
</ds:datastoreItem>
</file>

<file path=customXml/itemProps3.xml><?xml version="1.0" encoding="utf-8"?>
<ds:datastoreItem xmlns:ds="http://schemas.openxmlformats.org/officeDocument/2006/customXml" ds:itemID="{098CE84C-B84D-4A70-8FC2-E8B154DD8C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11A1D0-E7E8-476E-B21F-4BBFE8CFC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c9a58-e642-4589-a298-b7315bf80af5"/>
    <ds:schemaRef ds:uri="9ea7432b-0bec-4d6c-acd2-321c155a3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SLP template</Template>
  <TotalTime>1</TotalTime>
  <Pages>3</Pages>
  <Words>144</Words>
  <Characters>811</Characters>
  <Application>Microsoft Office Word</Application>
  <DocSecurity>0</DocSecurity>
  <Lines>66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Fox</dc:creator>
  <cp:keywords/>
  <dc:description/>
  <cp:lastModifiedBy>Joanne Mountfort</cp:lastModifiedBy>
  <cp:revision>4</cp:revision>
  <cp:lastPrinted>2022-05-27T11:59:00Z</cp:lastPrinted>
  <dcterms:created xsi:type="dcterms:W3CDTF">2022-09-14T11:51:00Z</dcterms:created>
  <dcterms:modified xsi:type="dcterms:W3CDTF">2022-09-22T16:26:00Z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0x0101005DBD44328D7F9B4D9CC02A66616C2397</vt:lpwstr>
  </property>
  <property fmtid="{D5CDD505-2E9C-101B-9397-08002B2CF9AE}" pid="3" name="Order">
    <vt:r8>800</vt:r8>
  </property>
  <property fmtid="{D5CDD505-2E9C-101B-9397-08002B2CF9AE}" pid="4" name="MediaServiceImageTags">
    <vt:lpwstr/>
  </property>
  <property fmtid="{D5CDD505-2E9C-101B-9397-08002B2CF9AE}" pid="5" name="GrammarlyDocumentId">
    <vt:lpwstr>c029d4907e1f9b87cd58097f9623789105f47adc9eb2ed90edb10e7cc49709e1</vt:lpwstr>
  </property>
</Properties>
</file>