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0D221" w14:textId="77777777" w:rsidR="00257F23" w:rsidRDefault="00257F23" w:rsidP="00257F23">
      <w:pPr>
        <w:pStyle w:val="Heading1"/>
      </w:pPr>
      <w:bookmarkStart w:id="3" w:name="_Toc4055427"/>
      <w:r>
        <w:t xml:space="preserve">Template: Householder Profile Sample </w:t>
      </w:r>
    </w:p>
    <w:p w14:paraId="28DA0439" w14:textId="77777777" w:rsidR="00257F23" w:rsidRPr="00F628DF" w:rsidRDefault="00257F23" w:rsidP="00257F23">
      <w:pPr>
        <w:rPr>
          <w:b/>
          <w:bCs/>
        </w:rPr>
      </w:pPr>
      <w:r w:rsidRPr="00F628DF">
        <w:rPr>
          <w:b/>
          <w:bCs/>
        </w:rPr>
        <w:t>About 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257F23" w14:paraId="6A2BA917" w14:textId="77777777" w:rsidTr="006C7B14">
        <w:tc>
          <w:tcPr>
            <w:tcW w:w="2689" w:type="dxa"/>
          </w:tcPr>
          <w:p w14:paraId="4EE0B614" w14:textId="77777777" w:rsidR="00257F23" w:rsidRDefault="00257F23" w:rsidP="006C7B14">
            <w:r>
              <w:t>Gender:</w:t>
            </w:r>
          </w:p>
        </w:tc>
        <w:tc>
          <w:tcPr>
            <w:tcW w:w="7047" w:type="dxa"/>
          </w:tcPr>
          <w:p w14:paraId="1DB60006" w14:textId="77777777" w:rsidR="00257F23" w:rsidRDefault="00257F23" w:rsidP="006C7B14"/>
        </w:tc>
      </w:tr>
      <w:tr w:rsidR="00257F23" w14:paraId="25F305A7" w14:textId="77777777" w:rsidTr="006C7B14">
        <w:tc>
          <w:tcPr>
            <w:tcW w:w="2689" w:type="dxa"/>
          </w:tcPr>
          <w:p w14:paraId="2802B910" w14:textId="77777777" w:rsidR="00257F23" w:rsidRDefault="00257F23" w:rsidP="006C7B14">
            <w:r>
              <w:t>Age:</w:t>
            </w:r>
          </w:p>
        </w:tc>
        <w:tc>
          <w:tcPr>
            <w:tcW w:w="7047" w:type="dxa"/>
          </w:tcPr>
          <w:p w14:paraId="0B826F43" w14:textId="77777777" w:rsidR="00257F23" w:rsidRDefault="00257F23" w:rsidP="006C7B14"/>
        </w:tc>
      </w:tr>
      <w:tr w:rsidR="00257F23" w14:paraId="268BC659" w14:textId="77777777" w:rsidTr="006C7B14">
        <w:tc>
          <w:tcPr>
            <w:tcW w:w="2689" w:type="dxa"/>
          </w:tcPr>
          <w:p w14:paraId="772CA6DD" w14:textId="77777777" w:rsidR="00257F23" w:rsidRDefault="00257F23" w:rsidP="006C7B14">
            <w:r>
              <w:t>Likes/Hobbies:</w:t>
            </w:r>
          </w:p>
        </w:tc>
        <w:tc>
          <w:tcPr>
            <w:tcW w:w="7047" w:type="dxa"/>
          </w:tcPr>
          <w:p w14:paraId="070A6C44" w14:textId="77777777" w:rsidR="00257F23" w:rsidRDefault="00257F23" w:rsidP="006C7B14"/>
          <w:p w14:paraId="35E82979" w14:textId="77777777" w:rsidR="00257F23" w:rsidRDefault="00257F23" w:rsidP="006C7B14"/>
        </w:tc>
      </w:tr>
      <w:tr w:rsidR="00257F23" w14:paraId="5BAFEFFD" w14:textId="77777777" w:rsidTr="006C7B14">
        <w:tc>
          <w:tcPr>
            <w:tcW w:w="2689" w:type="dxa"/>
          </w:tcPr>
          <w:p w14:paraId="5B45116F" w14:textId="77777777" w:rsidR="00257F23" w:rsidRDefault="00257F23" w:rsidP="006C7B14">
            <w:r>
              <w:t>What matters to me most:</w:t>
            </w:r>
          </w:p>
        </w:tc>
        <w:tc>
          <w:tcPr>
            <w:tcW w:w="7047" w:type="dxa"/>
          </w:tcPr>
          <w:p w14:paraId="03BAA5A5" w14:textId="77777777" w:rsidR="00257F23" w:rsidRDefault="00257F23" w:rsidP="006C7B14"/>
          <w:p w14:paraId="2A716802" w14:textId="77777777" w:rsidR="00257F23" w:rsidRDefault="00257F23" w:rsidP="006C7B14"/>
        </w:tc>
      </w:tr>
      <w:tr w:rsidR="00257F23" w14:paraId="3F2B2049" w14:textId="77777777" w:rsidTr="006C7B14">
        <w:tc>
          <w:tcPr>
            <w:tcW w:w="2689" w:type="dxa"/>
          </w:tcPr>
          <w:p w14:paraId="07969FE5" w14:textId="77777777" w:rsidR="00257F23" w:rsidRDefault="00257F23" w:rsidP="006C7B14">
            <w:r>
              <w:t>Pets:</w:t>
            </w:r>
          </w:p>
        </w:tc>
        <w:tc>
          <w:tcPr>
            <w:tcW w:w="7047" w:type="dxa"/>
          </w:tcPr>
          <w:p w14:paraId="3880C5A5" w14:textId="77777777" w:rsidR="00257F23" w:rsidRDefault="00257F23" w:rsidP="006C7B14"/>
        </w:tc>
      </w:tr>
      <w:tr w:rsidR="00257F23" w14:paraId="31B6676B" w14:textId="77777777" w:rsidTr="006C7B14">
        <w:tc>
          <w:tcPr>
            <w:tcW w:w="2689" w:type="dxa"/>
          </w:tcPr>
          <w:p w14:paraId="74826616" w14:textId="77777777" w:rsidR="00257F23" w:rsidRDefault="00257F23" w:rsidP="006C7B14">
            <w:r>
              <w:t>What I am looking for in a Home Sharer:</w:t>
            </w:r>
          </w:p>
        </w:tc>
        <w:tc>
          <w:tcPr>
            <w:tcW w:w="7047" w:type="dxa"/>
          </w:tcPr>
          <w:p w14:paraId="49934477" w14:textId="77777777" w:rsidR="00257F23" w:rsidRDefault="00257F23" w:rsidP="006C7B14"/>
        </w:tc>
      </w:tr>
      <w:tr w:rsidR="00257F23" w14:paraId="33C839CC" w14:textId="77777777" w:rsidTr="006C7B14">
        <w:tc>
          <w:tcPr>
            <w:tcW w:w="2689" w:type="dxa"/>
          </w:tcPr>
          <w:p w14:paraId="3DAA33B6" w14:textId="77777777" w:rsidR="00257F23" w:rsidRDefault="00257F23" w:rsidP="006C7B14">
            <w:r>
              <w:t>What practical support I need:</w:t>
            </w:r>
          </w:p>
          <w:p w14:paraId="458E9DAA" w14:textId="77777777" w:rsidR="00257F23" w:rsidRDefault="00257F23" w:rsidP="006C7B14"/>
        </w:tc>
        <w:tc>
          <w:tcPr>
            <w:tcW w:w="7047" w:type="dxa"/>
          </w:tcPr>
          <w:p w14:paraId="0B4366B7" w14:textId="77777777" w:rsidR="00257F23" w:rsidRDefault="00257F23" w:rsidP="006C7B14"/>
        </w:tc>
      </w:tr>
    </w:tbl>
    <w:p w14:paraId="235E0D3F" w14:textId="77777777" w:rsidR="00257F23" w:rsidRPr="00C55ECB" w:rsidRDefault="00257F23" w:rsidP="00257F23">
      <w:pPr>
        <w:sectPr w:rsidR="00257F23" w:rsidRPr="00C55ECB" w:rsidSect="001F4A44">
          <w:headerReference w:type="default" r:id="rId12"/>
          <w:footerReference w:type="default" r:id="rId13"/>
          <w:headerReference w:type="first" r:id="rId14"/>
          <w:pgSz w:w="11906" w:h="16838"/>
          <w:pgMar w:top="1440" w:right="1080" w:bottom="709" w:left="1080" w:header="708" w:footer="708" w:gutter="0"/>
          <w:cols w:space="708"/>
          <w:titlePg/>
          <w:docGrid w:linePitch="360"/>
        </w:sectPr>
      </w:pPr>
    </w:p>
    <w:p w14:paraId="2306096D" w14:textId="77777777" w:rsidR="00257F23" w:rsidRDefault="00257F23" w:rsidP="00257F23">
      <w:pPr>
        <w:tabs>
          <w:tab w:val="left" w:pos="2810"/>
        </w:tabs>
        <w:rPr>
          <w:b/>
          <w:bCs/>
        </w:rPr>
      </w:pPr>
      <w:r w:rsidRPr="00F628DF">
        <w:rPr>
          <w:b/>
          <w:bCs/>
        </w:rPr>
        <w:lastRenderedPageBreak/>
        <w:t>About my home</w:t>
      </w:r>
      <w:r>
        <w:rPr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257F23" w14:paraId="72CE2D93" w14:textId="77777777" w:rsidTr="006C7B14">
        <w:tc>
          <w:tcPr>
            <w:tcW w:w="2263" w:type="dxa"/>
          </w:tcPr>
          <w:p w14:paraId="39A45305" w14:textId="77777777" w:rsidR="00257F23" w:rsidRPr="00F628DF" w:rsidRDefault="00257F23" w:rsidP="006C7B14">
            <w:pPr>
              <w:tabs>
                <w:tab w:val="left" w:pos="2810"/>
              </w:tabs>
            </w:pPr>
            <w:r w:rsidRPr="00F628DF">
              <w:t>Postcode Area:</w:t>
            </w:r>
          </w:p>
        </w:tc>
        <w:tc>
          <w:tcPr>
            <w:tcW w:w="7473" w:type="dxa"/>
          </w:tcPr>
          <w:p w14:paraId="7011B809" w14:textId="77777777" w:rsidR="00257F23" w:rsidRDefault="00257F23" w:rsidP="006C7B14">
            <w:pPr>
              <w:tabs>
                <w:tab w:val="left" w:pos="2810"/>
              </w:tabs>
              <w:rPr>
                <w:b/>
                <w:bCs/>
              </w:rPr>
            </w:pPr>
          </w:p>
        </w:tc>
      </w:tr>
      <w:tr w:rsidR="00257F23" w14:paraId="605EBA2E" w14:textId="77777777" w:rsidTr="006C7B14">
        <w:tc>
          <w:tcPr>
            <w:tcW w:w="2263" w:type="dxa"/>
          </w:tcPr>
          <w:p w14:paraId="6AB7476D" w14:textId="77777777" w:rsidR="00257F23" w:rsidRPr="00F628DF" w:rsidRDefault="00257F23" w:rsidP="006C7B14">
            <w:pPr>
              <w:tabs>
                <w:tab w:val="left" w:pos="2810"/>
              </w:tabs>
            </w:pPr>
            <w:r w:rsidRPr="00F628DF">
              <w:t>Type of Accommodation:</w:t>
            </w:r>
          </w:p>
        </w:tc>
        <w:tc>
          <w:tcPr>
            <w:tcW w:w="7473" w:type="dxa"/>
          </w:tcPr>
          <w:p w14:paraId="143C1783" w14:textId="77777777" w:rsidR="00257F23" w:rsidRDefault="00257F23" w:rsidP="006C7B14">
            <w:pPr>
              <w:tabs>
                <w:tab w:val="left" w:pos="2810"/>
              </w:tabs>
              <w:rPr>
                <w:b/>
                <w:bCs/>
              </w:rPr>
            </w:pPr>
          </w:p>
        </w:tc>
      </w:tr>
      <w:tr w:rsidR="00257F23" w14:paraId="58D53F4E" w14:textId="77777777" w:rsidTr="006C7B14">
        <w:tc>
          <w:tcPr>
            <w:tcW w:w="2263" w:type="dxa"/>
          </w:tcPr>
          <w:p w14:paraId="2D195C64" w14:textId="77777777" w:rsidR="00257F23" w:rsidRPr="00F628DF" w:rsidRDefault="00257F23" w:rsidP="006C7B14">
            <w:pPr>
              <w:tabs>
                <w:tab w:val="left" w:pos="2810"/>
              </w:tabs>
            </w:pPr>
            <w:r>
              <w:t>Furnishings within room &amp; access to shared space:</w:t>
            </w:r>
          </w:p>
        </w:tc>
        <w:tc>
          <w:tcPr>
            <w:tcW w:w="7473" w:type="dxa"/>
          </w:tcPr>
          <w:p w14:paraId="40FA2E76" w14:textId="77777777" w:rsidR="00257F23" w:rsidRDefault="00257F23" w:rsidP="006C7B14">
            <w:pPr>
              <w:tabs>
                <w:tab w:val="left" w:pos="2810"/>
              </w:tabs>
              <w:rPr>
                <w:b/>
                <w:bCs/>
              </w:rPr>
            </w:pPr>
          </w:p>
        </w:tc>
      </w:tr>
      <w:tr w:rsidR="00257F23" w14:paraId="70E65EC1" w14:textId="77777777" w:rsidTr="006C7B14">
        <w:tc>
          <w:tcPr>
            <w:tcW w:w="2263" w:type="dxa"/>
          </w:tcPr>
          <w:p w14:paraId="07EA7665" w14:textId="77777777" w:rsidR="00257F23" w:rsidRPr="008C2330" w:rsidRDefault="00257F23" w:rsidP="006C7B14">
            <w:pPr>
              <w:tabs>
                <w:tab w:val="left" w:pos="2810"/>
              </w:tabs>
            </w:pPr>
            <w:r w:rsidRPr="008C2330">
              <w:t>Distance to Local Amenities:</w:t>
            </w:r>
          </w:p>
        </w:tc>
        <w:tc>
          <w:tcPr>
            <w:tcW w:w="7473" w:type="dxa"/>
          </w:tcPr>
          <w:p w14:paraId="48CCB91D" w14:textId="77777777" w:rsidR="00257F23" w:rsidRDefault="00257F23" w:rsidP="006C7B14">
            <w:pPr>
              <w:tabs>
                <w:tab w:val="left" w:pos="2810"/>
              </w:tabs>
              <w:rPr>
                <w:b/>
                <w:bCs/>
              </w:rPr>
            </w:pPr>
          </w:p>
        </w:tc>
      </w:tr>
      <w:tr w:rsidR="00257F23" w14:paraId="444B1907" w14:textId="77777777" w:rsidTr="006C7B14">
        <w:tc>
          <w:tcPr>
            <w:tcW w:w="2263" w:type="dxa"/>
          </w:tcPr>
          <w:p w14:paraId="50CE0E6B" w14:textId="77777777" w:rsidR="00257F23" w:rsidRPr="008C2330" w:rsidRDefault="00257F23" w:rsidP="006C7B14">
            <w:pPr>
              <w:tabs>
                <w:tab w:val="left" w:pos="2810"/>
              </w:tabs>
            </w:pPr>
            <w:r w:rsidRPr="008C2330">
              <w:t>Parking Availability:</w:t>
            </w:r>
          </w:p>
        </w:tc>
        <w:tc>
          <w:tcPr>
            <w:tcW w:w="7473" w:type="dxa"/>
          </w:tcPr>
          <w:p w14:paraId="0C0C05E7" w14:textId="77777777" w:rsidR="00257F23" w:rsidRDefault="00257F23" w:rsidP="006C7B14">
            <w:pPr>
              <w:tabs>
                <w:tab w:val="left" w:pos="2810"/>
              </w:tabs>
              <w:rPr>
                <w:b/>
                <w:bCs/>
              </w:rPr>
            </w:pPr>
          </w:p>
        </w:tc>
      </w:tr>
      <w:tr w:rsidR="00257F23" w14:paraId="577FA63A" w14:textId="77777777" w:rsidTr="006C7B14">
        <w:tc>
          <w:tcPr>
            <w:tcW w:w="2263" w:type="dxa"/>
          </w:tcPr>
          <w:p w14:paraId="100BFE88" w14:textId="77777777" w:rsidR="00257F23" w:rsidRPr="008C2330" w:rsidRDefault="00257F23" w:rsidP="006C7B14">
            <w:pPr>
              <w:tabs>
                <w:tab w:val="left" w:pos="2810"/>
              </w:tabs>
            </w:pPr>
            <w:r w:rsidRPr="008C2330">
              <w:t>Accessibility:</w:t>
            </w:r>
          </w:p>
        </w:tc>
        <w:tc>
          <w:tcPr>
            <w:tcW w:w="7473" w:type="dxa"/>
          </w:tcPr>
          <w:p w14:paraId="37306AD8" w14:textId="77777777" w:rsidR="00257F23" w:rsidRDefault="00257F23" w:rsidP="006C7B14">
            <w:pPr>
              <w:tabs>
                <w:tab w:val="left" w:pos="2810"/>
              </w:tabs>
              <w:rPr>
                <w:b/>
                <w:bCs/>
              </w:rPr>
            </w:pPr>
          </w:p>
        </w:tc>
      </w:tr>
      <w:tr w:rsidR="00257F23" w14:paraId="2472A0CE" w14:textId="77777777" w:rsidTr="006C7B14">
        <w:tc>
          <w:tcPr>
            <w:tcW w:w="2263" w:type="dxa"/>
          </w:tcPr>
          <w:p w14:paraId="5718DD08" w14:textId="77777777" w:rsidR="00257F23" w:rsidRPr="00560603" w:rsidRDefault="00257F23" w:rsidP="006C7B14">
            <w:pPr>
              <w:tabs>
                <w:tab w:val="left" w:pos="2810"/>
              </w:tabs>
            </w:pPr>
            <w:proofErr w:type="spellStart"/>
            <w:r w:rsidRPr="00560603">
              <w:t>Wifi</w:t>
            </w:r>
            <w:proofErr w:type="spellEnd"/>
            <w:r w:rsidRPr="00560603">
              <w:t xml:space="preserve"> </w:t>
            </w:r>
            <w:proofErr w:type="gramStart"/>
            <w:r w:rsidRPr="00560603">
              <w:t>Available :</w:t>
            </w:r>
            <w:proofErr w:type="gramEnd"/>
          </w:p>
        </w:tc>
        <w:tc>
          <w:tcPr>
            <w:tcW w:w="7473" w:type="dxa"/>
          </w:tcPr>
          <w:p w14:paraId="6FE44D33" w14:textId="77777777" w:rsidR="00257F23" w:rsidRDefault="00257F23" w:rsidP="006C7B14">
            <w:pPr>
              <w:tabs>
                <w:tab w:val="left" w:pos="2810"/>
              </w:tabs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</w:tr>
    </w:tbl>
    <w:p w14:paraId="0E3C7EB7" w14:textId="610561D9" w:rsidR="002C7A17" w:rsidRDefault="002C7A17" w:rsidP="002C7A17">
      <w:pPr>
        <w:pStyle w:val="Title"/>
      </w:pPr>
    </w:p>
    <w:bookmarkEnd w:id="3"/>
    <w:p w14:paraId="1B3A5B91" w14:textId="41D5F4CB" w:rsidR="00B31FD4" w:rsidRDefault="00B31FD4" w:rsidP="00B31FD4">
      <w:pPr>
        <w:ind w:left="66"/>
      </w:pPr>
    </w:p>
    <w:p w14:paraId="168AAED8" w14:textId="77777777" w:rsidR="00652F63" w:rsidRDefault="00652F63" w:rsidP="007B61AB">
      <w:pPr>
        <w:ind w:left="66"/>
      </w:pPr>
    </w:p>
    <w:p w14:paraId="11B9C8BD" w14:textId="77777777" w:rsidR="0035471C" w:rsidRPr="0035471C" w:rsidRDefault="0035471C" w:rsidP="0035471C"/>
    <w:p w14:paraId="59FBF68D" w14:textId="31A4B3D6" w:rsidR="0035471C" w:rsidRDefault="0035471C" w:rsidP="0035471C">
      <w:pPr>
        <w:tabs>
          <w:tab w:val="left" w:pos="4160"/>
        </w:tabs>
      </w:pPr>
      <w:r>
        <w:tab/>
      </w:r>
    </w:p>
    <w:p w14:paraId="6F610744" w14:textId="77777777" w:rsidR="0035471C" w:rsidRDefault="0035471C" w:rsidP="0035471C">
      <w:pPr>
        <w:tabs>
          <w:tab w:val="left" w:pos="4160"/>
        </w:tabs>
      </w:pPr>
      <w:r>
        <w:tab/>
      </w:r>
    </w:p>
    <w:p w14:paraId="54A7484D" w14:textId="77777777" w:rsidR="002C7A17" w:rsidRDefault="002C7A17" w:rsidP="0035471C">
      <w:pPr>
        <w:tabs>
          <w:tab w:val="left" w:pos="4160"/>
        </w:tabs>
      </w:pPr>
    </w:p>
    <w:p w14:paraId="4383E1DA" w14:textId="77777777" w:rsidR="002C7A17" w:rsidRDefault="002C7A17" w:rsidP="0035471C">
      <w:pPr>
        <w:tabs>
          <w:tab w:val="left" w:pos="4160"/>
        </w:tabs>
      </w:pPr>
    </w:p>
    <w:p w14:paraId="7B6B6006" w14:textId="77777777" w:rsidR="002C7A17" w:rsidRDefault="002C7A17" w:rsidP="0035471C">
      <w:pPr>
        <w:tabs>
          <w:tab w:val="left" w:pos="4160"/>
        </w:tabs>
      </w:pPr>
    </w:p>
    <w:p w14:paraId="4BF0758E" w14:textId="77777777" w:rsidR="002C7A17" w:rsidRDefault="002C7A17" w:rsidP="0035471C">
      <w:pPr>
        <w:tabs>
          <w:tab w:val="left" w:pos="4160"/>
        </w:tabs>
      </w:pPr>
    </w:p>
    <w:p w14:paraId="7A760BAB" w14:textId="77777777" w:rsidR="002C7A17" w:rsidRDefault="002C7A17" w:rsidP="0035471C">
      <w:pPr>
        <w:tabs>
          <w:tab w:val="left" w:pos="4160"/>
        </w:tabs>
      </w:pPr>
    </w:p>
    <w:p w14:paraId="35F6E198" w14:textId="77777777" w:rsidR="002C7A17" w:rsidRDefault="002C7A17" w:rsidP="0035471C">
      <w:pPr>
        <w:tabs>
          <w:tab w:val="left" w:pos="4160"/>
        </w:tabs>
      </w:pPr>
    </w:p>
    <w:p w14:paraId="3ED8054A" w14:textId="77777777" w:rsidR="002C7A17" w:rsidRDefault="002C7A17" w:rsidP="0035471C">
      <w:pPr>
        <w:tabs>
          <w:tab w:val="left" w:pos="4160"/>
        </w:tabs>
      </w:pPr>
    </w:p>
    <w:p w14:paraId="10B8F182" w14:textId="77777777" w:rsidR="002C7A17" w:rsidRDefault="002C7A17" w:rsidP="0035471C">
      <w:pPr>
        <w:tabs>
          <w:tab w:val="left" w:pos="4160"/>
        </w:tabs>
      </w:pPr>
    </w:p>
    <w:p w14:paraId="3921CDA9" w14:textId="77777777" w:rsidR="002C7A17" w:rsidRDefault="002C7A17" w:rsidP="0035471C">
      <w:pPr>
        <w:tabs>
          <w:tab w:val="left" w:pos="4160"/>
        </w:tabs>
      </w:pPr>
    </w:p>
    <w:p w14:paraId="648DE897" w14:textId="7B8B7272" w:rsidR="002C7A17" w:rsidRDefault="002C7A17" w:rsidP="002C7A17">
      <w:pPr>
        <w:tabs>
          <w:tab w:val="left" w:pos="4160"/>
        </w:tabs>
      </w:pPr>
      <w:r>
        <w:tab/>
      </w:r>
    </w:p>
    <w:p w14:paraId="0C276956" w14:textId="77777777" w:rsidR="002C7A17" w:rsidRDefault="002C7A17" w:rsidP="0035471C">
      <w:pPr>
        <w:tabs>
          <w:tab w:val="left" w:pos="4160"/>
        </w:tabs>
      </w:pPr>
    </w:p>
    <w:p w14:paraId="4227F8B1" w14:textId="3320CB63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p w14:paraId="6DFD31EF" w14:textId="77777777" w:rsidR="00B31FD4" w:rsidRPr="00BC15B3" w:rsidRDefault="00B31FD4" w:rsidP="00652F63"/>
    <w:p w14:paraId="4F1D07BC" w14:textId="43A5B7F8" w:rsidR="00C50523" w:rsidRDefault="00C50523" w:rsidP="00C50523"/>
    <w:p w14:paraId="478F79B0" w14:textId="43448013" w:rsidR="00C50523" w:rsidRDefault="00C50523" w:rsidP="00A25891">
      <w:pPr>
        <w:jc w:val="right"/>
      </w:pPr>
    </w:p>
    <w:p w14:paraId="35F234FD" w14:textId="6B136B08" w:rsidR="00C50523" w:rsidRPr="00C50523" w:rsidRDefault="00C50523" w:rsidP="00C50523"/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9"/>
      <w:footerReference w:type="first" r:id="rId20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E2422" w14:textId="77777777" w:rsidR="006C0B09" w:rsidRDefault="006C0B09" w:rsidP="00980270">
      <w:r>
        <w:separator/>
      </w:r>
    </w:p>
  </w:endnote>
  <w:endnote w:type="continuationSeparator" w:id="0">
    <w:p w14:paraId="550BC752" w14:textId="77777777" w:rsidR="006C0B09" w:rsidRDefault="006C0B09" w:rsidP="00980270">
      <w:r>
        <w:continuationSeparator/>
      </w:r>
    </w:p>
  </w:endnote>
  <w:endnote w:type="continuationNotice" w:id="1">
    <w:p w14:paraId="23DBB789" w14:textId="77777777" w:rsidR="006C0B09" w:rsidRDefault="006C0B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4090" w14:textId="77777777" w:rsidR="00257F23" w:rsidRDefault="00257F23" w:rsidP="003A56A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AEB0D" w14:textId="77777777" w:rsidR="006C0B09" w:rsidRPr="00531E15" w:rsidRDefault="006C0B09" w:rsidP="00980270">
      <w:pPr>
        <w:pStyle w:val="Footer"/>
      </w:pPr>
      <w:r>
        <w:rPr>
          <w:noProof/>
        </w:rPr>
        <w:drawing>
          <wp:inline distT="0" distB="0" distL="0" distR="0" wp14:anchorId="0DE802BB" wp14:editId="18BD6B78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1FF7D6E8" w14:textId="77777777" w:rsidR="006C0B09" w:rsidRDefault="006C0B09" w:rsidP="00980270">
      <w:r>
        <w:continuationSeparator/>
      </w:r>
    </w:p>
  </w:footnote>
  <w:footnote w:type="continuationNotice" w:id="1">
    <w:p w14:paraId="4775994F" w14:textId="77777777" w:rsidR="006C0B09" w:rsidRDefault="006C0B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BB4D" w14:textId="77777777" w:rsidR="00257F23" w:rsidRDefault="00257F23">
    <w:pPr>
      <w:pStyle w:val="Header"/>
    </w:pPr>
    <w:r w:rsidRPr="00F4609C">
      <w:rPr>
        <w:noProof/>
      </w:rPr>
      <w:drawing>
        <wp:anchor distT="0" distB="0" distL="114300" distR="114300" simplePos="0" relativeHeight="251661313" behindDoc="1" locked="0" layoutInCell="1" allowOverlap="1" wp14:anchorId="0C068499" wp14:editId="71198CB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064B" w14:textId="77777777" w:rsidR="00257F23" w:rsidRDefault="00257F23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7C392079" wp14:editId="369FBEDD">
          <wp:simplePos x="0" y="0"/>
          <wp:positionH relativeFrom="column">
            <wp:posOffset>5354320</wp:posOffset>
          </wp:positionH>
          <wp:positionV relativeFrom="paragraph">
            <wp:posOffset>-58189</wp:posOffset>
          </wp:positionV>
          <wp:extent cx="838200" cy="469900"/>
          <wp:effectExtent l="0" t="0" r="0" b="0"/>
          <wp:wrapNone/>
          <wp:docPr id="3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6" type="#_x0000_t75" style="width:21.4pt;height:24.95pt" o:bullet="t">
        <v:imagedata r:id="rId1" o:title="Purple_bullet-09"/>
      </v:shape>
    </w:pict>
  </w:numPicBullet>
  <w:numPicBullet w:numPicBulletId="1">
    <w:pict>
      <v:shape id="_x0000_i1257" type="#_x0000_t75" style="width:8.55pt;height:10pt" o:bullet="t">
        <v:imagedata r:id="rId2" o:title="SLP bullet point-09"/>
      </v:shape>
    </w:pict>
  </w:numPicBullet>
  <w:numPicBullet w:numPicBulletId="2">
    <w:pict>
      <v:shape id="_x0000_i1258" type="#_x0000_t75" style="width:8.55pt;height:10pt" o:bullet="t">
        <v:imagedata r:id="rId3" o:title="Homeshare bullet point-25"/>
      </v:shape>
    </w:pict>
  </w:numPicBullet>
  <w:numPicBullet w:numPicBulletId="3">
    <w:pict>
      <v:shape id="_x0000_i1259" type="#_x0000_t75" style="width:3.55pt;height:3.55pt" o:bullet="t">
        <v:imagedata r:id="rId4" o:title="Homeshare bullet point-25-01"/>
      </v:shape>
    </w:pict>
  </w:numPicBullet>
  <w:numPicBullet w:numPicBulletId="4">
    <w:pict>
      <v:shape id="_x0000_i1260" type="#_x0000_t75" style="width:11.4pt;height:11.4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1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4"/>
  </w:num>
  <w:num w:numId="11" w16cid:durableId="1349795935">
    <w:abstractNumId w:val="22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6"/>
  </w:num>
  <w:num w:numId="17" w16cid:durableId="975643316">
    <w:abstractNumId w:val="19"/>
  </w:num>
  <w:num w:numId="18" w16cid:durableId="710568787">
    <w:abstractNumId w:val="20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3"/>
  </w:num>
  <w:num w:numId="26" w16cid:durableId="96904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57F23"/>
    <w:rsid w:val="00261BEA"/>
    <w:rsid w:val="00276144"/>
    <w:rsid w:val="002870E3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0B09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10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1376EF"/>
    <w:rsid w:val="00143C06"/>
    <w:rsid w:val="00147208"/>
    <w:rsid w:val="001E62E2"/>
    <w:rsid w:val="00250B87"/>
    <w:rsid w:val="00634CBF"/>
    <w:rsid w:val="0070653B"/>
    <w:rsid w:val="008F2E14"/>
    <w:rsid w:val="00980995"/>
    <w:rsid w:val="00A15328"/>
    <w:rsid w:val="00B24F00"/>
    <w:rsid w:val="00DE3F65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4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1</TotalTime>
  <Pages>4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2</cp:revision>
  <cp:lastPrinted>2022-05-27T11:59:00Z</cp:lastPrinted>
  <dcterms:created xsi:type="dcterms:W3CDTF">2022-09-14T11:38:00Z</dcterms:created>
  <dcterms:modified xsi:type="dcterms:W3CDTF">2022-09-14T11:38:00Z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