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0933" w14:textId="77777777" w:rsidR="00FB6E0A" w:rsidRDefault="00FB6E0A" w:rsidP="00FB6E0A">
      <w:pPr>
        <w:pStyle w:val="Heading1"/>
      </w:pPr>
      <w:bookmarkStart w:id="0" w:name="_Toc101883281"/>
      <w:bookmarkStart w:id="1" w:name="_Toc101871683"/>
      <w:bookmarkStart w:id="2" w:name="_Toc101883286"/>
      <w:r w:rsidRPr="00F4609C">
        <w:rPr>
          <w:noProof/>
        </w:rPr>
        <w:drawing>
          <wp:anchor distT="0" distB="0" distL="114300" distR="114300" simplePos="0" relativeHeight="251658240" behindDoc="1" locked="0" layoutInCell="1" allowOverlap="1" wp14:anchorId="675B6F06" wp14:editId="39BF21B5">
            <wp:simplePos x="0" y="0"/>
            <wp:positionH relativeFrom="column">
              <wp:posOffset>0</wp:posOffset>
            </wp:positionH>
            <wp:positionV relativeFrom="paragraph">
              <wp:posOffset>104230</wp:posOffset>
            </wp:positionV>
            <wp:extent cx="6188710" cy="291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770B6" w14:textId="77777777" w:rsidR="00FF4366" w:rsidRDefault="00FF4366" w:rsidP="00FF4366">
      <w:pPr>
        <w:pStyle w:val="Heading1"/>
        <w:rPr>
          <w:noProof/>
        </w:rPr>
      </w:pPr>
      <w:bookmarkStart w:id="3" w:name="_Toc4055427"/>
      <w:r>
        <w:t xml:space="preserve">Template: Householder accommodation inspection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FF4366" w14:paraId="38C66874" w14:textId="77777777" w:rsidTr="000A658B">
        <w:tc>
          <w:tcPr>
            <w:tcW w:w="2972" w:type="dxa"/>
            <w:shd w:val="clear" w:color="auto" w:fill="D8EEE2" w:themeFill="accent3" w:themeFillTint="33"/>
          </w:tcPr>
          <w:p w14:paraId="6A8BCB02" w14:textId="77777777" w:rsidR="00FF4366" w:rsidRPr="00833C0C" w:rsidRDefault="00FF4366" w:rsidP="000A658B">
            <w:pPr>
              <w:spacing w:after="0" w:line="480" w:lineRule="auto"/>
              <w:rPr>
                <w:b/>
                <w:bCs/>
                <w:noProof/>
                <w:lang w:eastAsia="zh-CN"/>
              </w:rPr>
            </w:pPr>
            <w:r w:rsidRPr="00833C0C">
              <w:rPr>
                <w:b/>
                <w:bCs/>
                <w:noProof/>
                <w:lang w:eastAsia="zh-CN"/>
              </w:rPr>
              <w:t>Householder(s) Name:</w:t>
            </w:r>
          </w:p>
        </w:tc>
        <w:tc>
          <w:tcPr>
            <w:tcW w:w="6764" w:type="dxa"/>
          </w:tcPr>
          <w:p w14:paraId="0FF80437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16A906DA" w14:textId="77777777" w:rsidTr="000A658B">
        <w:tc>
          <w:tcPr>
            <w:tcW w:w="2972" w:type="dxa"/>
            <w:shd w:val="clear" w:color="auto" w:fill="D8EEE2" w:themeFill="accent3" w:themeFillTint="33"/>
          </w:tcPr>
          <w:p w14:paraId="2EA20601" w14:textId="77777777" w:rsidR="00FF4366" w:rsidRPr="00833C0C" w:rsidRDefault="00FF4366" w:rsidP="000A658B">
            <w:pPr>
              <w:spacing w:after="0" w:line="480" w:lineRule="auto"/>
              <w:rPr>
                <w:b/>
                <w:bCs/>
                <w:noProof/>
                <w:lang w:eastAsia="zh-CN"/>
              </w:rPr>
            </w:pPr>
            <w:r w:rsidRPr="00833C0C">
              <w:rPr>
                <w:b/>
                <w:bCs/>
                <w:noProof/>
                <w:lang w:eastAsia="zh-CN"/>
              </w:rPr>
              <w:t>Householder Address:</w:t>
            </w:r>
          </w:p>
        </w:tc>
        <w:tc>
          <w:tcPr>
            <w:tcW w:w="6764" w:type="dxa"/>
          </w:tcPr>
          <w:p w14:paraId="18CD225E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  <w:p w14:paraId="10AC2700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  <w:p w14:paraId="3760DCFA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  <w:p w14:paraId="1A0A4295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</w:tc>
      </w:tr>
      <w:tr w:rsidR="00FF4366" w14:paraId="4E5A49E5" w14:textId="77777777" w:rsidTr="000A658B">
        <w:tc>
          <w:tcPr>
            <w:tcW w:w="2972" w:type="dxa"/>
            <w:shd w:val="clear" w:color="auto" w:fill="D8EEE2" w:themeFill="accent3" w:themeFillTint="33"/>
          </w:tcPr>
          <w:p w14:paraId="6D789FED" w14:textId="77777777" w:rsidR="00FF4366" w:rsidRPr="00833C0C" w:rsidRDefault="00FF4366" w:rsidP="000A658B">
            <w:pPr>
              <w:spacing w:after="0" w:line="480" w:lineRule="auto"/>
              <w:rPr>
                <w:b/>
                <w:bCs/>
                <w:noProof/>
                <w:lang w:eastAsia="zh-CN"/>
              </w:rPr>
            </w:pPr>
            <w:r w:rsidRPr="00833C0C">
              <w:rPr>
                <w:b/>
                <w:bCs/>
                <w:noProof/>
                <w:lang w:eastAsia="zh-CN"/>
              </w:rPr>
              <w:t>Assessment Date:</w:t>
            </w:r>
          </w:p>
        </w:tc>
        <w:tc>
          <w:tcPr>
            <w:tcW w:w="6764" w:type="dxa"/>
          </w:tcPr>
          <w:p w14:paraId="479C32EB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3821FB79" w14:textId="77777777" w:rsidTr="000A658B">
        <w:tc>
          <w:tcPr>
            <w:tcW w:w="2972" w:type="dxa"/>
            <w:shd w:val="clear" w:color="auto" w:fill="D8EEE2" w:themeFill="accent3" w:themeFillTint="33"/>
          </w:tcPr>
          <w:p w14:paraId="78D1BEF0" w14:textId="77777777" w:rsidR="00FF4366" w:rsidRPr="00833C0C" w:rsidRDefault="00FF4366" w:rsidP="000A658B">
            <w:pPr>
              <w:spacing w:after="0" w:line="480" w:lineRule="auto"/>
              <w:rPr>
                <w:b/>
                <w:bCs/>
                <w:noProof/>
                <w:lang w:eastAsia="zh-CN"/>
              </w:rPr>
            </w:pPr>
            <w:r w:rsidRPr="00833C0C">
              <w:rPr>
                <w:b/>
                <w:bCs/>
                <w:noProof/>
                <w:lang w:eastAsia="zh-CN"/>
              </w:rPr>
              <w:t>Staff Name:</w:t>
            </w:r>
          </w:p>
        </w:tc>
        <w:tc>
          <w:tcPr>
            <w:tcW w:w="6764" w:type="dxa"/>
          </w:tcPr>
          <w:p w14:paraId="2196FAD8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</w:tbl>
    <w:p w14:paraId="0AB923FB" w14:textId="77777777" w:rsidR="00FF4366" w:rsidRDefault="00FF4366" w:rsidP="00FF4366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b w:val="0"/>
          <w:noProof/>
          <w:color w:val="auto"/>
          <w:sz w:val="24"/>
          <w:lang w:eastAsia="zh-CN"/>
        </w:rPr>
      </w:pPr>
    </w:p>
    <w:p w14:paraId="7BA6118C" w14:textId="77777777" w:rsidR="00FF4366" w:rsidRDefault="00FF4366" w:rsidP="00FF4366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9"/>
        <w:gridCol w:w="2919"/>
        <w:gridCol w:w="3648"/>
      </w:tblGrid>
      <w:tr w:rsidR="00FF4366" w14:paraId="5F3DEF48" w14:textId="77777777" w:rsidTr="000A658B">
        <w:tc>
          <w:tcPr>
            <w:tcW w:w="9736" w:type="dxa"/>
            <w:gridSpan w:val="3"/>
            <w:shd w:val="clear" w:color="auto" w:fill="D8EEE2" w:themeFill="accent3" w:themeFillTint="33"/>
          </w:tcPr>
          <w:p w14:paraId="2CFC1EFF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Brief description of condition of home and room:</w:t>
            </w:r>
          </w:p>
        </w:tc>
      </w:tr>
      <w:tr w:rsidR="00FF4366" w14:paraId="3CE24885" w14:textId="77777777" w:rsidTr="000A658B">
        <w:trPr>
          <w:trHeight w:val="1975"/>
        </w:trPr>
        <w:tc>
          <w:tcPr>
            <w:tcW w:w="9736" w:type="dxa"/>
            <w:gridSpan w:val="3"/>
            <w:shd w:val="clear" w:color="auto" w:fill="auto"/>
          </w:tcPr>
          <w:p w14:paraId="66118468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  <w:p w14:paraId="49116F29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6F8D8A8F" w14:textId="77777777" w:rsidTr="000A658B">
        <w:trPr>
          <w:trHeight w:val="596"/>
        </w:trPr>
        <w:tc>
          <w:tcPr>
            <w:tcW w:w="3169" w:type="dxa"/>
            <w:shd w:val="clear" w:color="auto" w:fill="D8EEE2" w:themeFill="accent3" w:themeFillTint="33"/>
          </w:tcPr>
          <w:p w14:paraId="5004DAE0" w14:textId="77777777" w:rsidR="00FF4366" w:rsidRDefault="00FF4366" w:rsidP="000A658B">
            <w:pPr>
              <w:spacing w:after="0" w:line="240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Current gas safety certificate?</w:t>
            </w:r>
          </w:p>
        </w:tc>
        <w:tc>
          <w:tcPr>
            <w:tcW w:w="2919" w:type="dxa"/>
            <w:shd w:val="clear" w:color="auto" w:fill="auto"/>
          </w:tcPr>
          <w:p w14:paraId="654DA4EE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Yes </w:t>
            </w:r>
            <w:sdt>
              <w:sdtPr>
                <w:rPr>
                  <w:noProof/>
                  <w:lang w:eastAsia="zh-CN"/>
                </w:rPr>
                <w:id w:val="-30878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  <w:r>
              <w:rPr>
                <w:noProof/>
                <w:lang w:eastAsia="zh-CN"/>
              </w:rPr>
              <w:t xml:space="preserve">  No  </w:t>
            </w:r>
            <w:sdt>
              <w:sdtPr>
                <w:rPr>
                  <w:noProof/>
                  <w:lang w:eastAsia="zh-CN"/>
                </w:rPr>
                <w:id w:val="-129259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</w:p>
        </w:tc>
        <w:tc>
          <w:tcPr>
            <w:tcW w:w="3648" w:type="dxa"/>
            <w:shd w:val="clear" w:color="auto" w:fill="auto"/>
          </w:tcPr>
          <w:p w14:paraId="6EBD2B54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Details:</w:t>
            </w:r>
          </w:p>
          <w:p w14:paraId="6A3432CB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45992199" w14:textId="77777777" w:rsidTr="000A658B">
        <w:trPr>
          <w:trHeight w:val="596"/>
        </w:trPr>
        <w:tc>
          <w:tcPr>
            <w:tcW w:w="3169" w:type="dxa"/>
            <w:shd w:val="clear" w:color="auto" w:fill="D8EEE2" w:themeFill="accent3" w:themeFillTint="33"/>
          </w:tcPr>
          <w:p w14:paraId="2409709C" w14:textId="77777777" w:rsidR="00FF4366" w:rsidRDefault="00FF4366" w:rsidP="000A658B">
            <w:pPr>
              <w:spacing w:after="0" w:line="240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Building and contents insurance? (if applicable)</w:t>
            </w:r>
          </w:p>
        </w:tc>
        <w:tc>
          <w:tcPr>
            <w:tcW w:w="2919" w:type="dxa"/>
            <w:shd w:val="clear" w:color="auto" w:fill="auto"/>
          </w:tcPr>
          <w:p w14:paraId="1931D070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Yes </w:t>
            </w:r>
            <w:sdt>
              <w:sdtPr>
                <w:rPr>
                  <w:noProof/>
                  <w:lang w:eastAsia="zh-CN"/>
                </w:rPr>
                <w:id w:val="30652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  <w:r>
              <w:rPr>
                <w:noProof/>
                <w:lang w:eastAsia="zh-CN"/>
              </w:rPr>
              <w:t xml:space="preserve">  No  </w:t>
            </w:r>
            <w:sdt>
              <w:sdtPr>
                <w:rPr>
                  <w:noProof/>
                  <w:lang w:eastAsia="zh-CN"/>
                </w:rPr>
                <w:id w:val="-51831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</w:p>
        </w:tc>
        <w:tc>
          <w:tcPr>
            <w:tcW w:w="3648" w:type="dxa"/>
            <w:shd w:val="clear" w:color="auto" w:fill="auto"/>
          </w:tcPr>
          <w:p w14:paraId="27162245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Details:</w:t>
            </w:r>
          </w:p>
          <w:p w14:paraId="172D72C8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5B50F147" w14:textId="77777777" w:rsidTr="00FF4366">
        <w:trPr>
          <w:trHeight w:val="596"/>
        </w:trPr>
        <w:tc>
          <w:tcPr>
            <w:tcW w:w="3169" w:type="dxa"/>
          </w:tcPr>
          <w:p w14:paraId="6E33BD50" w14:textId="77777777" w:rsidR="00FF4366" w:rsidRPr="00F00748" w:rsidRDefault="00FF4366" w:rsidP="000A658B">
            <w:pPr>
              <w:spacing w:after="0" w:line="240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lastRenderedPageBreak/>
              <w:t xml:space="preserve">Smoke alarms on each level? </w:t>
            </w:r>
          </w:p>
        </w:tc>
        <w:tc>
          <w:tcPr>
            <w:tcW w:w="2919" w:type="dxa"/>
          </w:tcPr>
          <w:p w14:paraId="51F28765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Yes </w:t>
            </w:r>
            <w:sdt>
              <w:sdtPr>
                <w:rPr>
                  <w:noProof/>
                  <w:lang w:eastAsia="zh-CN"/>
                </w:rPr>
                <w:id w:val="-59255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  <w:r>
              <w:rPr>
                <w:noProof/>
                <w:lang w:eastAsia="zh-CN"/>
              </w:rPr>
              <w:t xml:space="preserve">  No  </w:t>
            </w:r>
            <w:sdt>
              <w:sdtPr>
                <w:rPr>
                  <w:noProof/>
                  <w:lang w:eastAsia="zh-CN"/>
                </w:rPr>
                <w:id w:val="-174770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</w:p>
        </w:tc>
        <w:tc>
          <w:tcPr>
            <w:tcW w:w="3648" w:type="dxa"/>
          </w:tcPr>
          <w:p w14:paraId="604105BB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Details:</w:t>
            </w:r>
          </w:p>
          <w:p w14:paraId="3985C12F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53208D68" w14:textId="77777777" w:rsidTr="00FF4366">
        <w:trPr>
          <w:trHeight w:val="596"/>
        </w:trPr>
        <w:tc>
          <w:tcPr>
            <w:tcW w:w="3169" w:type="dxa"/>
          </w:tcPr>
          <w:p w14:paraId="4B451C64" w14:textId="77777777" w:rsidR="00FF4366" w:rsidRDefault="00FF4366" w:rsidP="000A658B">
            <w:pPr>
              <w:spacing w:after="0" w:line="240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Carbon monoxide detector* (if necessary)?</w:t>
            </w:r>
          </w:p>
        </w:tc>
        <w:tc>
          <w:tcPr>
            <w:tcW w:w="2919" w:type="dxa"/>
          </w:tcPr>
          <w:p w14:paraId="355EFBE0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Yes </w:t>
            </w:r>
            <w:sdt>
              <w:sdtPr>
                <w:rPr>
                  <w:noProof/>
                  <w:lang w:eastAsia="zh-CN"/>
                </w:rPr>
                <w:id w:val="-4876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  <w:r>
              <w:rPr>
                <w:noProof/>
                <w:lang w:eastAsia="zh-CN"/>
              </w:rPr>
              <w:t xml:space="preserve">  No  </w:t>
            </w:r>
            <w:sdt>
              <w:sdtPr>
                <w:rPr>
                  <w:noProof/>
                  <w:lang w:eastAsia="zh-CN"/>
                </w:rPr>
                <w:id w:val="-55832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</w:p>
        </w:tc>
        <w:tc>
          <w:tcPr>
            <w:tcW w:w="3648" w:type="dxa"/>
          </w:tcPr>
          <w:p w14:paraId="17F18829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Details:</w:t>
            </w:r>
          </w:p>
          <w:p w14:paraId="280140D2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20170274" w14:textId="77777777" w:rsidTr="00FF4366">
        <w:trPr>
          <w:trHeight w:val="596"/>
        </w:trPr>
        <w:tc>
          <w:tcPr>
            <w:tcW w:w="3169" w:type="dxa"/>
          </w:tcPr>
          <w:p w14:paraId="22DDB5CF" w14:textId="77777777" w:rsidR="00FF4366" w:rsidRPr="00F00748" w:rsidRDefault="00FF4366" w:rsidP="000A658B">
            <w:pPr>
              <w:spacing w:after="0" w:line="240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 xml:space="preserve">Does hot water and heating system work? </w:t>
            </w:r>
          </w:p>
        </w:tc>
        <w:tc>
          <w:tcPr>
            <w:tcW w:w="2919" w:type="dxa"/>
          </w:tcPr>
          <w:p w14:paraId="2E9496AC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Yes </w:t>
            </w:r>
            <w:sdt>
              <w:sdtPr>
                <w:rPr>
                  <w:noProof/>
                  <w:lang w:eastAsia="zh-CN"/>
                </w:rPr>
                <w:id w:val="-7453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  <w:r>
              <w:rPr>
                <w:noProof/>
                <w:lang w:eastAsia="zh-CN"/>
              </w:rPr>
              <w:t xml:space="preserve">  No  </w:t>
            </w:r>
            <w:sdt>
              <w:sdtPr>
                <w:rPr>
                  <w:noProof/>
                  <w:lang w:eastAsia="zh-CN"/>
                </w:rPr>
                <w:id w:val="-100644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</w:p>
        </w:tc>
        <w:tc>
          <w:tcPr>
            <w:tcW w:w="3648" w:type="dxa"/>
          </w:tcPr>
          <w:p w14:paraId="15652179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Details: </w:t>
            </w:r>
          </w:p>
          <w:p w14:paraId="63C1E264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14A9A610" w14:textId="77777777" w:rsidTr="00FF4366">
        <w:trPr>
          <w:trHeight w:val="596"/>
        </w:trPr>
        <w:tc>
          <w:tcPr>
            <w:tcW w:w="3169" w:type="dxa"/>
          </w:tcPr>
          <w:p w14:paraId="2DC5D3BD" w14:textId="77777777" w:rsidR="00FF4366" w:rsidRPr="00F00748" w:rsidRDefault="00FF4366" w:rsidP="000A658B">
            <w:pPr>
              <w:spacing w:after="0" w:line="480" w:lineRule="auto"/>
              <w:rPr>
                <w:b/>
                <w:bCs/>
                <w:noProof/>
                <w:lang w:eastAsia="zh-CN"/>
              </w:rPr>
            </w:pPr>
            <w:r w:rsidRPr="00F00748">
              <w:rPr>
                <w:b/>
                <w:bCs/>
                <w:noProof/>
                <w:lang w:eastAsia="zh-CN"/>
              </w:rPr>
              <w:t>Damp/mould?</w:t>
            </w:r>
          </w:p>
        </w:tc>
        <w:tc>
          <w:tcPr>
            <w:tcW w:w="2919" w:type="dxa"/>
          </w:tcPr>
          <w:p w14:paraId="1958CAF6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Yes </w:t>
            </w:r>
            <w:sdt>
              <w:sdtPr>
                <w:rPr>
                  <w:noProof/>
                  <w:lang w:eastAsia="zh-CN"/>
                </w:rPr>
                <w:id w:val="210569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  <w:r>
              <w:rPr>
                <w:noProof/>
                <w:lang w:eastAsia="zh-CN"/>
              </w:rPr>
              <w:t xml:space="preserve">  No  </w:t>
            </w:r>
            <w:sdt>
              <w:sdtPr>
                <w:rPr>
                  <w:noProof/>
                  <w:lang w:eastAsia="zh-CN"/>
                </w:rPr>
                <w:id w:val="-86220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</w:p>
        </w:tc>
        <w:tc>
          <w:tcPr>
            <w:tcW w:w="3648" w:type="dxa"/>
          </w:tcPr>
          <w:p w14:paraId="7E6EF5E9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Details:</w:t>
            </w:r>
          </w:p>
          <w:p w14:paraId="01DCF4D8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6F94D979" w14:textId="77777777" w:rsidTr="00FF4366">
        <w:trPr>
          <w:trHeight w:val="596"/>
        </w:trPr>
        <w:tc>
          <w:tcPr>
            <w:tcW w:w="3169" w:type="dxa"/>
          </w:tcPr>
          <w:p w14:paraId="4B547201" w14:textId="77777777" w:rsidR="00FF4366" w:rsidRPr="00F00748" w:rsidRDefault="00FF4366" w:rsidP="000A658B">
            <w:pPr>
              <w:spacing w:after="0" w:line="240" w:lineRule="auto"/>
              <w:rPr>
                <w:b/>
                <w:bCs/>
                <w:noProof/>
                <w:lang w:eastAsia="zh-CN"/>
              </w:rPr>
            </w:pPr>
            <w:r w:rsidRPr="00F00748">
              <w:rPr>
                <w:b/>
                <w:bCs/>
                <w:noProof/>
                <w:lang w:eastAsia="zh-CN"/>
              </w:rPr>
              <w:t>Suitable ventilation? (i.e. windows that open, extractor fans in bathrooms/kitchen)</w:t>
            </w:r>
          </w:p>
        </w:tc>
        <w:tc>
          <w:tcPr>
            <w:tcW w:w="2919" w:type="dxa"/>
          </w:tcPr>
          <w:p w14:paraId="01A67811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Yes </w:t>
            </w:r>
            <w:sdt>
              <w:sdtPr>
                <w:rPr>
                  <w:noProof/>
                  <w:lang w:eastAsia="zh-CN"/>
                </w:rPr>
                <w:id w:val="-24781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  <w:r>
              <w:rPr>
                <w:noProof/>
                <w:lang w:eastAsia="zh-CN"/>
              </w:rPr>
              <w:t xml:space="preserve">  No  </w:t>
            </w:r>
            <w:sdt>
              <w:sdtPr>
                <w:rPr>
                  <w:noProof/>
                  <w:lang w:eastAsia="zh-CN"/>
                </w:rPr>
                <w:id w:val="150909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</w:p>
        </w:tc>
        <w:tc>
          <w:tcPr>
            <w:tcW w:w="3648" w:type="dxa"/>
          </w:tcPr>
          <w:p w14:paraId="6A58E6A3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Details: </w:t>
            </w:r>
          </w:p>
        </w:tc>
      </w:tr>
      <w:tr w:rsidR="00FF4366" w14:paraId="006FFE0E" w14:textId="77777777" w:rsidTr="00FF4366">
        <w:trPr>
          <w:trHeight w:val="596"/>
        </w:trPr>
        <w:tc>
          <w:tcPr>
            <w:tcW w:w="3169" w:type="dxa"/>
          </w:tcPr>
          <w:p w14:paraId="3C67EF98" w14:textId="77777777" w:rsidR="00FF4366" w:rsidRPr="00F00748" w:rsidRDefault="00FF4366" w:rsidP="000A658B">
            <w:pPr>
              <w:spacing w:after="0" w:line="240" w:lineRule="auto"/>
              <w:rPr>
                <w:b/>
                <w:bCs/>
                <w:noProof/>
                <w:lang w:eastAsia="zh-CN"/>
              </w:rPr>
            </w:pPr>
            <w:r w:rsidRPr="00F00748">
              <w:rPr>
                <w:b/>
                <w:bCs/>
                <w:noProof/>
                <w:lang w:eastAsia="zh-CN"/>
              </w:rPr>
              <w:t>Adequate natural light in Homesharer’s room?</w:t>
            </w:r>
          </w:p>
        </w:tc>
        <w:tc>
          <w:tcPr>
            <w:tcW w:w="2919" w:type="dxa"/>
          </w:tcPr>
          <w:p w14:paraId="7A5F5EC6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Yes </w:t>
            </w:r>
            <w:sdt>
              <w:sdtPr>
                <w:rPr>
                  <w:noProof/>
                  <w:lang w:eastAsia="zh-CN"/>
                </w:rPr>
                <w:id w:val="-101029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  <w:r>
              <w:rPr>
                <w:noProof/>
                <w:lang w:eastAsia="zh-CN"/>
              </w:rPr>
              <w:t xml:space="preserve">  No  </w:t>
            </w:r>
            <w:sdt>
              <w:sdtPr>
                <w:rPr>
                  <w:noProof/>
                  <w:lang w:eastAsia="zh-CN"/>
                </w:rPr>
                <w:id w:val="-70024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</w:p>
        </w:tc>
        <w:tc>
          <w:tcPr>
            <w:tcW w:w="3648" w:type="dxa"/>
          </w:tcPr>
          <w:p w14:paraId="37C3D9DA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Details:</w:t>
            </w:r>
          </w:p>
          <w:p w14:paraId="6F8946DA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7CA7F397" w14:textId="77777777" w:rsidTr="00FF4366">
        <w:trPr>
          <w:trHeight w:val="596"/>
        </w:trPr>
        <w:tc>
          <w:tcPr>
            <w:tcW w:w="3169" w:type="dxa"/>
          </w:tcPr>
          <w:p w14:paraId="6371FF14" w14:textId="77777777" w:rsidR="00FF4366" w:rsidRPr="00F00748" w:rsidRDefault="00FF4366" w:rsidP="000A658B">
            <w:pPr>
              <w:spacing w:after="0" w:line="240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Windows</w:t>
            </w:r>
            <w:r w:rsidRPr="00F00748">
              <w:rPr>
                <w:b/>
                <w:bCs/>
                <w:noProof/>
                <w:lang w:eastAsia="zh-CN"/>
              </w:rPr>
              <w:t xml:space="preserve"> and doors secure? </w:t>
            </w:r>
          </w:p>
        </w:tc>
        <w:tc>
          <w:tcPr>
            <w:tcW w:w="2919" w:type="dxa"/>
          </w:tcPr>
          <w:p w14:paraId="2753919D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Yes </w:t>
            </w:r>
            <w:sdt>
              <w:sdtPr>
                <w:rPr>
                  <w:noProof/>
                  <w:lang w:eastAsia="zh-CN"/>
                </w:rPr>
                <w:id w:val="-185849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  <w:r>
              <w:rPr>
                <w:noProof/>
                <w:lang w:eastAsia="zh-CN"/>
              </w:rPr>
              <w:t xml:space="preserve">  No  </w:t>
            </w:r>
            <w:sdt>
              <w:sdtPr>
                <w:rPr>
                  <w:noProof/>
                  <w:lang w:eastAsia="zh-CN"/>
                </w:rPr>
                <w:id w:val="-39720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</w:p>
        </w:tc>
        <w:tc>
          <w:tcPr>
            <w:tcW w:w="3648" w:type="dxa"/>
          </w:tcPr>
          <w:p w14:paraId="4C05EFD4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Details:</w:t>
            </w:r>
          </w:p>
          <w:p w14:paraId="1ACE6FE9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69A3B3B9" w14:textId="77777777" w:rsidTr="00FF4366">
        <w:trPr>
          <w:trHeight w:val="596"/>
        </w:trPr>
        <w:tc>
          <w:tcPr>
            <w:tcW w:w="3169" w:type="dxa"/>
          </w:tcPr>
          <w:p w14:paraId="5238DFAA" w14:textId="77777777" w:rsidR="00FF4366" w:rsidRPr="00F00748" w:rsidRDefault="00FF4366" w:rsidP="000A658B">
            <w:pPr>
              <w:spacing w:after="0" w:line="240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A</w:t>
            </w:r>
            <w:r w:rsidRPr="00F00748">
              <w:rPr>
                <w:b/>
                <w:bCs/>
                <w:noProof/>
                <w:lang w:eastAsia="zh-CN"/>
              </w:rPr>
              <w:t>ppliances in good working condition?</w:t>
            </w:r>
          </w:p>
        </w:tc>
        <w:tc>
          <w:tcPr>
            <w:tcW w:w="2919" w:type="dxa"/>
          </w:tcPr>
          <w:p w14:paraId="6AE967AE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Yes </w:t>
            </w:r>
            <w:sdt>
              <w:sdtPr>
                <w:rPr>
                  <w:noProof/>
                  <w:lang w:eastAsia="zh-CN"/>
                </w:rPr>
                <w:id w:val="28331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  <w:r>
              <w:rPr>
                <w:noProof/>
                <w:lang w:eastAsia="zh-CN"/>
              </w:rPr>
              <w:t xml:space="preserve">  No  </w:t>
            </w:r>
            <w:sdt>
              <w:sdtPr>
                <w:rPr>
                  <w:noProof/>
                  <w:lang w:eastAsia="zh-CN"/>
                </w:rPr>
                <w:id w:val="176887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</w:p>
        </w:tc>
        <w:tc>
          <w:tcPr>
            <w:tcW w:w="3648" w:type="dxa"/>
          </w:tcPr>
          <w:p w14:paraId="173B5FC5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Details: </w:t>
            </w:r>
          </w:p>
          <w:p w14:paraId="5BD5CF39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  <w:p w14:paraId="347BA290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  <w:p w14:paraId="06183486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</w:tc>
      </w:tr>
      <w:tr w:rsidR="00FF4366" w14:paraId="1FACDDEC" w14:textId="77777777" w:rsidTr="00FF4366">
        <w:trPr>
          <w:trHeight w:val="596"/>
        </w:trPr>
        <w:tc>
          <w:tcPr>
            <w:tcW w:w="3169" w:type="dxa"/>
          </w:tcPr>
          <w:p w14:paraId="48329F24" w14:textId="77777777" w:rsidR="00FF4366" w:rsidRDefault="00FF4366" w:rsidP="000A658B">
            <w:pPr>
              <w:spacing w:after="0" w:line="240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 xml:space="preserve">Functioning plumbing? </w:t>
            </w:r>
          </w:p>
        </w:tc>
        <w:tc>
          <w:tcPr>
            <w:tcW w:w="2919" w:type="dxa"/>
          </w:tcPr>
          <w:p w14:paraId="5910073C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Yes </w:t>
            </w:r>
            <w:sdt>
              <w:sdtPr>
                <w:rPr>
                  <w:noProof/>
                  <w:lang w:eastAsia="zh-CN"/>
                </w:rPr>
                <w:id w:val="-59963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  <w:r>
              <w:rPr>
                <w:noProof/>
                <w:lang w:eastAsia="zh-CN"/>
              </w:rPr>
              <w:t xml:space="preserve">  No  </w:t>
            </w:r>
            <w:sdt>
              <w:sdtPr>
                <w:rPr>
                  <w:noProof/>
                  <w:lang w:eastAsia="zh-CN"/>
                </w:rPr>
                <w:id w:val="116828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</w:p>
        </w:tc>
        <w:tc>
          <w:tcPr>
            <w:tcW w:w="3648" w:type="dxa"/>
          </w:tcPr>
          <w:p w14:paraId="56F27CDC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Details:</w:t>
            </w:r>
          </w:p>
          <w:p w14:paraId="2FACEBA0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  <w:p w14:paraId="17D81B97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  <w:p w14:paraId="58A727C0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</w:tc>
      </w:tr>
      <w:tr w:rsidR="00FF4366" w14:paraId="24618742" w14:textId="77777777" w:rsidTr="00FF4366">
        <w:trPr>
          <w:trHeight w:val="596"/>
        </w:trPr>
        <w:tc>
          <w:tcPr>
            <w:tcW w:w="3169" w:type="dxa"/>
          </w:tcPr>
          <w:p w14:paraId="45CA7329" w14:textId="77777777" w:rsidR="00FF4366" w:rsidRPr="00F00748" w:rsidRDefault="00FF4366" w:rsidP="000A658B">
            <w:pPr>
              <w:spacing w:after="0" w:line="240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C</w:t>
            </w:r>
            <w:r w:rsidRPr="00F00748">
              <w:rPr>
                <w:b/>
                <w:bCs/>
                <w:noProof/>
                <w:lang w:eastAsia="zh-CN"/>
              </w:rPr>
              <w:t>oncerns regarding waste or drainage?</w:t>
            </w:r>
          </w:p>
        </w:tc>
        <w:tc>
          <w:tcPr>
            <w:tcW w:w="2919" w:type="dxa"/>
          </w:tcPr>
          <w:p w14:paraId="02B0D03A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Yes </w:t>
            </w:r>
            <w:sdt>
              <w:sdtPr>
                <w:rPr>
                  <w:noProof/>
                  <w:lang w:eastAsia="zh-CN"/>
                </w:rPr>
                <w:id w:val="-2108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  <w:r>
              <w:rPr>
                <w:noProof/>
                <w:lang w:eastAsia="zh-CN"/>
              </w:rPr>
              <w:t xml:space="preserve">  No  </w:t>
            </w:r>
            <w:sdt>
              <w:sdtPr>
                <w:rPr>
                  <w:noProof/>
                  <w:lang w:eastAsia="zh-CN"/>
                </w:rPr>
                <w:id w:val="16120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</w:p>
        </w:tc>
        <w:tc>
          <w:tcPr>
            <w:tcW w:w="3648" w:type="dxa"/>
          </w:tcPr>
          <w:p w14:paraId="5430FCDD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Details:</w:t>
            </w:r>
          </w:p>
          <w:p w14:paraId="7661822D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  <w:p w14:paraId="15CBEBAA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  <w:p w14:paraId="4B1CA137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</w:tc>
      </w:tr>
      <w:tr w:rsidR="00FF4366" w14:paraId="7356FD6D" w14:textId="77777777" w:rsidTr="000A658B">
        <w:trPr>
          <w:trHeight w:val="596"/>
        </w:trPr>
        <w:tc>
          <w:tcPr>
            <w:tcW w:w="3169" w:type="dxa"/>
            <w:shd w:val="clear" w:color="auto" w:fill="D8EEE2" w:themeFill="accent3" w:themeFillTint="33"/>
          </w:tcPr>
          <w:p w14:paraId="3F90D7C6" w14:textId="77777777" w:rsidR="00FF4366" w:rsidRPr="00F00748" w:rsidRDefault="00FF4366" w:rsidP="000A658B">
            <w:pPr>
              <w:spacing w:after="0" w:line="240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lastRenderedPageBreak/>
              <w:t>S</w:t>
            </w:r>
            <w:r w:rsidRPr="00F00748">
              <w:rPr>
                <w:b/>
                <w:bCs/>
                <w:noProof/>
                <w:lang w:eastAsia="zh-CN"/>
              </w:rPr>
              <w:t>tairs</w:t>
            </w:r>
            <w:r>
              <w:rPr>
                <w:b/>
                <w:bCs/>
                <w:noProof/>
                <w:lang w:eastAsia="zh-CN"/>
              </w:rPr>
              <w:t>/hallways</w:t>
            </w:r>
            <w:r w:rsidRPr="00F00748">
              <w:rPr>
                <w:b/>
                <w:bCs/>
                <w:noProof/>
                <w:lang w:eastAsia="zh-CN"/>
              </w:rPr>
              <w:t xml:space="preserve"> safe?</w:t>
            </w:r>
          </w:p>
        </w:tc>
        <w:tc>
          <w:tcPr>
            <w:tcW w:w="2919" w:type="dxa"/>
            <w:shd w:val="clear" w:color="auto" w:fill="auto"/>
          </w:tcPr>
          <w:p w14:paraId="32B29A53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Yes </w:t>
            </w:r>
            <w:sdt>
              <w:sdtPr>
                <w:rPr>
                  <w:noProof/>
                  <w:lang w:eastAsia="zh-CN"/>
                </w:rPr>
                <w:id w:val="-176090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  <w:r>
              <w:rPr>
                <w:noProof/>
                <w:lang w:eastAsia="zh-CN"/>
              </w:rPr>
              <w:t xml:space="preserve">  No  </w:t>
            </w:r>
            <w:sdt>
              <w:sdtPr>
                <w:rPr>
                  <w:noProof/>
                  <w:lang w:eastAsia="zh-CN"/>
                </w:rPr>
                <w:id w:val="-155121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</w:p>
        </w:tc>
        <w:tc>
          <w:tcPr>
            <w:tcW w:w="3648" w:type="dxa"/>
            <w:shd w:val="clear" w:color="auto" w:fill="auto"/>
          </w:tcPr>
          <w:p w14:paraId="08D7425D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Details:</w:t>
            </w:r>
          </w:p>
          <w:p w14:paraId="4519A5F4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  <w:p w14:paraId="04005604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  <w:p w14:paraId="1BF078CC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</w:tc>
      </w:tr>
      <w:tr w:rsidR="00FF4366" w14:paraId="2B7D32E6" w14:textId="77777777" w:rsidTr="000A658B">
        <w:trPr>
          <w:trHeight w:val="596"/>
        </w:trPr>
        <w:tc>
          <w:tcPr>
            <w:tcW w:w="3169" w:type="dxa"/>
            <w:shd w:val="clear" w:color="auto" w:fill="D8EEE2" w:themeFill="accent3" w:themeFillTint="33"/>
          </w:tcPr>
          <w:p w14:paraId="6B453E33" w14:textId="77777777" w:rsidR="00FF4366" w:rsidRDefault="00FF4366" w:rsidP="000A658B">
            <w:pPr>
              <w:spacing w:after="0" w:line="240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Ob</w:t>
            </w:r>
            <w:r w:rsidRPr="00F00748">
              <w:rPr>
                <w:b/>
                <w:bCs/>
                <w:noProof/>
                <w:lang w:eastAsia="zh-CN"/>
              </w:rPr>
              <w:t>vious trip hazards?</w:t>
            </w:r>
          </w:p>
          <w:p w14:paraId="5A701141" w14:textId="77777777" w:rsidR="00FF4366" w:rsidRPr="00F00748" w:rsidRDefault="00FF4366" w:rsidP="000A658B">
            <w:pPr>
              <w:spacing w:after="0" w:line="240" w:lineRule="auto"/>
              <w:rPr>
                <w:b/>
                <w:bCs/>
                <w:noProof/>
                <w:lang w:eastAsia="zh-CN"/>
              </w:rPr>
            </w:pPr>
            <w:r>
              <w:rPr>
                <w:noProof/>
                <w:lang w:eastAsia="zh-CN"/>
              </w:rPr>
              <w:t>(carpets, rugs, steps, furniture)</w:t>
            </w:r>
          </w:p>
        </w:tc>
        <w:tc>
          <w:tcPr>
            <w:tcW w:w="2919" w:type="dxa"/>
            <w:shd w:val="clear" w:color="auto" w:fill="auto"/>
          </w:tcPr>
          <w:p w14:paraId="1852C5A7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Yes </w:t>
            </w:r>
            <w:sdt>
              <w:sdtPr>
                <w:rPr>
                  <w:noProof/>
                  <w:lang w:eastAsia="zh-CN"/>
                </w:rPr>
                <w:id w:val="-31110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  <w:r>
              <w:rPr>
                <w:noProof/>
                <w:lang w:eastAsia="zh-CN"/>
              </w:rPr>
              <w:t xml:space="preserve">  No  </w:t>
            </w:r>
            <w:sdt>
              <w:sdtPr>
                <w:rPr>
                  <w:noProof/>
                  <w:lang w:eastAsia="zh-CN"/>
                </w:rPr>
                <w:id w:val="6817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</w:p>
        </w:tc>
        <w:tc>
          <w:tcPr>
            <w:tcW w:w="3648" w:type="dxa"/>
            <w:shd w:val="clear" w:color="auto" w:fill="auto"/>
          </w:tcPr>
          <w:p w14:paraId="3A7565BE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Details: </w:t>
            </w:r>
          </w:p>
          <w:p w14:paraId="44CD0E34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  <w:p w14:paraId="09A6B51D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  <w:p w14:paraId="5B7ED34E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</w:tc>
      </w:tr>
      <w:tr w:rsidR="00FF4366" w14:paraId="73D77642" w14:textId="77777777" w:rsidTr="000A658B">
        <w:trPr>
          <w:trHeight w:val="596"/>
        </w:trPr>
        <w:tc>
          <w:tcPr>
            <w:tcW w:w="3169" w:type="dxa"/>
            <w:shd w:val="clear" w:color="auto" w:fill="D8EEE2" w:themeFill="accent3" w:themeFillTint="33"/>
          </w:tcPr>
          <w:p w14:paraId="7D167A0B" w14:textId="77777777" w:rsidR="00FF4366" w:rsidRPr="00F00748" w:rsidRDefault="00FF4366" w:rsidP="000A658B">
            <w:pPr>
              <w:spacing w:after="0" w:line="240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Re</w:t>
            </w:r>
            <w:r w:rsidRPr="00F00748">
              <w:rPr>
                <w:b/>
                <w:bCs/>
                <w:noProof/>
                <w:lang w:eastAsia="zh-CN"/>
              </w:rPr>
              <w:t>pairs needed?</w:t>
            </w:r>
          </w:p>
        </w:tc>
        <w:tc>
          <w:tcPr>
            <w:tcW w:w="2919" w:type="dxa"/>
            <w:shd w:val="clear" w:color="auto" w:fill="auto"/>
          </w:tcPr>
          <w:p w14:paraId="6254E5B0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Yes </w:t>
            </w:r>
            <w:sdt>
              <w:sdtPr>
                <w:rPr>
                  <w:noProof/>
                  <w:lang w:eastAsia="zh-CN"/>
                </w:rPr>
                <w:id w:val="10601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  <w:r>
              <w:rPr>
                <w:noProof/>
                <w:lang w:eastAsia="zh-CN"/>
              </w:rPr>
              <w:t xml:space="preserve">  No  </w:t>
            </w:r>
            <w:sdt>
              <w:sdtPr>
                <w:rPr>
                  <w:noProof/>
                  <w:lang w:eastAsia="zh-CN"/>
                </w:rPr>
                <w:id w:val="-210162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</w:p>
        </w:tc>
        <w:tc>
          <w:tcPr>
            <w:tcW w:w="3648" w:type="dxa"/>
            <w:shd w:val="clear" w:color="auto" w:fill="auto"/>
          </w:tcPr>
          <w:p w14:paraId="6DFC8E24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Details:</w:t>
            </w:r>
          </w:p>
          <w:p w14:paraId="0CE5E8ED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  <w:p w14:paraId="6B258AA9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  <w:p w14:paraId="1A4568F0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</w:tc>
      </w:tr>
      <w:tr w:rsidR="00FF4366" w14:paraId="175086FC" w14:textId="77777777" w:rsidTr="000A658B">
        <w:trPr>
          <w:trHeight w:val="596"/>
        </w:trPr>
        <w:tc>
          <w:tcPr>
            <w:tcW w:w="3169" w:type="dxa"/>
            <w:shd w:val="clear" w:color="auto" w:fill="D8EEE2" w:themeFill="accent3" w:themeFillTint="33"/>
          </w:tcPr>
          <w:p w14:paraId="2BE0AF39" w14:textId="77777777" w:rsidR="00FF4366" w:rsidRDefault="00FF4366" w:rsidP="000A658B">
            <w:pPr>
              <w:spacing w:after="0" w:line="240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Adequate space for Homesharer to store food and prepare/eat meals? Shared equipment?</w:t>
            </w:r>
          </w:p>
        </w:tc>
        <w:tc>
          <w:tcPr>
            <w:tcW w:w="2919" w:type="dxa"/>
            <w:shd w:val="clear" w:color="auto" w:fill="auto"/>
          </w:tcPr>
          <w:p w14:paraId="65AEF140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Yes </w:t>
            </w:r>
            <w:sdt>
              <w:sdtPr>
                <w:rPr>
                  <w:noProof/>
                  <w:lang w:eastAsia="zh-CN"/>
                </w:rPr>
                <w:id w:val="19042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  <w:r>
              <w:rPr>
                <w:noProof/>
                <w:lang w:eastAsia="zh-CN"/>
              </w:rPr>
              <w:t xml:space="preserve">  No  </w:t>
            </w:r>
            <w:sdt>
              <w:sdtPr>
                <w:rPr>
                  <w:noProof/>
                  <w:lang w:eastAsia="zh-CN"/>
                </w:rPr>
                <w:id w:val="159966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</w:p>
        </w:tc>
        <w:tc>
          <w:tcPr>
            <w:tcW w:w="3648" w:type="dxa"/>
            <w:shd w:val="clear" w:color="auto" w:fill="auto"/>
          </w:tcPr>
          <w:p w14:paraId="036A1266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Details:</w:t>
            </w:r>
          </w:p>
        </w:tc>
      </w:tr>
      <w:tr w:rsidR="00FF4366" w14:paraId="6B6D3C19" w14:textId="77777777" w:rsidTr="000A658B">
        <w:trPr>
          <w:trHeight w:val="596"/>
        </w:trPr>
        <w:tc>
          <w:tcPr>
            <w:tcW w:w="3169" w:type="dxa"/>
            <w:shd w:val="clear" w:color="auto" w:fill="D8EEE2" w:themeFill="accent3" w:themeFillTint="33"/>
          </w:tcPr>
          <w:p w14:paraId="0757204E" w14:textId="77777777" w:rsidR="00FF4366" w:rsidRPr="00F00748" w:rsidRDefault="00FF4366" w:rsidP="000A658B">
            <w:pPr>
              <w:spacing w:after="0" w:line="240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Other</w:t>
            </w:r>
            <w:r w:rsidRPr="00F00748">
              <w:rPr>
                <w:b/>
                <w:bCs/>
                <w:noProof/>
                <w:lang w:eastAsia="zh-CN"/>
              </w:rPr>
              <w:t xml:space="preserve"> general concerns?</w:t>
            </w:r>
          </w:p>
        </w:tc>
        <w:tc>
          <w:tcPr>
            <w:tcW w:w="2919" w:type="dxa"/>
            <w:shd w:val="clear" w:color="auto" w:fill="auto"/>
          </w:tcPr>
          <w:p w14:paraId="347F1100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Yes </w:t>
            </w:r>
            <w:sdt>
              <w:sdtPr>
                <w:rPr>
                  <w:noProof/>
                  <w:lang w:eastAsia="zh-CN"/>
                </w:rPr>
                <w:id w:val="-67395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  <w:r>
              <w:rPr>
                <w:noProof/>
                <w:lang w:eastAsia="zh-CN"/>
              </w:rPr>
              <w:t xml:space="preserve">  No  </w:t>
            </w:r>
            <w:sdt>
              <w:sdtPr>
                <w:rPr>
                  <w:noProof/>
                  <w:lang w:eastAsia="zh-CN"/>
                </w:rPr>
                <w:id w:val="105079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eastAsia="zh-CN"/>
                  </w:rPr>
                  <w:t>☐</w:t>
                </w:r>
              </w:sdtContent>
            </w:sdt>
          </w:p>
        </w:tc>
        <w:tc>
          <w:tcPr>
            <w:tcW w:w="3648" w:type="dxa"/>
            <w:shd w:val="clear" w:color="auto" w:fill="auto"/>
          </w:tcPr>
          <w:p w14:paraId="09BBFD7A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Details:</w:t>
            </w:r>
          </w:p>
          <w:p w14:paraId="0BF7E7F2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  <w:p w14:paraId="4089F25A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  <w:p w14:paraId="07232C75" w14:textId="77777777" w:rsidR="00FF4366" w:rsidRDefault="00FF4366" w:rsidP="000A658B">
            <w:pPr>
              <w:spacing w:after="0" w:line="240" w:lineRule="auto"/>
              <w:rPr>
                <w:noProof/>
                <w:lang w:eastAsia="zh-CN"/>
              </w:rPr>
            </w:pPr>
          </w:p>
        </w:tc>
      </w:tr>
    </w:tbl>
    <w:p w14:paraId="58A782BE" w14:textId="77777777" w:rsidR="00FF4366" w:rsidRPr="004249D7" w:rsidRDefault="00FF4366" w:rsidP="00FF4366">
      <w:pPr>
        <w:tabs>
          <w:tab w:val="left" w:pos="1820"/>
        </w:tabs>
      </w:pPr>
      <w:r>
        <w:t xml:space="preserve">* </w:t>
      </w:r>
      <w:r w:rsidRPr="00851AA1">
        <w:rPr>
          <w:noProof/>
        </w:rPr>
        <w:drawing>
          <wp:anchor distT="0" distB="0" distL="114300" distR="114300" simplePos="0" relativeHeight="251660288" behindDoc="0" locked="0" layoutInCell="1" allowOverlap="1" wp14:anchorId="1F0FEA18" wp14:editId="4094626D">
            <wp:simplePos x="0" y="0"/>
            <wp:positionH relativeFrom="column">
              <wp:posOffset>-1991541</wp:posOffset>
            </wp:positionH>
            <wp:positionV relativeFrom="paragraph">
              <wp:posOffset>5798366</wp:posOffset>
            </wp:positionV>
            <wp:extent cx="9849667" cy="1750423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9667" cy="1750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Carbon monoxide monitor required in rooms containing fuel burning appliance (gas boiler/fire/stove)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055"/>
      </w:tblGrid>
      <w:tr w:rsidR="00FF4366" w14:paraId="25B9AECE" w14:textId="77777777" w:rsidTr="000A658B">
        <w:tc>
          <w:tcPr>
            <w:tcW w:w="3681" w:type="dxa"/>
            <w:shd w:val="clear" w:color="auto" w:fill="D8EEE2" w:themeFill="accent3" w:themeFillTint="33"/>
          </w:tcPr>
          <w:p w14:paraId="2D4F9003" w14:textId="77777777" w:rsidR="00FF4366" w:rsidRPr="00833C0C" w:rsidRDefault="00FF4366" w:rsidP="000A658B">
            <w:pPr>
              <w:spacing w:after="0" w:line="276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Number of bedrooms in property</w:t>
            </w:r>
          </w:p>
        </w:tc>
        <w:tc>
          <w:tcPr>
            <w:tcW w:w="6055" w:type="dxa"/>
          </w:tcPr>
          <w:p w14:paraId="60548686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7770A3AB" w14:textId="77777777" w:rsidTr="000A658B">
        <w:tc>
          <w:tcPr>
            <w:tcW w:w="3681" w:type="dxa"/>
            <w:shd w:val="clear" w:color="auto" w:fill="D8EEE2" w:themeFill="accent3" w:themeFillTint="33"/>
          </w:tcPr>
          <w:p w14:paraId="5F73CC6E" w14:textId="77777777" w:rsidR="00FF4366" w:rsidRPr="00833C0C" w:rsidRDefault="00FF4366" w:rsidP="000A658B">
            <w:pPr>
              <w:spacing w:after="0" w:line="276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Which rooms/spaces are shared, which are private?</w:t>
            </w:r>
          </w:p>
        </w:tc>
        <w:tc>
          <w:tcPr>
            <w:tcW w:w="6055" w:type="dxa"/>
          </w:tcPr>
          <w:p w14:paraId="78768F9E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470266CB" w14:textId="77777777" w:rsidTr="000A658B">
        <w:tc>
          <w:tcPr>
            <w:tcW w:w="3681" w:type="dxa"/>
            <w:shd w:val="clear" w:color="auto" w:fill="D8EEE2" w:themeFill="accent3" w:themeFillTint="33"/>
          </w:tcPr>
          <w:p w14:paraId="3743E051" w14:textId="77777777" w:rsidR="00FF4366" w:rsidRPr="00833C0C" w:rsidRDefault="00FF4366" w:rsidP="000A658B">
            <w:pPr>
              <w:spacing w:after="0" w:line="276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Approximate size of bedroom for Homesharer</w:t>
            </w:r>
          </w:p>
        </w:tc>
        <w:tc>
          <w:tcPr>
            <w:tcW w:w="6055" w:type="dxa"/>
          </w:tcPr>
          <w:p w14:paraId="42014D61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2CA5D4CB" w14:textId="77777777" w:rsidTr="000A658B">
        <w:tc>
          <w:tcPr>
            <w:tcW w:w="3681" w:type="dxa"/>
            <w:shd w:val="clear" w:color="auto" w:fill="D8EEE2" w:themeFill="accent3" w:themeFillTint="33"/>
          </w:tcPr>
          <w:p w14:paraId="422E4A72" w14:textId="77777777" w:rsidR="00FF4366" w:rsidRPr="00833C0C" w:rsidRDefault="00FF4366" w:rsidP="000A658B">
            <w:pPr>
              <w:spacing w:after="0" w:line="276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Furniture provided</w:t>
            </w:r>
          </w:p>
        </w:tc>
        <w:tc>
          <w:tcPr>
            <w:tcW w:w="6055" w:type="dxa"/>
          </w:tcPr>
          <w:p w14:paraId="04EAC2F2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  <w:p w14:paraId="3D4574FD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134D7F0E" w14:textId="77777777" w:rsidTr="000A658B">
        <w:tc>
          <w:tcPr>
            <w:tcW w:w="3681" w:type="dxa"/>
            <w:shd w:val="clear" w:color="auto" w:fill="D8EEE2" w:themeFill="accent3" w:themeFillTint="33"/>
          </w:tcPr>
          <w:p w14:paraId="70E14323" w14:textId="77777777" w:rsidR="00FF4366" w:rsidRDefault="00FF4366" w:rsidP="000A658B">
            <w:pPr>
              <w:spacing w:after="0" w:line="276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Brief description of bathroom facilities: (locks/bath/shower)</w:t>
            </w:r>
          </w:p>
        </w:tc>
        <w:tc>
          <w:tcPr>
            <w:tcW w:w="6055" w:type="dxa"/>
          </w:tcPr>
          <w:p w14:paraId="0CD99C4A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</w:tbl>
    <w:p w14:paraId="0E3C7EB7" w14:textId="30AB5E8F" w:rsidR="002C7A17" w:rsidRDefault="002C7A17" w:rsidP="002C7A17">
      <w:pPr>
        <w:pStyle w:val="Title"/>
      </w:pPr>
    </w:p>
    <w:bookmarkEnd w:id="3"/>
    <w:p w14:paraId="1B3A5B91" w14:textId="41D5F4CB" w:rsidR="00B31FD4" w:rsidRDefault="00B31FD4" w:rsidP="00B31FD4">
      <w:pPr>
        <w:ind w:left="6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055"/>
      </w:tblGrid>
      <w:tr w:rsidR="00FF4366" w14:paraId="0E1DC031" w14:textId="77777777" w:rsidTr="000A658B">
        <w:tc>
          <w:tcPr>
            <w:tcW w:w="3681" w:type="dxa"/>
            <w:shd w:val="clear" w:color="auto" w:fill="D8EEE2" w:themeFill="accent3" w:themeFillTint="33"/>
          </w:tcPr>
          <w:p w14:paraId="2C0A0832" w14:textId="77777777" w:rsidR="00FF4366" w:rsidRPr="00833C0C" w:rsidRDefault="00FF4366" w:rsidP="000A658B">
            <w:pPr>
              <w:spacing w:after="0" w:line="276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lastRenderedPageBreak/>
              <w:t xml:space="preserve">Brief description of location </w:t>
            </w:r>
          </w:p>
        </w:tc>
        <w:tc>
          <w:tcPr>
            <w:tcW w:w="6055" w:type="dxa"/>
          </w:tcPr>
          <w:p w14:paraId="17E93EF5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  <w:p w14:paraId="6A20F9D8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56FD962E" w14:textId="77777777" w:rsidTr="000A658B">
        <w:tc>
          <w:tcPr>
            <w:tcW w:w="3681" w:type="dxa"/>
            <w:shd w:val="clear" w:color="auto" w:fill="D8EEE2" w:themeFill="accent3" w:themeFillTint="33"/>
          </w:tcPr>
          <w:p w14:paraId="2662E0C8" w14:textId="77777777" w:rsidR="00FF4366" w:rsidRPr="00833C0C" w:rsidRDefault="00FF4366" w:rsidP="000A658B">
            <w:pPr>
              <w:spacing w:after="0" w:line="276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Any concerns about location?</w:t>
            </w:r>
          </w:p>
        </w:tc>
        <w:tc>
          <w:tcPr>
            <w:tcW w:w="6055" w:type="dxa"/>
          </w:tcPr>
          <w:p w14:paraId="3A562F59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  <w:p w14:paraId="1763493E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25D8A02A" w14:textId="77777777" w:rsidTr="000A658B">
        <w:tc>
          <w:tcPr>
            <w:tcW w:w="3681" w:type="dxa"/>
            <w:shd w:val="clear" w:color="auto" w:fill="D8EEE2" w:themeFill="accent3" w:themeFillTint="33"/>
          </w:tcPr>
          <w:p w14:paraId="59774790" w14:textId="77777777" w:rsidR="00FF4366" w:rsidRPr="00833C0C" w:rsidRDefault="00FF4366" w:rsidP="000A658B">
            <w:pPr>
              <w:spacing w:after="0" w:line="276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Proximity to public transport</w:t>
            </w:r>
          </w:p>
        </w:tc>
        <w:tc>
          <w:tcPr>
            <w:tcW w:w="6055" w:type="dxa"/>
          </w:tcPr>
          <w:p w14:paraId="50014BE2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  <w:p w14:paraId="5CC8FE82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71E80AAB" w14:textId="77777777" w:rsidTr="000A658B">
        <w:tc>
          <w:tcPr>
            <w:tcW w:w="3681" w:type="dxa"/>
            <w:shd w:val="clear" w:color="auto" w:fill="D8EEE2" w:themeFill="accent3" w:themeFillTint="33"/>
          </w:tcPr>
          <w:p w14:paraId="0285240F" w14:textId="77777777" w:rsidR="00FF4366" w:rsidRPr="00833C0C" w:rsidRDefault="00FF4366" w:rsidP="000A658B">
            <w:pPr>
              <w:spacing w:after="0" w:line="276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Parking situation/Bicycle storage?</w:t>
            </w:r>
          </w:p>
        </w:tc>
        <w:tc>
          <w:tcPr>
            <w:tcW w:w="6055" w:type="dxa"/>
          </w:tcPr>
          <w:p w14:paraId="48C4FAC9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  <w:p w14:paraId="47D5D8B9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4F066AAD" w14:textId="77777777" w:rsidTr="000A658B">
        <w:tc>
          <w:tcPr>
            <w:tcW w:w="3681" w:type="dxa"/>
            <w:shd w:val="clear" w:color="auto" w:fill="D8EEE2" w:themeFill="accent3" w:themeFillTint="33"/>
          </w:tcPr>
          <w:p w14:paraId="6DEE3DAD" w14:textId="77777777" w:rsidR="00FF4366" w:rsidRDefault="00FF4366" w:rsidP="000A658B">
            <w:pPr>
              <w:spacing w:after="0" w:line="276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Accessibility of property</w:t>
            </w:r>
          </w:p>
          <w:p w14:paraId="67C103EA" w14:textId="77777777" w:rsidR="00FF4366" w:rsidRDefault="00FF4366" w:rsidP="000A658B">
            <w:pPr>
              <w:spacing w:after="0" w:line="276" w:lineRule="auto"/>
              <w:rPr>
                <w:b/>
                <w:bCs/>
                <w:noProof/>
                <w:lang w:eastAsia="zh-CN"/>
              </w:rPr>
            </w:pPr>
          </w:p>
          <w:p w14:paraId="72C021C3" w14:textId="77777777" w:rsidR="00FF4366" w:rsidRDefault="00FF4366" w:rsidP="000A658B">
            <w:pPr>
              <w:spacing w:after="0" w:line="276" w:lineRule="auto"/>
              <w:rPr>
                <w:b/>
                <w:bCs/>
                <w:noProof/>
                <w:lang w:eastAsia="zh-CN"/>
              </w:rPr>
            </w:pPr>
          </w:p>
        </w:tc>
        <w:tc>
          <w:tcPr>
            <w:tcW w:w="6055" w:type="dxa"/>
          </w:tcPr>
          <w:p w14:paraId="4FDC3C69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  <w:tr w:rsidR="00FF4366" w14:paraId="1458483D" w14:textId="77777777" w:rsidTr="000A658B">
        <w:tc>
          <w:tcPr>
            <w:tcW w:w="3681" w:type="dxa"/>
            <w:shd w:val="clear" w:color="auto" w:fill="D8EEE2" w:themeFill="accent3" w:themeFillTint="33"/>
          </w:tcPr>
          <w:p w14:paraId="44374338" w14:textId="77777777" w:rsidR="00FF4366" w:rsidRDefault="00FF4366" w:rsidP="000A658B">
            <w:pPr>
              <w:spacing w:after="0" w:line="276" w:lineRule="auto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Broadband available?</w:t>
            </w:r>
          </w:p>
        </w:tc>
        <w:tc>
          <w:tcPr>
            <w:tcW w:w="6055" w:type="dxa"/>
          </w:tcPr>
          <w:p w14:paraId="171A830E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  <w:p w14:paraId="6F225D0A" w14:textId="77777777" w:rsidR="00FF4366" w:rsidRDefault="00FF4366" w:rsidP="000A658B">
            <w:pPr>
              <w:spacing w:after="0" w:line="480" w:lineRule="auto"/>
              <w:rPr>
                <w:noProof/>
                <w:lang w:eastAsia="zh-CN"/>
              </w:rPr>
            </w:pPr>
          </w:p>
        </w:tc>
      </w:tr>
    </w:tbl>
    <w:p w14:paraId="19D80C87" w14:textId="77777777" w:rsidR="00FF4366" w:rsidRDefault="00FF4366" w:rsidP="00FF4366">
      <w:pPr>
        <w:tabs>
          <w:tab w:val="left" w:pos="18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4366" w14:paraId="7B93A18C" w14:textId="77777777" w:rsidTr="000A658B">
        <w:tc>
          <w:tcPr>
            <w:tcW w:w="9736" w:type="dxa"/>
            <w:shd w:val="clear" w:color="auto" w:fill="D8EEE2" w:themeFill="accent3" w:themeFillTint="33"/>
          </w:tcPr>
          <w:p w14:paraId="173F89BC" w14:textId="77777777" w:rsidR="00FF4366" w:rsidRPr="00306836" w:rsidRDefault="00FF4366" w:rsidP="000A658B">
            <w:pPr>
              <w:tabs>
                <w:tab w:val="left" w:pos="1820"/>
              </w:tabs>
              <w:rPr>
                <w:b/>
                <w:bCs/>
              </w:rPr>
            </w:pPr>
            <w:r w:rsidRPr="00306836">
              <w:rPr>
                <w:b/>
                <w:bCs/>
              </w:rPr>
              <w:t>Any other notes from the visit:</w:t>
            </w:r>
          </w:p>
        </w:tc>
      </w:tr>
      <w:tr w:rsidR="00FF4366" w14:paraId="6084134F" w14:textId="77777777" w:rsidTr="00FF4366">
        <w:tc>
          <w:tcPr>
            <w:tcW w:w="9736" w:type="dxa"/>
            <w:shd w:val="clear" w:color="auto" w:fill="auto"/>
          </w:tcPr>
          <w:p w14:paraId="14F60F2B" w14:textId="77777777" w:rsidR="00FF4366" w:rsidRDefault="00FF4366" w:rsidP="000A658B">
            <w:pPr>
              <w:tabs>
                <w:tab w:val="left" w:pos="1820"/>
              </w:tabs>
              <w:rPr>
                <w:b/>
                <w:bCs/>
              </w:rPr>
            </w:pPr>
          </w:p>
          <w:p w14:paraId="199F338C" w14:textId="77777777" w:rsidR="00FF4366" w:rsidRDefault="00FF4366" w:rsidP="000A658B">
            <w:pPr>
              <w:tabs>
                <w:tab w:val="left" w:pos="1820"/>
              </w:tabs>
              <w:rPr>
                <w:b/>
                <w:bCs/>
              </w:rPr>
            </w:pPr>
          </w:p>
          <w:p w14:paraId="2BF21D58" w14:textId="77777777" w:rsidR="00FF4366" w:rsidRDefault="00FF4366" w:rsidP="000A658B">
            <w:pPr>
              <w:tabs>
                <w:tab w:val="left" w:pos="1820"/>
              </w:tabs>
              <w:rPr>
                <w:b/>
                <w:bCs/>
              </w:rPr>
            </w:pPr>
          </w:p>
          <w:p w14:paraId="320BFCCE" w14:textId="77777777" w:rsidR="00FF4366" w:rsidRDefault="00FF4366" w:rsidP="000A658B">
            <w:pPr>
              <w:tabs>
                <w:tab w:val="left" w:pos="1820"/>
              </w:tabs>
              <w:rPr>
                <w:b/>
                <w:bCs/>
              </w:rPr>
            </w:pPr>
          </w:p>
          <w:p w14:paraId="20E73CDA" w14:textId="77777777" w:rsidR="00FF4366" w:rsidRDefault="00FF4366" w:rsidP="000A658B">
            <w:pPr>
              <w:tabs>
                <w:tab w:val="left" w:pos="1820"/>
              </w:tabs>
              <w:rPr>
                <w:b/>
                <w:bCs/>
              </w:rPr>
            </w:pPr>
          </w:p>
          <w:p w14:paraId="08BA6B4A" w14:textId="77777777" w:rsidR="00FF4366" w:rsidRDefault="00FF4366" w:rsidP="000A658B">
            <w:pPr>
              <w:tabs>
                <w:tab w:val="left" w:pos="1820"/>
              </w:tabs>
              <w:rPr>
                <w:b/>
                <w:bCs/>
              </w:rPr>
            </w:pPr>
          </w:p>
          <w:p w14:paraId="27C8E19D" w14:textId="62163349" w:rsidR="00FF4366" w:rsidRPr="00306836" w:rsidRDefault="00FF4366" w:rsidP="000A658B">
            <w:pPr>
              <w:tabs>
                <w:tab w:val="left" w:pos="1820"/>
              </w:tabs>
              <w:rPr>
                <w:b/>
                <w:bCs/>
              </w:rPr>
            </w:pPr>
          </w:p>
        </w:tc>
      </w:tr>
    </w:tbl>
    <w:p w14:paraId="4227F8B1" w14:textId="67DA8BEF" w:rsidR="002C7A17" w:rsidRPr="0035471C" w:rsidRDefault="002C7A17" w:rsidP="0035471C">
      <w:pPr>
        <w:tabs>
          <w:tab w:val="left" w:pos="4160"/>
        </w:tabs>
        <w:sectPr w:rsidR="002C7A17" w:rsidRPr="0035471C" w:rsidSect="008959A0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894" w:right="1080" w:bottom="1440" w:left="1080" w:header="567" w:footer="454" w:gutter="0"/>
          <w:cols w:space="708"/>
          <w:titlePg/>
          <w:docGrid w:linePitch="360"/>
        </w:sectPr>
      </w:pPr>
    </w:p>
    <w:bookmarkEnd w:id="0"/>
    <w:bookmarkEnd w:id="1"/>
    <w:bookmarkEnd w:id="2"/>
    <w:p w14:paraId="6B5E3337" w14:textId="77777777" w:rsidR="004249D7" w:rsidRPr="004249D7" w:rsidRDefault="004249D7" w:rsidP="009E6275">
      <w:pPr>
        <w:tabs>
          <w:tab w:val="left" w:pos="1820"/>
        </w:tabs>
      </w:pPr>
    </w:p>
    <w:sectPr w:rsidR="004249D7" w:rsidRPr="004249D7" w:rsidSect="0066123C">
      <w:footerReference w:type="default" r:id="rId17"/>
      <w:footerReference w:type="first" r:id="rId18"/>
      <w:pgSz w:w="11906" w:h="16838"/>
      <w:pgMar w:top="1894" w:right="1080" w:bottom="1440" w:left="1080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FE0C3" w14:textId="77777777" w:rsidR="00A3006D" w:rsidRDefault="00A3006D" w:rsidP="00980270">
      <w:r>
        <w:separator/>
      </w:r>
    </w:p>
  </w:endnote>
  <w:endnote w:type="continuationSeparator" w:id="0">
    <w:p w14:paraId="4413BFC5" w14:textId="77777777" w:rsidR="00A3006D" w:rsidRDefault="00A3006D" w:rsidP="00980270">
      <w:r>
        <w:continuationSeparator/>
      </w:r>
    </w:p>
  </w:endnote>
  <w:endnote w:type="continuationNotice" w:id="1">
    <w:p w14:paraId="4B80C891" w14:textId="77777777" w:rsidR="00A3006D" w:rsidRDefault="00A300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A24" w14:textId="5D523D40" w:rsidR="000C1073" w:rsidRPr="008959A0" w:rsidRDefault="00A25891" w:rsidP="008959A0">
    <w:pPr>
      <w:pStyle w:val="Footertitle"/>
    </w:pPr>
    <w:r w:rsidRPr="008959A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A3EDD17" wp14:editId="175F8269">
              <wp:simplePos x="0" y="0"/>
              <wp:positionH relativeFrom="rightMargin">
                <wp:posOffset>-234950</wp:posOffset>
              </wp:positionH>
              <wp:positionV relativeFrom="paragraph">
                <wp:posOffset>167640</wp:posOffset>
              </wp:positionV>
              <wp:extent cx="250723" cy="368710"/>
              <wp:effectExtent l="0" t="0" r="381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723" cy="36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33182" w14:textId="77777777" w:rsidR="000C1073" w:rsidRPr="00010A60" w:rsidRDefault="000C1073" w:rsidP="000C1073">
                          <w:pPr>
                            <w:pStyle w:val="Footertitle"/>
                            <w:jc w:val="right"/>
                          </w:pPr>
                          <w:r w:rsidRPr="00010A60">
                            <w:fldChar w:fldCharType="begin"/>
                          </w:r>
                          <w:r w:rsidRPr="00010A60">
                            <w:instrText xml:space="preserve"> PAGE   \* MERGEFORMAT </w:instrText>
                          </w:r>
                          <w:r w:rsidRPr="00010A60">
                            <w:fldChar w:fldCharType="separate"/>
                          </w:r>
                          <w:r w:rsidRPr="00010A60">
                            <w:rPr>
                              <w:noProof/>
                            </w:rPr>
                            <w:t>1</w:t>
                          </w:r>
                          <w:r w:rsidRPr="00010A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ED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5pt;margin-top:13.2pt;width:19.75pt;height:29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S5DQIAAPU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" stroked="f">
              <v:textbox>
                <w:txbxContent>
                  <w:p w14:paraId="0B633182" w14:textId="77777777" w:rsidR="000C1073" w:rsidRPr="00010A60" w:rsidRDefault="000C1073" w:rsidP="000C1073">
                    <w:pPr>
                      <w:pStyle w:val="Footertitle"/>
                      <w:jc w:val="right"/>
                    </w:pPr>
                    <w:r w:rsidRPr="00010A60">
                      <w:fldChar w:fldCharType="begin"/>
                    </w:r>
                    <w:r w:rsidRPr="00010A60">
                      <w:instrText xml:space="preserve"> PAGE   \* MERGEFORMAT </w:instrText>
                    </w:r>
                    <w:r w:rsidRPr="00010A60">
                      <w:fldChar w:fldCharType="separate"/>
                    </w:r>
                    <w:r w:rsidRPr="00010A60">
                      <w:rPr>
                        <w:noProof/>
                      </w:rPr>
                      <w:t>1</w:t>
                    </w:r>
                    <w:r w:rsidRPr="00010A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alias w:val="Footer "/>
        <w:tag w:val="Footer "/>
        <w:id w:val="628355543"/>
        <w:lock w:val="sdtLocked"/>
        <w:placeholder>
          <w:docPart w:val="1AEDB39E4BD2442CB61EB827CBA68DF0"/>
        </w:placeholder>
        <w15:appearance w15:val="hidden"/>
      </w:sdtPr>
      <w:sdtContent>
        <w:r w:rsidR="002C7A17">
          <w:rPr>
            <w:b/>
            <w:bCs/>
            <w:color w:val="FF0000"/>
          </w:rPr>
          <w:t xml:space="preserve">INSERT YOUR ORGANISATION DETAILS HERE E.g., </w:t>
        </w:r>
        <w:r w:rsidR="00A83FAF" w:rsidRPr="008959A0">
          <w:rPr>
            <w:rStyle w:val="strongChar"/>
            <w:sz w:val="20"/>
            <w:szCs w:val="20"/>
          </w:rPr>
          <w:t>Homeshare UK</w:t>
        </w:r>
        <w:r w:rsidR="00A83FAF" w:rsidRPr="008959A0">
          <w:rPr>
            <w:sz w:val="20"/>
          </w:rPr>
          <w:t xml:space="preserve"> </w:t>
        </w:r>
        <w:r w:rsidR="00A83FAF" w:rsidRPr="0094461C">
          <w:rPr>
            <w:b/>
            <w:bCs/>
            <w:color w:val="47A573" w:themeColor="accent3"/>
            <w:sz w:val="20"/>
          </w:rPr>
          <w:t>(insert territory name here)</w:t>
        </w:r>
        <w:r w:rsidR="00A83FAF">
          <w:rPr>
            <w:rFonts w:ascii="Arial" w:hAnsi="Arial" w:cs="Arial"/>
            <w:sz w:val="20"/>
          </w:rPr>
          <w:t xml:space="preserve"> </w:t>
        </w:r>
        <w:hyperlink r:id="rId1" w:history="1">
          <w:r w:rsidR="00833309" w:rsidRPr="00AF3F0D">
            <w:rPr>
              <w:rStyle w:val="Hyperlink"/>
              <w:rFonts w:cs="Open Sans"/>
            </w:rPr>
            <w:t xml:space="preserve">www.homeshareuk.org/(insert </w:t>
          </w:r>
          <w:proofErr w:type="spellStart"/>
          <w:r w:rsidR="00833309" w:rsidRPr="00AF3F0D">
            <w:rPr>
              <w:rStyle w:val="Hyperlink"/>
            </w:rPr>
            <w:t>url</w:t>
          </w:r>
          <w:proofErr w:type="spellEnd"/>
          <w:r w:rsidR="00833309" w:rsidRPr="00AF3F0D">
            <w:rPr>
              <w:rStyle w:val="Hyperlink"/>
            </w:rPr>
            <w:t xml:space="preserve"> here)</w:t>
          </w:r>
        </w:hyperlink>
        <w:r w:rsidR="00833309">
          <w:rPr>
            <w:color w:val="152137" w:themeColor="text1"/>
          </w:rPr>
          <w:t xml:space="preserve"> </w:t>
        </w:r>
        <w:r w:rsidR="00833309">
          <w:rPr>
            <w:color w:val="152137" w:themeColor="text1"/>
          </w:rPr>
          <w:br/>
        </w:r>
        <w:r w:rsidR="00A83FAF" w:rsidRPr="0094461C">
          <w:rPr>
            <w:color w:val="152137" w:themeColor="text1"/>
          </w:rPr>
          <w:t>Company number (insert company number here)</w:t>
        </w:r>
        <w:r w:rsidR="00A83FAF">
          <w:rPr>
            <w:color w:val="152137" w:themeColor="text1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45B3" w14:textId="76063045" w:rsidR="008959A0" w:rsidRPr="00833309" w:rsidRDefault="0035471C" w:rsidP="008959A0">
    <w:pPr>
      <w:pStyle w:val="Footertitle"/>
      <w:rPr>
        <w:rFonts w:ascii="Arial" w:hAnsi="Arial" w:cs="Arial"/>
        <w:color w:val="152137" w:themeColor="text1"/>
        <w:sz w:val="20"/>
      </w:rPr>
    </w:pPr>
    <w:r>
      <w:rPr>
        <w:rStyle w:val="strongChar"/>
        <w:color w:val="FF0000"/>
        <w:sz w:val="20"/>
        <w:szCs w:val="20"/>
      </w:rPr>
      <w:t xml:space="preserve">INSERT YOUR ORGANISATION DETAILS HERE E.g., </w:t>
    </w:r>
    <w:r w:rsidR="008959A0" w:rsidRPr="008959A0">
      <w:rPr>
        <w:rStyle w:val="strongChar"/>
        <w:sz w:val="20"/>
        <w:szCs w:val="20"/>
      </w:rPr>
      <w:t>Homeshare UK</w:t>
    </w:r>
    <w:r w:rsidR="008959A0" w:rsidRPr="008959A0">
      <w:rPr>
        <w:sz w:val="20"/>
      </w:rPr>
      <w:t xml:space="preserve"> </w:t>
    </w:r>
    <w:r w:rsidR="008959A0" w:rsidRPr="0094461C">
      <w:rPr>
        <w:b/>
        <w:bCs/>
        <w:color w:val="47A573" w:themeColor="accent3"/>
        <w:sz w:val="20"/>
      </w:rPr>
      <w:t>(insert territory name here)</w:t>
    </w:r>
    <w:r w:rsidR="0094461C">
      <w:rPr>
        <w:rFonts w:ascii="Arial" w:hAnsi="Arial" w:cs="Arial"/>
        <w:sz w:val="20"/>
      </w:rPr>
      <w:t xml:space="preserve"> </w:t>
    </w:r>
    <w:hyperlink r:id="rId1" w:history="1">
      <w:r w:rsidR="00833309" w:rsidRPr="00AF3F0D">
        <w:rPr>
          <w:rStyle w:val="Hyperlink"/>
          <w:rFonts w:cs="Open Sans"/>
        </w:rPr>
        <w:t xml:space="preserve">www.homeshareuk.org/(insert </w:t>
      </w:r>
      <w:proofErr w:type="spellStart"/>
      <w:r w:rsidR="00833309" w:rsidRPr="00AF3F0D">
        <w:rPr>
          <w:rStyle w:val="Hyperlink"/>
        </w:rPr>
        <w:t>url</w:t>
      </w:r>
      <w:proofErr w:type="spellEnd"/>
      <w:r w:rsidR="00833309" w:rsidRPr="00AF3F0D">
        <w:rPr>
          <w:rStyle w:val="Hyperlink"/>
        </w:rPr>
        <w:t xml:space="preserve"> here)</w:t>
      </w:r>
    </w:hyperlink>
  </w:p>
  <w:p w14:paraId="2A7EC6DC" w14:textId="2D0218D9" w:rsidR="008959A0" w:rsidRPr="0094461C" w:rsidRDefault="008959A0" w:rsidP="008959A0">
    <w:pPr>
      <w:pStyle w:val="Footertitle"/>
      <w:rPr>
        <w:rFonts w:ascii="Arial" w:hAnsi="Arial" w:cs="Arial"/>
        <w:color w:val="152137" w:themeColor="text1"/>
      </w:rPr>
    </w:pPr>
    <w:r w:rsidRPr="0094461C">
      <w:rPr>
        <w:color w:val="152137" w:themeColor="text1"/>
      </w:rPr>
      <w:t>Company number (insert company number here)</w:t>
    </w:r>
  </w:p>
  <w:p w14:paraId="2B32A278" w14:textId="77777777" w:rsidR="008959A0" w:rsidRPr="00335B37" w:rsidRDefault="008959A0" w:rsidP="00335B37">
    <w:pPr>
      <w:pStyle w:val="BasicParagraph"/>
      <w:spacing w:after="57"/>
      <w:rPr>
        <w:rFonts w:ascii="Open Sans" w:hAnsi="Open Sans" w:cs="Open Sans"/>
        <w:color w:val="152137" w:themeColor="text1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5A0C8B90" wp14:editId="171347A3">
          <wp:simplePos x="0" y="0"/>
          <wp:positionH relativeFrom="page">
            <wp:posOffset>-1650601</wp:posOffset>
          </wp:positionH>
          <wp:positionV relativeFrom="paragraph">
            <wp:posOffset>16234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15:appearance w15:val="hidden"/>
    </w:sdtPr>
    <w:sdtContent>
      <w:p w14:paraId="4676015D" w14:textId="77777777" w:rsidR="0035471C" w:rsidRDefault="0035471C" w:rsidP="00335B37">
        <w:pPr>
          <w:pStyle w:val="Footer"/>
          <w:spacing w:line="360" w:lineRule="auto"/>
          <w:rPr>
            <w:b/>
            <w:bCs/>
            <w:color w:val="FF0000"/>
          </w:rPr>
        </w:pPr>
        <w:r>
          <w:rPr>
            <w:b/>
            <w:bCs/>
            <w:color w:val="FF0000"/>
          </w:rPr>
          <w:t xml:space="preserve">INSERT YOUR ORGANISATIONAL DETAILS HERE </w:t>
        </w:r>
      </w:p>
      <w:p w14:paraId="77896FB8" w14:textId="64279B44" w:rsidR="00335B37" w:rsidRPr="009B3617" w:rsidRDefault="0035471C" w:rsidP="00335B37">
        <w:pPr>
          <w:pStyle w:val="Footer"/>
          <w:spacing w:line="360" w:lineRule="auto"/>
        </w:pPr>
        <w:r>
          <w:rPr>
            <w:b/>
            <w:bCs/>
            <w:color w:val="FF0000"/>
          </w:rPr>
          <w:t xml:space="preserve">E.g., </w:t>
        </w:r>
        <w:r w:rsidR="00A83FAF">
          <w:rPr>
            <w:b/>
            <w:bCs/>
            <w:sz w:val="28"/>
            <w:szCs w:val="28"/>
          </w:rPr>
          <w:t>Homeshare UK</w:t>
        </w:r>
        <w:r w:rsidR="00335B37" w:rsidRPr="00EA7B3A">
          <w:rPr>
            <w:b/>
            <w:bCs/>
            <w:sz w:val="28"/>
            <w:szCs w:val="28"/>
          </w:rPr>
          <w:t xml:space="preserve"> </w:t>
        </w:r>
        <w:r w:rsidR="00A83FAF">
          <w:rPr>
            <w:b/>
            <w:bCs/>
            <w:color w:val="47A573"/>
            <w:sz w:val="28"/>
            <w:szCs w:val="28"/>
          </w:rPr>
          <w:t>(insert territory name here)</w:t>
        </w:r>
        <w:r w:rsidR="00335B37">
          <w:rPr>
            <w:b/>
            <w:bCs/>
            <w:color w:val="47A573"/>
            <w:sz w:val="28"/>
            <w:szCs w:val="28"/>
          </w:rPr>
          <w:t xml:space="preserve">     </w:t>
        </w:r>
        <w:r w:rsidR="00335B37"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 w:rsidR="00335B37">
          <w:rPr>
            <w:b/>
            <w:bCs/>
            <w:color w:val="357B56" w:themeColor="accent3" w:themeShade="BF"/>
          </w:rPr>
          <w:t xml:space="preserve">     </w:t>
        </w:r>
      </w:p>
      <w:p w14:paraId="6E8FD123" w14:textId="6E4484FE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A83FAF" w:rsidRPr="00AF3F0D">
            <w:rPr>
              <w:rStyle w:val="Hyperlink"/>
            </w:rPr>
            <w:t>http://www.homeshareuk.org/(insert</w:t>
          </w:r>
        </w:hyperlink>
        <w:r w:rsidR="00A83FAF">
          <w:rPr>
            <w:rStyle w:val="Hyperlink"/>
          </w:rPr>
          <w:t xml:space="preserve"> </w:t>
        </w:r>
        <w:proofErr w:type="spellStart"/>
        <w:r w:rsidR="00A83FAF">
          <w:rPr>
            <w:rStyle w:val="Hyperlink"/>
          </w:rPr>
          <w:t>url</w:t>
        </w:r>
        <w:proofErr w:type="spellEnd"/>
        <w:r w:rsidR="00A83FAF">
          <w:rPr>
            <w:rStyle w:val="Hyperlink"/>
          </w:rPr>
          <w:t xml:space="preserve"> here</w:t>
        </w:r>
        <w:r w:rsidR="00A83FAF">
          <w:t>)</w:t>
        </w:r>
      </w:p>
      <w:p w14:paraId="1E57301E" w14:textId="0C6908DB" w:rsidR="00335B37" w:rsidRDefault="00335B37" w:rsidP="00335B37">
        <w:pPr>
          <w:pStyle w:val="Footer"/>
          <w:spacing w:line="360" w:lineRule="auto"/>
        </w:pPr>
        <w:r>
          <w:t>Company Number</w:t>
        </w:r>
        <w:r w:rsidR="00A83FAF">
          <w:t xml:space="preserve"> (insert company number here)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D014" w14:textId="77777777" w:rsidR="00A3006D" w:rsidRPr="00531E15" w:rsidRDefault="00A3006D" w:rsidP="00980270">
      <w:pPr>
        <w:pStyle w:val="Footer"/>
      </w:pPr>
      <w:r>
        <w:rPr>
          <w:noProof/>
        </w:rPr>
        <w:drawing>
          <wp:inline distT="0" distB="0" distL="0" distR="0" wp14:anchorId="6C505399" wp14:editId="60A41319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17CC44F6" w14:textId="77777777" w:rsidR="00A3006D" w:rsidRDefault="00A3006D" w:rsidP="00980270">
      <w:r>
        <w:continuationSeparator/>
      </w:r>
    </w:p>
  </w:footnote>
  <w:footnote w:type="continuationNotice" w:id="1">
    <w:p w14:paraId="1015B04D" w14:textId="77777777" w:rsidR="00A3006D" w:rsidRDefault="00A300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954B" w14:textId="72DD2CAC" w:rsidR="006D26D9" w:rsidRDefault="00CA7208">
    <w:pPr>
      <w:pStyle w:val="Header"/>
    </w:pPr>
    <w:r w:rsidRPr="00F4609C">
      <w:rPr>
        <w:noProof/>
      </w:rPr>
      <w:drawing>
        <wp:anchor distT="0" distB="0" distL="114300" distR="114300" simplePos="0" relativeHeight="251658240" behindDoc="1" locked="0" layoutInCell="1" allowOverlap="1" wp14:anchorId="6434BF26" wp14:editId="2A07C7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88710" cy="291465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F29B" w14:textId="18303AC4" w:rsidR="00E155E6" w:rsidRDefault="00B91271" w:rsidP="00B91271">
    <w:pPr>
      <w:pStyle w:val="Header"/>
      <w:tabs>
        <w:tab w:val="left" w:pos="2310"/>
        <w:tab w:val="right" w:pos="9746"/>
      </w:tabs>
      <w:jc w:val="right"/>
    </w:pPr>
    <w:r>
      <w:tab/>
    </w:r>
    <w:r w:rsidRPr="0035471C">
      <w:rPr>
        <w:b/>
        <w:bCs/>
        <w:color w:val="FF0000"/>
      </w:rPr>
      <w:tab/>
    </w:r>
    <w:r w:rsidR="005C17CC" w:rsidRPr="0035471C">
      <w:rPr>
        <w:b/>
        <w:bCs/>
        <w:color w:val="FF0000"/>
      </w:rPr>
      <w:t xml:space="preserve">[Placeholder logo: Insert </w:t>
    </w:r>
    <w:r w:rsidR="0035471C" w:rsidRPr="0035471C">
      <w:rPr>
        <w:b/>
        <w:bCs/>
        <w:color w:val="FF0000"/>
      </w:rPr>
      <w:t xml:space="preserve">Your </w:t>
    </w:r>
    <w:r w:rsidR="005C17CC" w:rsidRPr="0035471C">
      <w:rPr>
        <w:b/>
        <w:bCs/>
        <w:color w:val="FF0000"/>
      </w:rPr>
      <w:t>Logo Here</w:t>
    </w:r>
    <w:r w:rsidRPr="0035471C">
      <w:rPr>
        <w:b/>
        <w:bCs/>
        <w:color w:val="FF0000"/>
      </w:rPr>
      <w:t xml:space="preserve"> &gt;</w:t>
    </w:r>
    <w:r w:rsidR="005C17CC" w:rsidRPr="0035471C">
      <w:rPr>
        <w:b/>
        <w:bCs/>
        <w:color w:val="FF0000"/>
      </w:rPr>
      <w:t>]</w:t>
    </w:r>
    <w:r w:rsidRPr="0035471C">
      <w:rPr>
        <w:color w:val="FF0000"/>
      </w:rPr>
      <w:t xml:space="preserve"> </w:t>
    </w:r>
    <w:r w:rsidR="005C17CC" w:rsidRPr="0035471C">
      <w:rPr>
        <w:color w:val="FF0000"/>
      </w:rPr>
      <w:t xml:space="preserve"> </w:t>
    </w:r>
    <w:r>
      <w:rPr>
        <w:noProof/>
      </w:rPr>
      <w:drawing>
        <wp:inline distT="0" distB="0" distL="0" distR="0" wp14:anchorId="73DF9825" wp14:editId="67466E89">
          <wp:extent cx="1093693" cy="109537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327" cy="1115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5" type="#_x0000_t75" style="width:21.4pt;height:24.95pt" o:bullet="t">
        <v:imagedata r:id="rId1" o:title="Purple_bullet-09"/>
      </v:shape>
    </w:pict>
  </w:numPicBullet>
  <w:numPicBullet w:numPicBulletId="1">
    <w:pict>
      <v:shape id="_x0000_i1266" type="#_x0000_t75" style="width:8.55pt;height:10pt" o:bullet="t">
        <v:imagedata r:id="rId2" o:title="SLP bullet point-09"/>
      </v:shape>
    </w:pict>
  </w:numPicBullet>
  <w:numPicBullet w:numPicBulletId="2">
    <w:pict>
      <v:shape id="_x0000_i1267" type="#_x0000_t75" style="width:8.55pt;height:10pt" o:bullet="t">
        <v:imagedata r:id="rId3" o:title="Homeshare bullet point-25"/>
      </v:shape>
    </w:pict>
  </w:numPicBullet>
  <w:numPicBullet w:numPicBulletId="3">
    <w:pict>
      <v:shape id="_x0000_i1268" type="#_x0000_t75" style="width:3.55pt;height:3.55pt" o:bullet="t">
        <v:imagedata r:id="rId4" o:title="Homeshare bullet point-25-01"/>
      </v:shape>
    </w:pict>
  </w:numPicBullet>
  <w:numPicBullet w:numPicBulletId="4">
    <w:pict>
      <v:shape id="_x0000_i1269" type="#_x0000_t75" style="width:11.4pt;height:11.4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47EBF"/>
    <w:multiLevelType w:val="hybridMultilevel"/>
    <w:tmpl w:val="86CA7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C1A92"/>
    <w:multiLevelType w:val="hybridMultilevel"/>
    <w:tmpl w:val="86CA7C08"/>
    <w:lvl w:ilvl="0" w:tplc="E9029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7"/>
  </w:num>
  <w:num w:numId="2" w16cid:durableId="2075926885">
    <w:abstractNumId w:val="17"/>
    <w:lvlOverride w:ilvl="0">
      <w:startOverride w:val="1"/>
    </w:lvlOverride>
  </w:num>
  <w:num w:numId="3" w16cid:durableId="62162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4"/>
  </w:num>
  <w:num w:numId="5" w16cid:durableId="470177484">
    <w:abstractNumId w:val="8"/>
  </w:num>
  <w:num w:numId="6" w16cid:durableId="351344528">
    <w:abstractNumId w:val="5"/>
  </w:num>
  <w:num w:numId="7" w16cid:durableId="1759785280">
    <w:abstractNumId w:val="21"/>
  </w:num>
  <w:num w:numId="8" w16cid:durableId="1676301284">
    <w:abstractNumId w:val="15"/>
  </w:num>
  <w:num w:numId="9" w16cid:durableId="356153389">
    <w:abstractNumId w:val="24"/>
  </w:num>
  <w:num w:numId="10" w16cid:durableId="127093799">
    <w:abstractNumId w:val="4"/>
  </w:num>
  <w:num w:numId="11" w16cid:durableId="1349795935">
    <w:abstractNumId w:val="22"/>
  </w:num>
  <w:num w:numId="12" w16cid:durableId="638263428">
    <w:abstractNumId w:val="18"/>
  </w:num>
  <w:num w:numId="13" w16cid:durableId="2052075526">
    <w:abstractNumId w:val="12"/>
  </w:num>
  <w:num w:numId="14" w16cid:durableId="212736164">
    <w:abstractNumId w:val="3"/>
  </w:num>
  <w:num w:numId="15" w16cid:durableId="313528945">
    <w:abstractNumId w:val="9"/>
  </w:num>
  <w:num w:numId="16" w16cid:durableId="1447308982">
    <w:abstractNumId w:val="16"/>
  </w:num>
  <w:num w:numId="17" w16cid:durableId="975643316">
    <w:abstractNumId w:val="19"/>
  </w:num>
  <w:num w:numId="18" w16cid:durableId="710568787">
    <w:abstractNumId w:val="20"/>
  </w:num>
  <w:num w:numId="19" w16cid:durableId="1465542701">
    <w:abstractNumId w:val="1"/>
  </w:num>
  <w:num w:numId="20" w16cid:durableId="1462923009">
    <w:abstractNumId w:val="2"/>
  </w:num>
  <w:num w:numId="21" w16cid:durableId="482743301">
    <w:abstractNumId w:val="0"/>
  </w:num>
  <w:num w:numId="22" w16cid:durableId="792359009">
    <w:abstractNumId w:val="10"/>
  </w:num>
  <w:num w:numId="23" w16cid:durableId="1550729562">
    <w:abstractNumId w:val="7"/>
  </w:num>
  <w:num w:numId="24" w16cid:durableId="638613389">
    <w:abstractNumId w:val="6"/>
  </w:num>
  <w:num w:numId="25" w16cid:durableId="1169371680">
    <w:abstractNumId w:val="23"/>
  </w:num>
  <w:num w:numId="26" w16cid:durableId="969047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20B71"/>
    <w:rsid w:val="000413EE"/>
    <w:rsid w:val="00054E74"/>
    <w:rsid w:val="00061194"/>
    <w:rsid w:val="00061ED2"/>
    <w:rsid w:val="00065004"/>
    <w:rsid w:val="0006637C"/>
    <w:rsid w:val="00070600"/>
    <w:rsid w:val="00070F07"/>
    <w:rsid w:val="00074AC5"/>
    <w:rsid w:val="000B63C9"/>
    <w:rsid w:val="000B7222"/>
    <w:rsid w:val="000C1073"/>
    <w:rsid w:val="000D0FDE"/>
    <w:rsid w:val="000D589F"/>
    <w:rsid w:val="000E44E8"/>
    <w:rsid w:val="000E7257"/>
    <w:rsid w:val="001038BD"/>
    <w:rsid w:val="00104F30"/>
    <w:rsid w:val="001123F4"/>
    <w:rsid w:val="0011357C"/>
    <w:rsid w:val="00113702"/>
    <w:rsid w:val="00144678"/>
    <w:rsid w:val="00144836"/>
    <w:rsid w:val="0015796B"/>
    <w:rsid w:val="0016109A"/>
    <w:rsid w:val="00170A84"/>
    <w:rsid w:val="0017781E"/>
    <w:rsid w:val="001A10A8"/>
    <w:rsid w:val="001A1B92"/>
    <w:rsid w:val="001B3CAE"/>
    <w:rsid w:val="001D5A30"/>
    <w:rsid w:val="001E7256"/>
    <w:rsid w:val="00217D62"/>
    <w:rsid w:val="002251C4"/>
    <w:rsid w:val="002277BE"/>
    <w:rsid w:val="0023293A"/>
    <w:rsid w:val="00244A37"/>
    <w:rsid w:val="0025162F"/>
    <w:rsid w:val="0025181A"/>
    <w:rsid w:val="00261BEA"/>
    <w:rsid w:val="00276144"/>
    <w:rsid w:val="002870E3"/>
    <w:rsid w:val="002C7A17"/>
    <w:rsid w:val="002C7DD7"/>
    <w:rsid w:val="002D0CA3"/>
    <w:rsid w:val="002D3C4B"/>
    <w:rsid w:val="00302750"/>
    <w:rsid w:val="00303C8F"/>
    <w:rsid w:val="00311E25"/>
    <w:rsid w:val="00317EAC"/>
    <w:rsid w:val="00321F44"/>
    <w:rsid w:val="003274A3"/>
    <w:rsid w:val="00330FC8"/>
    <w:rsid w:val="00335B37"/>
    <w:rsid w:val="0035471C"/>
    <w:rsid w:val="003A56A4"/>
    <w:rsid w:val="003B4414"/>
    <w:rsid w:val="003C3F5A"/>
    <w:rsid w:val="003C53B3"/>
    <w:rsid w:val="003D67BD"/>
    <w:rsid w:val="003F5051"/>
    <w:rsid w:val="003F5F14"/>
    <w:rsid w:val="0040337B"/>
    <w:rsid w:val="004156FB"/>
    <w:rsid w:val="004249D7"/>
    <w:rsid w:val="00443007"/>
    <w:rsid w:val="0044701D"/>
    <w:rsid w:val="004562B1"/>
    <w:rsid w:val="004600D6"/>
    <w:rsid w:val="00466332"/>
    <w:rsid w:val="004A75A2"/>
    <w:rsid w:val="004A7A2B"/>
    <w:rsid w:val="004B0DC1"/>
    <w:rsid w:val="004B1A67"/>
    <w:rsid w:val="004C08B3"/>
    <w:rsid w:val="004C664E"/>
    <w:rsid w:val="004E5891"/>
    <w:rsid w:val="00531E15"/>
    <w:rsid w:val="005339F5"/>
    <w:rsid w:val="00541860"/>
    <w:rsid w:val="00550C06"/>
    <w:rsid w:val="00552A9E"/>
    <w:rsid w:val="00555099"/>
    <w:rsid w:val="005551B4"/>
    <w:rsid w:val="005605A6"/>
    <w:rsid w:val="00567D9B"/>
    <w:rsid w:val="00571090"/>
    <w:rsid w:val="00572835"/>
    <w:rsid w:val="005849FB"/>
    <w:rsid w:val="00590E78"/>
    <w:rsid w:val="005B283F"/>
    <w:rsid w:val="005C17CC"/>
    <w:rsid w:val="005D07EE"/>
    <w:rsid w:val="005D1A63"/>
    <w:rsid w:val="005F1C57"/>
    <w:rsid w:val="00606E2C"/>
    <w:rsid w:val="006078E6"/>
    <w:rsid w:val="00632CF7"/>
    <w:rsid w:val="006349B4"/>
    <w:rsid w:val="0064170E"/>
    <w:rsid w:val="00644530"/>
    <w:rsid w:val="00647D17"/>
    <w:rsid w:val="00650AE1"/>
    <w:rsid w:val="00652F63"/>
    <w:rsid w:val="0066123C"/>
    <w:rsid w:val="006618E3"/>
    <w:rsid w:val="00666A63"/>
    <w:rsid w:val="0067130E"/>
    <w:rsid w:val="00682113"/>
    <w:rsid w:val="006A3192"/>
    <w:rsid w:val="006B4C2A"/>
    <w:rsid w:val="006C7961"/>
    <w:rsid w:val="006D26D9"/>
    <w:rsid w:val="006D301C"/>
    <w:rsid w:val="006D4D39"/>
    <w:rsid w:val="006E0019"/>
    <w:rsid w:val="006E17A9"/>
    <w:rsid w:val="006E506E"/>
    <w:rsid w:val="00707830"/>
    <w:rsid w:val="00714965"/>
    <w:rsid w:val="00722FFF"/>
    <w:rsid w:val="00734200"/>
    <w:rsid w:val="007349BC"/>
    <w:rsid w:val="00756976"/>
    <w:rsid w:val="00772F3F"/>
    <w:rsid w:val="007736C3"/>
    <w:rsid w:val="007823FA"/>
    <w:rsid w:val="00783BA7"/>
    <w:rsid w:val="0079411B"/>
    <w:rsid w:val="007B325F"/>
    <w:rsid w:val="007B61AB"/>
    <w:rsid w:val="007E1788"/>
    <w:rsid w:val="007F388E"/>
    <w:rsid w:val="00812038"/>
    <w:rsid w:val="0081427B"/>
    <w:rsid w:val="0082103E"/>
    <w:rsid w:val="00823333"/>
    <w:rsid w:val="00833309"/>
    <w:rsid w:val="00833C33"/>
    <w:rsid w:val="00851840"/>
    <w:rsid w:val="00851AA1"/>
    <w:rsid w:val="00852EE6"/>
    <w:rsid w:val="0086792D"/>
    <w:rsid w:val="008706E9"/>
    <w:rsid w:val="008724B2"/>
    <w:rsid w:val="008778FB"/>
    <w:rsid w:val="008863A4"/>
    <w:rsid w:val="008959A0"/>
    <w:rsid w:val="008A1D35"/>
    <w:rsid w:val="008A3AB7"/>
    <w:rsid w:val="008C0105"/>
    <w:rsid w:val="008C0858"/>
    <w:rsid w:val="008D497D"/>
    <w:rsid w:val="008E5A7F"/>
    <w:rsid w:val="008F2F99"/>
    <w:rsid w:val="009120E2"/>
    <w:rsid w:val="00917502"/>
    <w:rsid w:val="00925723"/>
    <w:rsid w:val="009279C5"/>
    <w:rsid w:val="00930BB4"/>
    <w:rsid w:val="00931981"/>
    <w:rsid w:val="00932B6E"/>
    <w:rsid w:val="00944299"/>
    <w:rsid w:val="0094461C"/>
    <w:rsid w:val="0095516F"/>
    <w:rsid w:val="00980270"/>
    <w:rsid w:val="00986828"/>
    <w:rsid w:val="00986EC2"/>
    <w:rsid w:val="00993BE1"/>
    <w:rsid w:val="009A5BA0"/>
    <w:rsid w:val="009B3617"/>
    <w:rsid w:val="009B45EA"/>
    <w:rsid w:val="009C715E"/>
    <w:rsid w:val="009D28EB"/>
    <w:rsid w:val="009D420E"/>
    <w:rsid w:val="009E014C"/>
    <w:rsid w:val="009E6275"/>
    <w:rsid w:val="009F0839"/>
    <w:rsid w:val="009F532F"/>
    <w:rsid w:val="00A00C30"/>
    <w:rsid w:val="00A24596"/>
    <w:rsid w:val="00A25891"/>
    <w:rsid w:val="00A3006D"/>
    <w:rsid w:val="00A46DC3"/>
    <w:rsid w:val="00A47A63"/>
    <w:rsid w:val="00A55364"/>
    <w:rsid w:val="00A6645E"/>
    <w:rsid w:val="00A71CAF"/>
    <w:rsid w:val="00A7676F"/>
    <w:rsid w:val="00A83FAF"/>
    <w:rsid w:val="00AA212F"/>
    <w:rsid w:val="00AB1616"/>
    <w:rsid w:val="00AB2BCC"/>
    <w:rsid w:val="00AB440B"/>
    <w:rsid w:val="00AC56A9"/>
    <w:rsid w:val="00AC6302"/>
    <w:rsid w:val="00AE72A8"/>
    <w:rsid w:val="00B003B3"/>
    <w:rsid w:val="00B0041D"/>
    <w:rsid w:val="00B102EE"/>
    <w:rsid w:val="00B14EAE"/>
    <w:rsid w:val="00B16358"/>
    <w:rsid w:val="00B236EA"/>
    <w:rsid w:val="00B31FD4"/>
    <w:rsid w:val="00B3481A"/>
    <w:rsid w:val="00B44CDF"/>
    <w:rsid w:val="00B57770"/>
    <w:rsid w:val="00B62659"/>
    <w:rsid w:val="00B80097"/>
    <w:rsid w:val="00B91271"/>
    <w:rsid w:val="00BC5A66"/>
    <w:rsid w:val="00BC6E9F"/>
    <w:rsid w:val="00BE1485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0F37"/>
    <w:rsid w:val="00C52D67"/>
    <w:rsid w:val="00C62FD5"/>
    <w:rsid w:val="00C65A62"/>
    <w:rsid w:val="00C762B5"/>
    <w:rsid w:val="00CA212A"/>
    <w:rsid w:val="00CA588D"/>
    <w:rsid w:val="00CA7208"/>
    <w:rsid w:val="00CB0168"/>
    <w:rsid w:val="00CB5BEB"/>
    <w:rsid w:val="00CD19D7"/>
    <w:rsid w:val="00CD2E43"/>
    <w:rsid w:val="00CD2F7E"/>
    <w:rsid w:val="00CF7818"/>
    <w:rsid w:val="00D11DB9"/>
    <w:rsid w:val="00D16922"/>
    <w:rsid w:val="00D45A5C"/>
    <w:rsid w:val="00D53902"/>
    <w:rsid w:val="00D53956"/>
    <w:rsid w:val="00D97417"/>
    <w:rsid w:val="00DA7D27"/>
    <w:rsid w:val="00DC40CB"/>
    <w:rsid w:val="00DD354B"/>
    <w:rsid w:val="00DE38A0"/>
    <w:rsid w:val="00E06A8F"/>
    <w:rsid w:val="00E155E6"/>
    <w:rsid w:val="00E261A7"/>
    <w:rsid w:val="00E31C7D"/>
    <w:rsid w:val="00E35EAB"/>
    <w:rsid w:val="00E372F4"/>
    <w:rsid w:val="00E44DB4"/>
    <w:rsid w:val="00E52855"/>
    <w:rsid w:val="00E7316F"/>
    <w:rsid w:val="00E96FB5"/>
    <w:rsid w:val="00E979C4"/>
    <w:rsid w:val="00EB0E89"/>
    <w:rsid w:val="00EB4917"/>
    <w:rsid w:val="00EC0B14"/>
    <w:rsid w:val="00EC57CE"/>
    <w:rsid w:val="00ED51B8"/>
    <w:rsid w:val="00ED52C6"/>
    <w:rsid w:val="00EE3F4B"/>
    <w:rsid w:val="00EF5C45"/>
    <w:rsid w:val="00EF5EF2"/>
    <w:rsid w:val="00F03AE1"/>
    <w:rsid w:val="00F07DFE"/>
    <w:rsid w:val="00F3473A"/>
    <w:rsid w:val="00F34F06"/>
    <w:rsid w:val="00F4609C"/>
    <w:rsid w:val="00F46D50"/>
    <w:rsid w:val="00F52906"/>
    <w:rsid w:val="00F56399"/>
    <w:rsid w:val="00F615A1"/>
    <w:rsid w:val="00F93B56"/>
    <w:rsid w:val="00F97927"/>
    <w:rsid w:val="00FB179A"/>
    <w:rsid w:val="00FB6E0A"/>
    <w:rsid w:val="00FD237C"/>
    <w:rsid w:val="00FD6774"/>
    <w:rsid w:val="00FD78CE"/>
    <w:rsid w:val="00FE49C5"/>
    <w:rsid w:val="00FF3C08"/>
    <w:rsid w:val="00FF4366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character" w:customStyle="1" w:styleId="normaltextrun">
    <w:name w:val="normaltextrun"/>
    <w:basedOn w:val="DefaultParagraphFont"/>
    <w:rsid w:val="00FB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8.emf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meshareuk.org/(insert" TargetMode="External"/><Relationship Id="rId1" Type="http://schemas.openxmlformats.org/officeDocument/2006/relationships/image" Target="media/image10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meshareuk.org" TargetMode="External"/><Relationship Id="rId4" Type="http://schemas.openxmlformats.org/officeDocument/2006/relationships/hyperlink" Target="http://www.sharedlivesplus.org.uk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DB39E4BD2442CB61EB827CBA6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03E5-EF69-4076-B670-A2D79B72E569}"/>
      </w:docPartPr>
      <w:docPartBody>
        <w:p w:rsidR="00A15328" w:rsidRDefault="008F2E14" w:rsidP="008F2E14">
          <w:pPr>
            <w:pStyle w:val="1AEDB39E4BD2442CB61EB827CBA68DF0"/>
          </w:pPr>
          <w:r w:rsidRPr="00064C55">
            <w:rPr>
              <w:rFonts w:ascii="Asap" w:hAnsi="Asap" w:cs="Open Sans"/>
              <w:b/>
              <w:bCs/>
              <w:color w:val="152137"/>
              <w:sz w:val="20"/>
              <w:szCs w:val="20"/>
            </w:rPr>
            <w:t>Shared Lives</w:t>
          </w:r>
          <w:r w:rsidRPr="000C6226">
            <w:rPr>
              <w:rFonts w:ascii="Asap" w:hAnsi="Asap" w:cs="Open Sans"/>
              <w:b/>
              <w:bCs/>
              <w:color w:val="44546A" w:themeColor="text2"/>
              <w:sz w:val="20"/>
              <w:szCs w:val="20"/>
            </w:rPr>
            <w:t xml:space="preserve"> </w:t>
          </w:r>
          <w:r w:rsidRPr="00064C55">
            <w:rPr>
              <w:rFonts w:ascii="Asap" w:hAnsi="Asap" w:cs="Open Sans"/>
              <w:b/>
              <w:bCs/>
              <w:color w:val="47A573"/>
              <w:sz w:val="20"/>
              <w:szCs w:val="20"/>
            </w:rPr>
            <w:t xml:space="preserve">Plus </w:t>
          </w:r>
          <w:hyperlink r:id="rId4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www.sharedlivesplus.org.uk</w:t>
            </w:r>
          </w:hyperlink>
          <w:r w:rsidRPr="000C6226">
            <w:rPr>
              <w:rFonts w:ascii="Open Sans" w:hAnsi="Open Sans" w:cs="Open Sans"/>
              <w:bCs/>
              <w:color w:val="44546A" w:themeColor="text2"/>
              <w:sz w:val="18"/>
              <w:szCs w:val="20"/>
            </w:rPr>
            <w:t xml:space="preserve"> </w:t>
          </w:r>
          <w:hyperlink r:id="rId5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www.homeshareuk.org</w:t>
            </w:r>
          </w:hyperlink>
          <w:r w:rsidRPr="000C6226"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Company number 4511426 Reg Charity number (England and Wales) 1095562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>Reg Charity No (Scotland) SC042743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5"/>
    <w:rsid w:val="00067CD3"/>
    <w:rsid w:val="001376EF"/>
    <w:rsid w:val="00143C06"/>
    <w:rsid w:val="00147208"/>
    <w:rsid w:val="001E62E2"/>
    <w:rsid w:val="00250B87"/>
    <w:rsid w:val="00634CBF"/>
    <w:rsid w:val="0070653B"/>
    <w:rsid w:val="008F2E14"/>
    <w:rsid w:val="00980995"/>
    <w:rsid w:val="00A15328"/>
    <w:rsid w:val="00B24F00"/>
    <w:rsid w:val="00D4274C"/>
    <w:rsid w:val="00D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2E14"/>
    <w:rPr>
      <w:color w:val="0563C1" w:themeColor="hyperlink"/>
      <w:u w:val="single"/>
    </w:rPr>
  </w:style>
  <w:style w:type="paragraph" w:customStyle="1" w:styleId="1AEDB39E4BD2442CB61EB827CBA68DF0">
    <w:name w:val="1AEDB39E4BD2442CB61EB827CBA68DF0"/>
    <w:rsid w:val="008F2E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7432b-0bec-4d6c-acd2-321c155a3238">
      <Terms xmlns="http://schemas.microsoft.com/office/infopath/2007/PartnerControls"/>
    </lcf76f155ced4ddcb4097134ff3c332f>
    <TaxCatchAll xmlns="e39c9a58-e642-4589-a298-b7315bf80a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1A1D0-E7E8-476E-B21F-4BBFE8CF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9ea7432b-0bec-4d6c-acd2-321c155a3238"/>
    <ds:schemaRef ds:uri="e39c9a58-e642-4589-a298-b7315bf80af5"/>
  </ds:schemaRefs>
</ds:datastoreItem>
</file>

<file path=customXml/itemProps4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3</TotalTime>
  <Pages>5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2</cp:revision>
  <cp:lastPrinted>2022-05-27T11:59:00Z</cp:lastPrinted>
  <dcterms:created xsi:type="dcterms:W3CDTF">2022-09-14T08:13:00Z</dcterms:created>
  <dcterms:modified xsi:type="dcterms:W3CDTF">2022-09-14T08:13:00Z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0x0101005DBD44328D7F9B4D9CC02A66616C2397</vt:lpwstr>
  </property>
  <property fmtid="{D5CDD505-2E9C-101B-9397-08002B2CF9AE}" pid="3" name="Order">
    <vt:r8>800</vt:r8>
  </property>
  <property fmtid="{D5CDD505-2E9C-101B-9397-08002B2CF9AE}" pid="4" name="MediaServiceImageTags">
    <vt:lpwstr/>
  </property>
</Properties>
</file>