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C4D11" w14:textId="77777777" w:rsidR="00756CBE" w:rsidRDefault="00756CBE" w:rsidP="00756CBE">
      <w:pPr>
        <w:pStyle w:val="Heading1"/>
      </w:pPr>
      <w:bookmarkStart w:id="3" w:name="_Toc4055427"/>
      <w:r>
        <w:t xml:space="preserve">Template: </w:t>
      </w:r>
      <w:proofErr w:type="spellStart"/>
      <w:r>
        <w:t>Homesharer</w:t>
      </w:r>
      <w:proofErr w:type="spellEnd"/>
      <w:r>
        <w:t xml:space="preserve"> Interview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756CBE" w14:paraId="07C403EE" w14:textId="77777777" w:rsidTr="0021667A">
        <w:tc>
          <w:tcPr>
            <w:tcW w:w="2972" w:type="dxa"/>
          </w:tcPr>
          <w:p w14:paraId="01252792" w14:textId="77777777" w:rsidR="00756CBE" w:rsidRDefault="00756CBE" w:rsidP="0021667A">
            <w:pPr>
              <w:pStyle w:val="SLPstrong"/>
            </w:pPr>
            <w:r w:rsidRPr="00413C54">
              <w:t>Name:</w:t>
            </w:r>
            <w:r w:rsidRPr="00413C54">
              <w:tab/>
            </w:r>
          </w:p>
        </w:tc>
        <w:tc>
          <w:tcPr>
            <w:tcW w:w="6764" w:type="dxa"/>
          </w:tcPr>
          <w:p w14:paraId="096BCDD4" w14:textId="77777777" w:rsidR="00756CBE" w:rsidRDefault="00756CBE" w:rsidP="0021667A"/>
        </w:tc>
      </w:tr>
      <w:tr w:rsidR="00756CBE" w14:paraId="4F12F328" w14:textId="77777777" w:rsidTr="0021667A">
        <w:tc>
          <w:tcPr>
            <w:tcW w:w="2972" w:type="dxa"/>
          </w:tcPr>
          <w:p w14:paraId="05D76C23" w14:textId="77777777" w:rsidR="00756CBE" w:rsidRDefault="00756CBE" w:rsidP="0021667A">
            <w:r w:rsidRPr="00413C54">
              <w:rPr>
                <w:b/>
              </w:rPr>
              <w:t>Interviewed by:</w:t>
            </w:r>
          </w:p>
        </w:tc>
        <w:tc>
          <w:tcPr>
            <w:tcW w:w="6764" w:type="dxa"/>
          </w:tcPr>
          <w:p w14:paraId="345C2C0E" w14:textId="77777777" w:rsidR="00756CBE" w:rsidRDefault="00756CBE" w:rsidP="0021667A"/>
        </w:tc>
      </w:tr>
      <w:tr w:rsidR="00756CBE" w14:paraId="2FE5319F" w14:textId="77777777" w:rsidTr="0021667A">
        <w:tc>
          <w:tcPr>
            <w:tcW w:w="2972" w:type="dxa"/>
          </w:tcPr>
          <w:p w14:paraId="25073477" w14:textId="77777777" w:rsidR="00756CBE" w:rsidRDefault="00756CBE" w:rsidP="0021667A">
            <w:pPr>
              <w:pStyle w:val="SLPstrong"/>
            </w:pPr>
            <w:r w:rsidRPr="00413C54">
              <w:t xml:space="preserve">Date: </w:t>
            </w:r>
          </w:p>
        </w:tc>
        <w:tc>
          <w:tcPr>
            <w:tcW w:w="6764" w:type="dxa"/>
          </w:tcPr>
          <w:p w14:paraId="20747CD1" w14:textId="77777777" w:rsidR="00756CBE" w:rsidRDefault="00756CBE" w:rsidP="0021667A"/>
        </w:tc>
      </w:tr>
    </w:tbl>
    <w:p w14:paraId="06AD767C" w14:textId="77777777" w:rsidR="00756CBE" w:rsidRDefault="00756CBE" w:rsidP="00756CBE">
      <w:pPr>
        <w:pStyle w:val="SLPstrong"/>
      </w:pPr>
    </w:p>
    <w:p w14:paraId="47A71EBB" w14:textId="77777777" w:rsidR="00756CBE" w:rsidRDefault="00756CBE" w:rsidP="00756CBE">
      <w:pPr>
        <w:pStyle w:val="Heading2"/>
        <w:numPr>
          <w:ilvl w:val="0"/>
          <w:numId w:val="28"/>
        </w:numPr>
        <w:tabs>
          <w:tab w:val="num" w:pos="360"/>
        </w:tabs>
        <w:ind w:left="0" w:firstLine="0"/>
      </w:pPr>
      <w:r>
        <w:t>Personal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9"/>
        <w:gridCol w:w="4857"/>
      </w:tblGrid>
      <w:tr w:rsidR="00756CBE" w14:paraId="0EE1B576" w14:textId="77777777" w:rsidTr="0021667A">
        <w:tc>
          <w:tcPr>
            <w:tcW w:w="9736" w:type="dxa"/>
            <w:gridSpan w:val="2"/>
          </w:tcPr>
          <w:p w14:paraId="7152C1CC" w14:textId="77777777" w:rsidR="00756CBE" w:rsidRPr="00C3257B" w:rsidRDefault="00756CBE" w:rsidP="0021667A">
            <w:pPr>
              <w:pStyle w:val="Heading3"/>
              <w:spacing w:before="240"/>
              <w:outlineLvl w:val="2"/>
              <w:rPr>
                <w:rFonts w:ascii="Open Sans" w:hAnsi="Open Sans"/>
              </w:rPr>
            </w:pPr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>Tell me about yourself….</w:t>
            </w:r>
          </w:p>
        </w:tc>
      </w:tr>
      <w:tr w:rsidR="00756CBE" w14:paraId="5B9CD385" w14:textId="77777777" w:rsidTr="00756CBE">
        <w:tc>
          <w:tcPr>
            <w:tcW w:w="4879" w:type="dxa"/>
          </w:tcPr>
          <w:p w14:paraId="03FB1735" w14:textId="77777777" w:rsidR="00756CBE" w:rsidRPr="00590AEB" w:rsidRDefault="00756CBE" w:rsidP="0021667A">
            <w:pPr>
              <w:spacing w:after="0"/>
              <w:rPr>
                <w:b/>
                <w:bCs/>
                <w:i/>
                <w:iCs/>
              </w:rPr>
            </w:pPr>
            <w:r w:rsidRPr="00590AEB">
              <w:rPr>
                <w:b/>
                <w:bCs/>
                <w:i/>
                <w:iCs/>
              </w:rPr>
              <w:t>Prompts:</w:t>
            </w:r>
          </w:p>
          <w:p w14:paraId="52B60D97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Where were you born?</w:t>
            </w:r>
          </w:p>
          <w:p w14:paraId="2D3442AE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Family/childhood/where you grew up? Do you see your family often?</w:t>
            </w:r>
          </w:p>
          <w:p w14:paraId="48EEEB78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Where have you lived?</w:t>
            </w:r>
          </w:p>
          <w:p w14:paraId="10CC47C4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Education?</w:t>
            </w:r>
          </w:p>
          <w:p w14:paraId="07E9F6A2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 xml:space="preserve">Your job/career? </w:t>
            </w:r>
          </w:p>
          <w:p w14:paraId="35A762D1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>
              <w:rPr>
                <w:i/>
                <w:iCs/>
              </w:rPr>
              <w:t>Boyfriend/Girlfriend/</w:t>
            </w:r>
            <w:r w:rsidRPr="00590AEB">
              <w:rPr>
                <w:i/>
                <w:iCs/>
              </w:rPr>
              <w:t>Partner/children? Where do they live? When do they visit? What is your relationship like?</w:t>
            </w:r>
          </w:p>
        </w:tc>
        <w:tc>
          <w:tcPr>
            <w:tcW w:w="4857" w:type="dxa"/>
          </w:tcPr>
          <w:p w14:paraId="7186CE14" w14:textId="77777777" w:rsidR="00756CBE" w:rsidRDefault="00756CBE" w:rsidP="0021667A"/>
        </w:tc>
      </w:tr>
      <w:tr w:rsidR="00756CBE" w14:paraId="76F5DECE" w14:textId="77777777" w:rsidTr="0021667A">
        <w:tc>
          <w:tcPr>
            <w:tcW w:w="9736" w:type="dxa"/>
            <w:gridSpan w:val="2"/>
          </w:tcPr>
          <w:p w14:paraId="2A6B71B4" w14:textId="77777777" w:rsidR="00756CBE" w:rsidRPr="00C3257B" w:rsidRDefault="00756CBE" w:rsidP="0021667A">
            <w:pPr>
              <w:pStyle w:val="Heading3"/>
              <w:spacing w:before="240"/>
              <w:outlineLvl w:val="2"/>
              <w:rPr>
                <w:rFonts w:ascii="Open Sans" w:hAnsi="Open Sans"/>
              </w:rPr>
            </w:pPr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>How would you describe yourself to someone who didn’t know you?</w:t>
            </w:r>
          </w:p>
        </w:tc>
      </w:tr>
      <w:tr w:rsidR="00756CBE" w14:paraId="430A349D" w14:textId="77777777" w:rsidTr="00756CBE">
        <w:tc>
          <w:tcPr>
            <w:tcW w:w="4879" w:type="dxa"/>
          </w:tcPr>
          <w:p w14:paraId="51716B90" w14:textId="77777777" w:rsidR="00756CBE" w:rsidRPr="00590AEB" w:rsidRDefault="00756CBE" w:rsidP="0021667A">
            <w:pPr>
              <w:pStyle w:val="SLPstrong"/>
              <w:spacing w:after="0"/>
              <w:rPr>
                <w:i/>
                <w:iCs/>
              </w:rPr>
            </w:pPr>
            <w:r w:rsidRPr="00590AEB">
              <w:rPr>
                <w:i/>
                <w:iCs/>
              </w:rPr>
              <w:t>Prompts:</w:t>
            </w:r>
          </w:p>
          <w:p w14:paraId="07384E5B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What are your hobbies or interests?</w:t>
            </w:r>
          </w:p>
          <w:p w14:paraId="1622A0C6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What are your strengths and weaknesses?</w:t>
            </w:r>
          </w:p>
          <w:p w14:paraId="497E89BF" w14:textId="77777777" w:rsidR="00756CBE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lastRenderedPageBreak/>
              <w:t>What makes you feel happy? Frustrated? Sad?</w:t>
            </w:r>
          </w:p>
          <w:p w14:paraId="1677389C" w14:textId="77777777" w:rsidR="00756CBE" w:rsidRPr="00590AEB" w:rsidRDefault="00756CBE" w:rsidP="00756CBE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>
              <w:rPr>
                <w:i/>
                <w:iCs/>
              </w:rPr>
              <w:t>What’s important to you in your life and your lifestyle?</w:t>
            </w:r>
          </w:p>
        </w:tc>
        <w:tc>
          <w:tcPr>
            <w:tcW w:w="4857" w:type="dxa"/>
          </w:tcPr>
          <w:p w14:paraId="76C37270" w14:textId="77777777" w:rsidR="00756CBE" w:rsidRDefault="00756CBE" w:rsidP="0021667A">
            <w:pPr>
              <w:pStyle w:val="Heading3"/>
              <w:outlineLvl w:val="2"/>
            </w:pPr>
          </w:p>
        </w:tc>
      </w:tr>
    </w:tbl>
    <w:p w14:paraId="34D5293C" w14:textId="77777777" w:rsidR="00756CBE" w:rsidRDefault="00756CBE" w:rsidP="00756CBE">
      <w:pPr>
        <w:pStyle w:val="Heading2"/>
      </w:pPr>
      <w:r>
        <w:t xml:space="preserve">2. Needs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5063"/>
      </w:tblGrid>
      <w:tr w:rsidR="00756CBE" w14:paraId="1F4D85A9" w14:textId="77777777" w:rsidTr="0021667A">
        <w:tc>
          <w:tcPr>
            <w:tcW w:w="9736" w:type="dxa"/>
            <w:gridSpan w:val="4"/>
          </w:tcPr>
          <w:p w14:paraId="709BAD20" w14:textId="77777777" w:rsidR="00756CBE" w:rsidRPr="00C3257B" w:rsidRDefault="00756CBE" w:rsidP="0021667A">
            <w:pPr>
              <w:pStyle w:val="Heading3"/>
              <w:outlineLvl w:val="2"/>
              <w:rPr>
                <w:rFonts w:ascii="Open Sans" w:hAnsi="Open Sans"/>
              </w:rPr>
            </w:pPr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 xml:space="preserve">You indicated on your application form you would </w:t>
            </w:r>
            <w:r>
              <w:rPr>
                <w:rFonts w:ascii="Open Sans" w:hAnsi="Open Sans"/>
                <w:color w:val="auto"/>
                <w:sz w:val="24"/>
                <w:szCs w:val="28"/>
              </w:rPr>
              <w:t xml:space="preserve">be able to help a Householder with </w:t>
            </w:r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>certain things, can you give me a bit more detail on these?</w:t>
            </w:r>
          </w:p>
        </w:tc>
      </w:tr>
      <w:tr w:rsidR="00756CBE" w14:paraId="76622F7D" w14:textId="77777777" w:rsidTr="0021667A">
        <w:tc>
          <w:tcPr>
            <w:tcW w:w="2972" w:type="dxa"/>
          </w:tcPr>
          <w:p w14:paraId="7C0D608F" w14:textId="77777777" w:rsidR="00756CBE" w:rsidRPr="00590AEB" w:rsidRDefault="00756CBE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Support</w:t>
            </w:r>
          </w:p>
        </w:tc>
        <w:tc>
          <w:tcPr>
            <w:tcW w:w="851" w:type="dxa"/>
          </w:tcPr>
          <w:p w14:paraId="283E48AF" w14:textId="77777777" w:rsidR="00756CBE" w:rsidRPr="00590AEB" w:rsidRDefault="00756CBE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Yes</w:t>
            </w:r>
          </w:p>
        </w:tc>
        <w:tc>
          <w:tcPr>
            <w:tcW w:w="850" w:type="dxa"/>
          </w:tcPr>
          <w:p w14:paraId="7877296D" w14:textId="77777777" w:rsidR="00756CBE" w:rsidRPr="00590AEB" w:rsidRDefault="00756CBE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No</w:t>
            </w:r>
          </w:p>
        </w:tc>
        <w:tc>
          <w:tcPr>
            <w:tcW w:w="5063" w:type="dxa"/>
          </w:tcPr>
          <w:p w14:paraId="0E7D4239" w14:textId="77777777" w:rsidR="00756CBE" w:rsidRPr="00590AEB" w:rsidRDefault="00756CBE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Details</w:t>
            </w:r>
          </w:p>
        </w:tc>
      </w:tr>
      <w:tr w:rsidR="00756CBE" w14:paraId="6EC0CBC6" w14:textId="77777777" w:rsidTr="0021667A">
        <w:tc>
          <w:tcPr>
            <w:tcW w:w="2972" w:type="dxa"/>
          </w:tcPr>
          <w:p w14:paraId="2FC4C3C0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Companionship</w:t>
            </w:r>
          </w:p>
        </w:tc>
        <w:tc>
          <w:tcPr>
            <w:tcW w:w="851" w:type="dxa"/>
          </w:tcPr>
          <w:p w14:paraId="2A96619C" w14:textId="77777777" w:rsidR="00756CBE" w:rsidRDefault="00756CBE" w:rsidP="0021667A"/>
        </w:tc>
        <w:tc>
          <w:tcPr>
            <w:tcW w:w="850" w:type="dxa"/>
          </w:tcPr>
          <w:p w14:paraId="662B74BD" w14:textId="77777777" w:rsidR="00756CBE" w:rsidRDefault="00756CBE" w:rsidP="0021667A"/>
        </w:tc>
        <w:tc>
          <w:tcPr>
            <w:tcW w:w="5063" w:type="dxa"/>
          </w:tcPr>
          <w:p w14:paraId="2C2A530C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 activity? How often?</w:t>
            </w:r>
            <w:r>
              <w:rPr>
                <w:i/>
                <w:iCs/>
              </w:rPr>
              <w:t xml:space="preserve"> Would it fit in with work?)</w:t>
            </w:r>
          </w:p>
        </w:tc>
      </w:tr>
      <w:tr w:rsidR="00756CBE" w14:paraId="7A312416" w14:textId="77777777" w:rsidTr="0021667A">
        <w:tc>
          <w:tcPr>
            <w:tcW w:w="2972" w:type="dxa"/>
          </w:tcPr>
          <w:p w14:paraId="755651A7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Cooking/meal prep</w:t>
            </w:r>
          </w:p>
        </w:tc>
        <w:tc>
          <w:tcPr>
            <w:tcW w:w="851" w:type="dxa"/>
          </w:tcPr>
          <w:p w14:paraId="0B877513" w14:textId="77777777" w:rsidR="00756CBE" w:rsidRDefault="00756CBE" w:rsidP="0021667A"/>
        </w:tc>
        <w:tc>
          <w:tcPr>
            <w:tcW w:w="850" w:type="dxa"/>
          </w:tcPr>
          <w:p w14:paraId="66A301B0" w14:textId="77777777" w:rsidR="00756CBE" w:rsidRDefault="00756CBE" w:rsidP="0021667A"/>
        </w:tc>
        <w:tc>
          <w:tcPr>
            <w:tcW w:w="5063" w:type="dxa"/>
          </w:tcPr>
          <w:p w14:paraId="1684A816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(Which meals? What? Share meals/cost?</w:t>
            </w:r>
            <w:r>
              <w:rPr>
                <w:i/>
                <w:iCs/>
              </w:rPr>
              <w:t xml:space="preserve"> </w:t>
            </w:r>
            <w:r w:rsidRPr="004F0C0C">
              <w:rPr>
                <w:i/>
                <w:iCs/>
              </w:rPr>
              <w:t>If the Householder likes a different type of food to you, are you happy to make two different meals, or eat what they choose?</w:t>
            </w:r>
            <w:r>
              <w:rPr>
                <w:i/>
                <w:iCs/>
              </w:rPr>
              <w:t>?</w:t>
            </w:r>
          </w:p>
        </w:tc>
      </w:tr>
      <w:tr w:rsidR="00756CBE" w14:paraId="1269951A" w14:textId="77777777" w:rsidTr="0021667A">
        <w:tc>
          <w:tcPr>
            <w:tcW w:w="2972" w:type="dxa"/>
          </w:tcPr>
          <w:p w14:paraId="4A4266DD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Help with shopping</w:t>
            </w:r>
          </w:p>
        </w:tc>
        <w:tc>
          <w:tcPr>
            <w:tcW w:w="851" w:type="dxa"/>
          </w:tcPr>
          <w:p w14:paraId="70710453" w14:textId="77777777" w:rsidR="00756CBE" w:rsidRDefault="00756CBE" w:rsidP="0021667A"/>
        </w:tc>
        <w:tc>
          <w:tcPr>
            <w:tcW w:w="850" w:type="dxa"/>
          </w:tcPr>
          <w:p w14:paraId="3ABFCE67" w14:textId="77777777" w:rsidR="00756CBE" w:rsidRDefault="00756CBE" w:rsidP="0021667A"/>
        </w:tc>
        <w:tc>
          <w:tcPr>
            <w:tcW w:w="5063" w:type="dxa"/>
          </w:tcPr>
          <w:p w14:paraId="6B5E0EC5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(Where? How often? For what?)</w:t>
            </w:r>
          </w:p>
        </w:tc>
      </w:tr>
      <w:tr w:rsidR="00756CBE" w14:paraId="1AAFF61A" w14:textId="77777777" w:rsidTr="0021667A">
        <w:tc>
          <w:tcPr>
            <w:tcW w:w="2972" w:type="dxa"/>
          </w:tcPr>
          <w:p w14:paraId="7789D1E5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Laundry</w:t>
            </w:r>
          </w:p>
        </w:tc>
        <w:tc>
          <w:tcPr>
            <w:tcW w:w="851" w:type="dxa"/>
          </w:tcPr>
          <w:p w14:paraId="7D463B05" w14:textId="77777777" w:rsidR="00756CBE" w:rsidRDefault="00756CBE" w:rsidP="0021667A"/>
        </w:tc>
        <w:tc>
          <w:tcPr>
            <w:tcW w:w="850" w:type="dxa"/>
          </w:tcPr>
          <w:p w14:paraId="0A532056" w14:textId="77777777" w:rsidR="00756CBE" w:rsidRDefault="00756CBE" w:rsidP="0021667A"/>
        </w:tc>
        <w:tc>
          <w:tcPr>
            <w:tcW w:w="5063" w:type="dxa"/>
          </w:tcPr>
          <w:p w14:paraId="320C3DEA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 xml:space="preserve">(What? How often? Ironing? With </w:t>
            </w:r>
            <w:r>
              <w:rPr>
                <w:i/>
                <w:iCs/>
              </w:rPr>
              <w:t>your own</w:t>
            </w:r>
            <w:r w:rsidRPr="00590AEB">
              <w:rPr>
                <w:i/>
                <w:iCs/>
              </w:rPr>
              <w:t xml:space="preserve"> laundry?)</w:t>
            </w:r>
          </w:p>
        </w:tc>
      </w:tr>
      <w:tr w:rsidR="00756CBE" w14:paraId="30D9EF0B" w14:textId="77777777" w:rsidTr="0021667A">
        <w:tc>
          <w:tcPr>
            <w:tcW w:w="2972" w:type="dxa"/>
          </w:tcPr>
          <w:p w14:paraId="6B8110D8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Cleaning</w:t>
            </w:r>
          </w:p>
        </w:tc>
        <w:tc>
          <w:tcPr>
            <w:tcW w:w="851" w:type="dxa"/>
          </w:tcPr>
          <w:p w14:paraId="517020A9" w14:textId="77777777" w:rsidR="00756CBE" w:rsidRDefault="00756CBE" w:rsidP="0021667A"/>
        </w:tc>
        <w:tc>
          <w:tcPr>
            <w:tcW w:w="850" w:type="dxa"/>
          </w:tcPr>
          <w:p w14:paraId="55A1C657" w14:textId="77777777" w:rsidR="00756CBE" w:rsidRDefault="00756CBE" w:rsidP="0021667A"/>
        </w:tc>
        <w:tc>
          <w:tcPr>
            <w:tcW w:w="5063" w:type="dxa"/>
          </w:tcPr>
          <w:p w14:paraId="3A42D45E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(Vacuuming? Dusting? Emptying bins? Rooms? How often?)</w:t>
            </w:r>
          </w:p>
        </w:tc>
      </w:tr>
      <w:tr w:rsidR="00756CBE" w14:paraId="0EE96268" w14:textId="77777777" w:rsidTr="0021667A">
        <w:tc>
          <w:tcPr>
            <w:tcW w:w="2972" w:type="dxa"/>
          </w:tcPr>
          <w:p w14:paraId="33B44B1E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DIY/Light home maintenance</w:t>
            </w:r>
          </w:p>
        </w:tc>
        <w:tc>
          <w:tcPr>
            <w:tcW w:w="851" w:type="dxa"/>
          </w:tcPr>
          <w:p w14:paraId="26B29ABD" w14:textId="77777777" w:rsidR="00756CBE" w:rsidRDefault="00756CBE" w:rsidP="0021667A"/>
        </w:tc>
        <w:tc>
          <w:tcPr>
            <w:tcW w:w="850" w:type="dxa"/>
          </w:tcPr>
          <w:p w14:paraId="2CE6FA29" w14:textId="77777777" w:rsidR="00756CBE" w:rsidRDefault="00756CBE" w:rsidP="0021667A"/>
        </w:tc>
        <w:tc>
          <w:tcPr>
            <w:tcW w:w="5063" w:type="dxa"/>
          </w:tcPr>
          <w:p w14:paraId="3417C4E5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(What? Where? Own tools?)</w:t>
            </w:r>
          </w:p>
        </w:tc>
      </w:tr>
      <w:tr w:rsidR="00756CBE" w14:paraId="669C9233" w14:textId="77777777" w:rsidTr="0021667A">
        <w:tc>
          <w:tcPr>
            <w:tcW w:w="2972" w:type="dxa"/>
          </w:tcPr>
          <w:p w14:paraId="2A70E1C3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Presence in home</w:t>
            </w:r>
          </w:p>
        </w:tc>
        <w:tc>
          <w:tcPr>
            <w:tcW w:w="851" w:type="dxa"/>
          </w:tcPr>
          <w:p w14:paraId="4791AF3C" w14:textId="77777777" w:rsidR="00756CBE" w:rsidRDefault="00756CBE" w:rsidP="0021667A"/>
        </w:tc>
        <w:tc>
          <w:tcPr>
            <w:tcW w:w="850" w:type="dxa"/>
          </w:tcPr>
          <w:p w14:paraId="3AFC6FE2" w14:textId="77777777" w:rsidR="00756CBE" w:rsidRDefault="00756CBE" w:rsidP="0021667A"/>
        </w:tc>
        <w:tc>
          <w:tcPr>
            <w:tcW w:w="5063" w:type="dxa"/>
          </w:tcPr>
          <w:p w14:paraId="015CF7D7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(How often? Which nights? Holidays?)</w:t>
            </w:r>
          </w:p>
        </w:tc>
      </w:tr>
      <w:tr w:rsidR="00756CBE" w14:paraId="00F2716D" w14:textId="77777777" w:rsidTr="0021667A">
        <w:tc>
          <w:tcPr>
            <w:tcW w:w="2972" w:type="dxa"/>
          </w:tcPr>
          <w:p w14:paraId="1FA196FB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Gardening</w:t>
            </w:r>
          </w:p>
        </w:tc>
        <w:tc>
          <w:tcPr>
            <w:tcW w:w="851" w:type="dxa"/>
          </w:tcPr>
          <w:p w14:paraId="1529E212" w14:textId="77777777" w:rsidR="00756CBE" w:rsidRDefault="00756CBE" w:rsidP="0021667A"/>
        </w:tc>
        <w:tc>
          <w:tcPr>
            <w:tcW w:w="850" w:type="dxa"/>
          </w:tcPr>
          <w:p w14:paraId="02D27993" w14:textId="77777777" w:rsidR="00756CBE" w:rsidRDefault="00756CBE" w:rsidP="0021667A"/>
        </w:tc>
        <w:tc>
          <w:tcPr>
            <w:tcW w:w="5063" w:type="dxa"/>
          </w:tcPr>
          <w:p w14:paraId="5F8EB63F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(What? Where? How often? Waste?)</w:t>
            </w:r>
          </w:p>
        </w:tc>
      </w:tr>
      <w:tr w:rsidR="00756CBE" w14:paraId="42AFCBCB" w14:textId="77777777" w:rsidTr="0021667A">
        <w:tc>
          <w:tcPr>
            <w:tcW w:w="2972" w:type="dxa"/>
          </w:tcPr>
          <w:p w14:paraId="6FF6013E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Help with technology</w:t>
            </w:r>
          </w:p>
        </w:tc>
        <w:tc>
          <w:tcPr>
            <w:tcW w:w="851" w:type="dxa"/>
          </w:tcPr>
          <w:p w14:paraId="4B9A8C87" w14:textId="77777777" w:rsidR="00756CBE" w:rsidRDefault="00756CBE" w:rsidP="0021667A"/>
        </w:tc>
        <w:tc>
          <w:tcPr>
            <w:tcW w:w="850" w:type="dxa"/>
          </w:tcPr>
          <w:p w14:paraId="030DF6BB" w14:textId="77777777" w:rsidR="00756CBE" w:rsidRDefault="00756CBE" w:rsidP="0021667A"/>
        </w:tc>
        <w:tc>
          <w:tcPr>
            <w:tcW w:w="5063" w:type="dxa"/>
          </w:tcPr>
          <w:p w14:paraId="49BF15B0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(What? Whose devices? How often?)</w:t>
            </w:r>
          </w:p>
        </w:tc>
      </w:tr>
      <w:tr w:rsidR="00756CBE" w14:paraId="5C13B29D" w14:textId="77777777" w:rsidTr="0021667A">
        <w:tc>
          <w:tcPr>
            <w:tcW w:w="2972" w:type="dxa"/>
          </w:tcPr>
          <w:p w14:paraId="6D2A06D5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Transport</w:t>
            </w:r>
          </w:p>
        </w:tc>
        <w:tc>
          <w:tcPr>
            <w:tcW w:w="851" w:type="dxa"/>
          </w:tcPr>
          <w:p w14:paraId="0054FC4A" w14:textId="77777777" w:rsidR="00756CBE" w:rsidRDefault="00756CBE" w:rsidP="0021667A"/>
        </w:tc>
        <w:tc>
          <w:tcPr>
            <w:tcW w:w="850" w:type="dxa"/>
          </w:tcPr>
          <w:p w14:paraId="575F4D5E" w14:textId="77777777" w:rsidR="00756CBE" w:rsidRDefault="00756CBE" w:rsidP="0021667A"/>
        </w:tc>
        <w:tc>
          <w:tcPr>
            <w:tcW w:w="5063" w:type="dxa"/>
          </w:tcPr>
          <w:p w14:paraId="7E27E89C" w14:textId="77777777" w:rsidR="00756CBE" w:rsidRPr="00590AEB" w:rsidRDefault="00756CBE" w:rsidP="0021667A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(Where? How often? Whose vehicle?)</w:t>
            </w:r>
          </w:p>
        </w:tc>
      </w:tr>
      <w:tr w:rsidR="00756CBE" w14:paraId="288BBF24" w14:textId="77777777" w:rsidTr="0021667A">
        <w:tc>
          <w:tcPr>
            <w:tcW w:w="2972" w:type="dxa"/>
          </w:tcPr>
          <w:p w14:paraId="28FA8F28" w14:textId="77777777" w:rsidR="00756CBE" w:rsidRPr="00590AEB" w:rsidRDefault="00756CBE" w:rsidP="0021667A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lastRenderedPageBreak/>
              <w:t>Other:</w:t>
            </w:r>
          </w:p>
        </w:tc>
        <w:tc>
          <w:tcPr>
            <w:tcW w:w="851" w:type="dxa"/>
          </w:tcPr>
          <w:p w14:paraId="2F52A768" w14:textId="77777777" w:rsidR="00756CBE" w:rsidRDefault="00756CBE" w:rsidP="0021667A"/>
        </w:tc>
        <w:tc>
          <w:tcPr>
            <w:tcW w:w="850" w:type="dxa"/>
          </w:tcPr>
          <w:p w14:paraId="10ED0B43" w14:textId="77777777" w:rsidR="00756CBE" w:rsidRDefault="00756CBE" w:rsidP="0021667A"/>
        </w:tc>
        <w:tc>
          <w:tcPr>
            <w:tcW w:w="5063" w:type="dxa"/>
          </w:tcPr>
          <w:p w14:paraId="70D5D1F1" w14:textId="77777777" w:rsidR="00756CBE" w:rsidRDefault="00756CBE" w:rsidP="0021667A"/>
          <w:p w14:paraId="55E40B20" w14:textId="77777777" w:rsidR="00756CBE" w:rsidRDefault="00756CBE" w:rsidP="0021667A"/>
        </w:tc>
      </w:tr>
    </w:tbl>
    <w:p w14:paraId="14308CDE" w14:textId="77777777" w:rsidR="00756CBE" w:rsidRDefault="00756CBE" w:rsidP="00756CBE"/>
    <w:p w14:paraId="7198F21B" w14:textId="77777777" w:rsidR="00756CBE" w:rsidRPr="00413C54" w:rsidRDefault="00756CBE" w:rsidP="00756CBE">
      <w:pPr>
        <w:pStyle w:val="Heading2"/>
        <w:numPr>
          <w:ilvl w:val="0"/>
          <w:numId w:val="29"/>
        </w:numPr>
        <w:tabs>
          <w:tab w:val="num" w:pos="360"/>
        </w:tabs>
        <w:ind w:left="0" w:firstLine="0"/>
      </w:pPr>
      <w:r>
        <w:t>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756CBE" w14:paraId="2181A5F1" w14:textId="77777777" w:rsidTr="0021667A">
        <w:tc>
          <w:tcPr>
            <w:tcW w:w="9736" w:type="dxa"/>
            <w:gridSpan w:val="2"/>
          </w:tcPr>
          <w:p w14:paraId="138CF437" w14:textId="77777777" w:rsidR="00756CBE" w:rsidRPr="00B70AB0" w:rsidRDefault="00756CBE" w:rsidP="0021667A">
            <w:pPr>
              <w:pStyle w:val="Heading3"/>
              <w:outlineLvl w:val="2"/>
              <w:rPr>
                <w:rFonts w:ascii="Open Sans" w:hAnsi="Open Sans"/>
              </w:rPr>
            </w:pPr>
            <w:r w:rsidRPr="00B70AB0">
              <w:rPr>
                <w:rFonts w:ascii="Open Sans" w:hAnsi="Open Sans"/>
                <w:color w:val="auto"/>
                <w:sz w:val="24"/>
                <w:szCs w:val="28"/>
              </w:rPr>
              <w:t>You gave a brief description of your ideal Ho</w:t>
            </w:r>
            <w:r>
              <w:rPr>
                <w:rFonts w:ascii="Open Sans" w:hAnsi="Open Sans"/>
                <w:color w:val="auto"/>
                <w:sz w:val="24"/>
                <w:szCs w:val="28"/>
              </w:rPr>
              <w:t>useholder</w:t>
            </w:r>
            <w:r w:rsidRPr="00B70AB0">
              <w:rPr>
                <w:rFonts w:ascii="Open Sans" w:hAnsi="Open Sans"/>
                <w:color w:val="auto"/>
                <w:sz w:val="24"/>
                <w:szCs w:val="28"/>
              </w:rPr>
              <w:t xml:space="preserve"> in your application form. Can you give me some more details about the person you would get on well living with?</w:t>
            </w:r>
          </w:p>
        </w:tc>
      </w:tr>
      <w:tr w:rsidR="00756CBE" w14:paraId="4EFA5BE0" w14:textId="77777777" w:rsidTr="0021667A">
        <w:tc>
          <w:tcPr>
            <w:tcW w:w="3823" w:type="dxa"/>
          </w:tcPr>
          <w:p w14:paraId="05C7DEBA" w14:textId="77777777" w:rsidR="00756CBE" w:rsidRPr="006C7A04" w:rsidRDefault="00756CBE" w:rsidP="0021667A">
            <w:pPr>
              <w:pStyle w:val="SLPstrong"/>
              <w:spacing w:after="0"/>
              <w:rPr>
                <w:b w:val="0"/>
                <w:bCs w:val="0"/>
                <w:i/>
                <w:iCs/>
              </w:rPr>
            </w:pPr>
            <w:r w:rsidRPr="00590AEB">
              <w:rPr>
                <w:i/>
                <w:iCs/>
              </w:rPr>
              <w:t>Prompts:</w:t>
            </w:r>
          </w:p>
          <w:p w14:paraId="5FB846AE" w14:textId="77777777" w:rsidR="00756CBE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>
              <w:rPr>
                <w:i/>
                <w:iCs/>
              </w:rPr>
              <w:t>Gender?</w:t>
            </w:r>
          </w:p>
          <w:p w14:paraId="3B7C7B7F" w14:textId="77777777" w:rsidR="00756CBE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>
              <w:rPr>
                <w:i/>
                <w:iCs/>
              </w:rPr>
              <w:t xml:space="preserve">Single person, couple, family? </w:t>
            </w:r>
          </w:p>
          <w:p w14:paraId="319A7B66" w14:textId="77777777" w:rsidR="00756CBE" w:rsidRPr="006C7A04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>
              <w:rPr>
                <w:i/>
                <w:iCs/>
              </w:rPr>
              <w:t xml:space="preserve">Relationship preference (married, cohabiting, heterosexual, same sex?) </w:t>
            </w:r>
            <w:r w:rsidRPr="006C7A04">
              <w:rPr>
                <w:i/>
                <w:iCs/>
              </w:rPr>
              <w:t>Personality (quiet, chatty?)</w:t>
            </w:r>
          </w:p>
          <w:p w14:paraId="0E7CBDBE" w14:textId="77777777" w:rsidR="00756CBE" w:rsidRPr="006C7A04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Interests/hobbies?</w:t>
            </w:r>
          </w:p>
          <w:p w14:paraId="6287D2A6" w14:textId="77777777" w:rsidR="00756CBE" w:rsidRPr="006C7A04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Age?</w:t>
            </w:r>
          </w:p>
          <w:p w14:paraId="0FA92617" w14:textId="77777777" w:rsidR="00756CBE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Faith, cultural background?</w:t>
            </w:r>
          </w:p>
          <w:p w14:paraId="6726F687" w14:textId="77777777" w:rsidR="00756CBE" w:rsidRPr="006C7A04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>
              <w:rPr>
                <w:i/>
                <w:iCs/>
              </w:rPr>
              <w:t>Politics?</w:t>
            </w:r>
          </w:p>
          <w:p w14:paraId="5CCC7F65" w14:textId="77777777" w:rsidR="00756CBE" w:rsidRPr="006C7A04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Level of education?</w:t>
            </w:r>
          </w:p>
          <w:p w14:paraId="2C40242D" w14:textId="77777777" w:rsidR="00756CBE" w:rsidRPr="006C7A04" w:rsidRDefault="00756CBE" w:rsidP="00756CBE">
            <w:pPr>
              <w:pStyle w:val="ListParagraph"/>
              <w:numPr>
                <w:ilvl w:val="0"/>
                <w:numId w:val="27"/>
              </w:numPr>
              <w:ind w:left="447"/>
              <w:rPr>
                <w:b/>
                <w:bCs/>
                <w:u w:val="single"/>
              </w:rPr>
            </w:pPr>
            <w:r w:rsidRPr="006C7A04">
              <w:rPr>
                <w:i/>
                <w:iCs/>
              </w:rPr>
              <w:t>Health/disability (low mobility, mental health difficulties)</w:t>
            </w:r>
          </w:p>
        </w:tc>
        <w:tc>
          <w:tcPr>
            <w:tcW w:w="5913" w:type="dxa"/>
          </w:tcPr>
          <w:p w14:paraId="33B8AE10" w14:textId="77777777" w:rsidR="00756CBE" w:rsidRPr="00590AEB" w:rsidRDefault="00756CBE" w:rsidP="0021667A">
            <w:pPr>
              <w:rPr>
                <w:b/>
                <w:bCs/>
                <w:u w:val="single"/>
              </w:rPr>
            </w:pPr>
          </w:p>
        </w:tc>
      </w:tr>
      <w:tr w:rsidR="00756CBE" w14:paraId="1879E2A6" w14:textId="77777777" w:rsidTr="0021667A">
        <w:tc>
          <w:tcPr>
            <w:tcW w:w="3823" w:type="dxa"/>
          </w:tcPr>
          <w:p w14:paraId="75A385D3" w14:textId="77777777" w:rsidR="00756CBE" w:rsidRDefault="00756CBE" w:rsidP="0021667A">
            <w:pPr>
              <w:pStyle w:val="SLPstrong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What sort of accommodation are you looking for?</w:t>
            </w:r>
          </w:p>
          <w:p w14:paraId="1D51ED9C" w14:textId="77777777" w:rsidR="00756CBE" w:rsidRPr="00F72773" w:rsidRDefault="00756CBE" w:rsidP="00756CBE">
            <w:pPr>
              <w:pStyle w:val="SLPstrong"/>
              <w:numPr>
                <w:ilvl w:val="0"/>
                <w:numId w:val="27"/>
              </w:numPr>
              <w:spacing w:after="0"/>
              <w:ind w:left="447"/>
              <w:rPr>
                <w:b w:val="0"/>
                <w:bCs w:val="0"/>
                <w:i/>
                <w:iCs/>
              </w:rPr>
            </w:pPr>
            <w:r w:rsidRPr="00F72773">
              <w:rPr>
                <w:b w:val="0"/>
                <w:bCs w:val="0"/>
                <w:i/>
                <w:iCs/>
              </w:rPr>
              <w:t>Location?</w:t>
            </w:r>
          </w:p>
          <w:p w14:paraId="6B153A2F" w14:textId="77777777" w:rsidR="00756CBE" w:rsidRPr="00F72773" w:rsidRDefault="00756CBE" w:rsidP="00756CBE">
            <w:pPr>
              <w:pStyle w:val="SLPstrong"/>
              <w:numPr>
                <w:ilvl w:val="0"/>
                <w:numId w:val="27"/>
              </w:numPr>
              <w:spacing w:after="0"/>
              <w:ind w:left="447"/>
              <w:rPr>
                <w:b w:val="0"/>
                <w:bCs w:val="0"/>
                <w:i/>
                <w:iCs/>
              </w:rPr>
            </w:pPr>
            <w:r w:rsidRPr="00F72773">
              <w:rPr>
                <w:b w:val="0"/>
                <w:bCs w:val="0"/>
                <w:i/>
                <w:iCs/>
              </w:rPr>
              <w:t xml:space="preserve">Do you need any specific furniture? </w:t>
            </w:r>
          </w:p>
          <w:p w14:paraId="286605FA" w14:textId="77777777" w:rsidR="00756CBE" w:rsidRDefault="00756CBE" w:rsidP="00756CBE">
            <w:pPr>
              <w:pStyle w:val="SLPstrong"/>
              <w:numPr>
                <w:ilvl w:val="0"/>
                <w:numId w:val="27"/>
              </w:numPr>
              <w:spacing w:after="0"/>
              <w:ind w:left="447"/>
              <w:rPr>
                <w:b w:val="0"/>
                <w:bCs w:val="0"/>
                <w:i/>
                <w:iCs/>
              </w:rPr>
            </w:pPr>
            <w:r w:rsidRPr="00F72773">
              <w:rPr>
                <w:b w:val="0"/>
                <w:bCs w:val="0"/>
                <w:i/>
                <w:iCs/>
              </w:rPr>
              <w:t>Would you want to bring any of your own?</w:t>
            </w:r>
          </w:p>
          <w:p w14:paraId="6D0006AF" w14:textId="77777777" w:rsidR="00756CBE" w:rsidRDefault="00756CBE" w:rsidP="00756CBE">
            <w:pPr>
              <w:pStyle w:val="Bullet1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C76D53">
              <w:rPr>
                <w:i/>
                <w:iCs/>
              </w:rPr>
              <w:lastRenderedPageBreak/>
              <w:t>Would you want to use the householders kitchen equipment? Would you bring your own?</w:t>
            </w:r>
          </w:p>
          <w:p w14:paraId="350D50A0" w14:textId="77777777" w:rsidR="00756CBE" w:rsidRPr="00C76D53" w:rsidRDefault="00756CBE" w:rsidP="00756CBE">
            <w:pPr>
              <w:pStyle w:val="Bullet1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C76D53">
              <w:rPr>
                <w:i/>
                <w:iCs/>
              </w:rPr>
              <w:t>Own bathroom?</w:t>
            </w:r>
          </w:p>
        </w:tc>
        <w:tc>
          <w:tcPr>
            <w:tcW w:w="5913" w:type="dxa"/>
          </w:tcPr>
          <w:p w14:paraId="5ADAD713" w14:textId="77777777" w:rsidR="00756CBE" w:rsidRPr="00590AEB" w:rsidRDefault="00756CBE" w:rsidP="0021667A">
            <w:pPr>
              <w:rPr>
                <w:b/>
                <w:bCs/>
                <w:u w:val="single"/>
              </w:rPr>
            </w:pPr>
          </w:p>
        </w:tc>
      </w:tr>
      <w:bookmarkEnd w:id="3"/>
    </w:tbl>
    <w:p w14:paraId="100AB1B0" w14:textId="77777777" w:rsidR="00756CBE" w:rsidRDefault="00756CBE" w:rsidP="00756CBE">
      <w:pPr>
        <w:pStyle w:val="SLPstrong"/>
      </w:pPr>
    </w:p>
    <w:p w14:paraId="054F7792" w14:textId="77777777" w:rsidR="00756CBE" w:rsidRDefault="00756CBE" w:rsidP="00756CBE">
      <w:pPr>
        <w:pStyle w:val="Heading2"/>
        <w:numPr>
          <w:ilvl w:val="0"/>
          <w:numId w:val="29"/>
        </w:numPr>
        <w:tabs>
          <w:tab w:val="num" w:pos="360"/>
        </w:tabs>
        <w:ind w:left="0" w:firstLine="0"/>
      </w:pPr>
      <w:r>
        <w:t>Living with another person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270"/>
      </w:tblGrid>
      <w:tr w:rsidR="00756CBE" w:rsidRPr="00590AEB" w14:paraId="4E078253" w14:textId="77777777" w:rsidTr="0021667A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CC38" w14:textId="77777777" w:rsidR="00756CBE" w:rsidRPr="00320A9C" w:rsidRDefault="00756CBE" w:rsidP="0021667A">
            <w:pPr>
              <w:pStyle w:val="SLPstrong"/>
              <w:spacing w:after="0"/>
            </w:pPr>
            <w:r w:rsidRPr="00320A9C">
              <w:t xml:space="preserve">What experience do you have living with other people? </w:t>
            </w:r>
          </w:p>
          <w:p w14:paraId="37695251" w14:textId="77777777" w:rsidR="00756CBE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CC46EF">
              <w:rPr>
                <w:i/>
                <w:iCs/>
                <w:color w:val="1B2140"/>
              </w:rPr>
              <w:t>Shared with anyone who wasn’t a family member?</w:t>
            </w:r>
          </w:p>
          <w:p w14:paraId="5E87BC53" w14:textId="77777777" w:rsidR="00756CBE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>
              <w:rPr>
                <w:i/>
                <w:iCs/>
                <w:color w:val="1B2140"/>
              </w:rPr>
              <w:t>Do you think you’d be able to make necessary compromises?</w:t>
            </w:r>
          </w:p>
          <w:p w14:paraId="1850A042" w14:textId="77777777" w:rsidR="00756CBE" w:rsidRPr="00CC46EF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>
              <w:rPr>
                <w:i/>
                <w:iCs/>
                <w:color w:val="1B2140"/>
              </w:rPr>
              <w:t>Have you ever lived with or supported an elderly or vulnerable person?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0D13A" w14:textId="77777777" w:rsidR="00756CBE" w:rsidRPr="00320A9C" w:rsidRDefault="00756CBE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756CBE" w:rsidRPr="00590AEB" w14:paraId="2A042FAF" w14:textId="77777777" w:rsidTr="0021667A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558" w14:textId="77777777" w:rsidR="00756CBE" w:rsidRPr="00320A9C" w:rsidRDefault="00756CBE" w:rsidP="0021667A">
            <w:pPr>
              <w:pStyle w:val="SLPstrong"/>
              <w:spacing w:after="0"/>
            </w:pPr>
            <w:r w:rsidRPr="00320A9C">
              <w:t xml:space="preserve">Can you describe your average daily schedule? </w:t>
            </w:r>
          </w:p>
          <w:p w14:paraId="014B369F" w14:textId="77777777" w:rsidR="00756CBE" w:rsidRPr="00CC46EF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CC46EF">
              <w:rPr>
                <w:i/>
                <w:iCs/>
                <w:color w:val="1B2140"/>
              </w:rPr>
              <w:t>Wake up, wash, go to bed?</w:t>
            </w:r>
          </w:p>
          <w:p w14:paraId="3D7B2756" w14:textId="77777777" w:rsidR="00756CBE" w:rsidRPr="00CC46EF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CC46EF">
              <w:rPr>
                <w:i/>
                <w:iCs/>
                <w:color w:val="1B2140"/>
              </w:rPr>
              <w:t>Other routine tasks?</w:t>
            </w:r>
          </w:p>
          <w:p w14:paraId="38A0E336" w14:textId="77777777" w:rsidR="00756CBE" w:rsidRPr="00320A9C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CC46EF">
              <w:rPr>
                <w:i/>
                <w:iCs/>
                <w:color w:val="1B2140"/>
              </w:rPr>
              <w:t>Would you be able to change these to accommodate Householder?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39732D" w14:textId="77777777" w:rsidR="00756CBE" w:rsidRPr="00320A9C" w:rsidRDefault="00756CBE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756CBE" w:rsidRPr="00590AEB" w14:paraId="43DFD4D0" w14:textId="77777777" w:rsidTr="0021667A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1819" w14:textId="77777777" w:rsidR="00756CBE" w:rsidRDefault="00756CBE" w:rsidP="0021667A">
            <w:pPr>
              <w:pStyle w:val="SLPstrong"/>
              <w:spacing w:after="0"/>
            </w:pPr>
            <w:r>
              <w:t>Work/study schedule</w:t>
            </w:r>
          </w:p>
          <w:p w14:paraId="67F77AE1" w14:textId="77777777" w:rsidR="00756CBE" w:rsidRPr="00005120" w:rsidRDefault="00756CBE" w:rsidP="00756CBE">
            <w:pPr>
              <w:pStyle w:val="SLPstrong"/>
              <w:numPr>
                <w:ilvl w:val="0"/>
                <w:numId w:val="27"/>
              </w:numPr>
              <w:spacing w:after="0"/>
              <w:ind w:left="447"/>
              <w:rPr>
                <w:b w:val="0"/>
                <w:bCs w:val="0"/>
                <w:i/>
                <w:iCs/>
              </w:rPr>
            </w:pPr>
            <w:r w:rsidRPr="00005120">
              <w:rPr>
                <w:b w:val="0"/>
                <w:bCs w:val="0"/>
                <w:i/>
                <w:iCs/>
              </w:rPr>
              <w:t>Start and end time, does it vary, shifts, night shifts?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31F710" w14:textId="77777777" w:rsidR="00756CBE" w:rsidRPr="00320A9C" w:rsidRDefault="00756CBE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756CBE" w:rsidRPr="00590AEB" w14:paraId="2291A9DC" w14:textId="77777777" w:rsidTr="0021667A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0BA5" w14:textId="77777777" w:rsidR="00756CBE" w:rsidRPr="00320A9C" w:rsidRDefault="00756CBE" w:rsidP="0021667A">
            <w:pPr>
              <w:pStyle w:val="SLPstrong"/>
              <w:spacing w:after="0"/>
            </w:pPr>
            <w:r w:rsidRPr="00320A9C">
              <w:t>Sleeping</w:t>
            </w:r>
          </w:p>
          <w:p w14:paraId="396FC236" w14:textId="77777777" w:rsidR="00756CBE" w:rsidRPr="00005120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>How well do you sleep?</w:t>
            </w:r>
          </w:p>
          <w:p w14:paraId="0F7A6278" w14:textId="77777777" w:rsidR="00756CBE" w:rsidRPr="00320A9C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>Do you use any sleeping aids?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2048B1" w14:textId="77777777" w:rsidR="00756CBE" w:rsidRPr="00320A9C" w:rsidRDefault="00756CBE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756CBE" w:rsidRPr="00590AEB" w14:paraId="2E4B0A3C" w14:textId="77777777" w:rsidTr="0021667A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248E" w14:textId="77777777" w:rsidR="00756CBE" w:rsidRPr="00320A9C" w:rsidRDefault="00756CBE" w:rsidP="0021667A">
            <w:pPr>
              <w:pStyle w:val="SLPstrong"/>
              <w:spacing w:after="0"/>
            </w:pPr>
            <w:r w:rsidRPr="00320A9C">
              <w:t>Commitments</w:t>
            </w:r>
          </w:p>
          <w:p w14:paraId="0A3D27F1" w14:textId="77777777" w:rsidR="00756CBE" w:rsidRPr="00005120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>Regular activities at home? Away from home? Days/times?</w:t>
            </w:r>
          </w:p>
          <w:p w14:paraId="6731FF8C" w14:textId="77777777" w:rsidR="00756CBE" w:rsidRPr="00320A9C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>Other commitments?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58424" w14:textId="77777777" w:rsidR="00756CBE" w:rsidRPr="00320A9C" w:rsidRDefault="00756CBE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756CBE" w:rsidRPr="00590AEB" w14:paraId="3D14F64F" w14:textId="77777777" w:rsidTr="0021667A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5945" w14:textId="77777777" w:rsidR="00756CBE" w:rsidRPr="00320A9C" w:rsidRDefault="00756CBE" w:rsidP="0021667A">
            <w:pPr>
              <w:pStyle w:val="SLPstrong"/>
              <w:spacing w:after="0"/>
            </w:pPr>
            <w:r w:rsidRPr="00320A9C">
              <w:lastRenderedPageBreak/>
              <w:t>Music</w:t>
            </w:r>
          </w:p>
          <w:p w14:paraId="60716BC1" w14:textId="77777777" w:rsidR="00756CBE" w:rsidRPr="00005120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>Favourite genres?</w:t>
            </w:r>
          </w:p>
          <w:p w14:paraId="7A3FB416" w14:textId="77777777" w:rsidR="00756CBE" w:rsidRPr="00005120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 xml:space="preserve">How often? </w:t>
            </w:r>
          </w:p>
          <w:p w14:paraId="78EC9C2F" w14:textId="77777777" w:rsidR="00756CBE" w:rsidRPr="00005120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 xml:space="preserve">Background noise? </w:t>
            </w:r>
          </w:p>
          <w:p w14:paraId="2830C25E" w14:textId="77777777" w:rsidR="00756CBE" w:rsidRPr="00320A9C" w:rsidRDefault="00756CBE" w:rsidP="00756CBE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005120">
              <w:rPr>
                <w:i/>
                <w:iCs/>
                <w:color w:val="1B2140"/>
              </w:rPr>
              <w:t>Musical instruments?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9D5D66" w14:textId="77777777" w:rsidR="00756CBE" w:rsidRPr="00320A9C" w:rsidRDefault="00756CBE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1EC7F33D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54D0" w14:textId="77777777" w:rsidR="00A11BBF" w:rsidRPr="00320A9C" w:rsidRDefault="00A11BBF" w:rsidP="0021667A">
            <w:pPr>
              <w:pStyle w:val="SLPstrong"/>
              <w:spacing w:after="0"/>
            </w:pPr>
            <w:r w:rsidRPr="00320A9C">
              <w:t>Radio/TV</w:t>
            </w:r>
          </w:p>
          <w:p w14:paraId="39338428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How often?</w:t>
            </w:r>
          </w:p>
          <w:p w14:paraId="0861CF25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Background noise?</w:t>
            </w:r>
          </w:p>
          <w:p w14:paraId="2B548566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Favourite programmes?</w:t>
            </w:r>
          </w:p>
          <w:p w14:paraId="648E746B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Would you watch the Householders programmes? </w:t>
            </w:r>
          </w:p>
          <w:p w14:paraId="481508F5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Would you want access to a TV in your room? </w:t>
            </w:r>
          </w:p>
          <w:p w14:paraId="6A0581E8" w14:textId="77777777" w:rsidR="00A11BBF" w:rsidRPr="00320A9C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Would you watch TV that requires a TV license?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5987D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18DDE896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9A5" w14:textId="77777777" w:rsidR="00A11BBF" w:rsidRDefault="00A11BBF" w:rsidP="0021667A">
            <w:pPr>
              <w:pStyle w:val="SLPstrong"/>
              <w:spacing w:after="0"/>
            </w:pPr>
            <w:r w:rsidRPr="00320A9C">
              <w:t>Newspapers/magazines?</w:t>
            </w:r>
          </w:p>
          <w:p w14:paraId="7244D478" w14:textId="77777777" w:rsidR="00A11BBF" w:rsidRDefault="00A11BBF" w:rsidP="0021667A">
            <w:pPr>
              <w:pStyle w:val="SLPstrong"/>
              <w:spacing w:after="0"/>
            </w:pPr>
          </w:p>
          <w:p w14:paraId="77CB4080" w14:textId="3275F500" w:rsidR="00A11BBF" w:rsidRPr="00320A9C" w:rsidRDefault="00A11BBF" w:rsidP="0021667A">
            <w:pPr>
              <w:pStyle w:val="SLPstrong"/>
              <w:spacing w:after="0"/>
            </w:pP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66A6E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6107D4E8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882E" w14:textId="77777777" w:rsidR="00A11BBF" w:rsidRPr="00320A9C" w:rsidRDefault="00A11BBF" w:rsidP="0021667A">
            <w:pPr>
              <w:pStyle w:val="SLPstrong"/>
              <w:spacing w:after="0"/>
            </w:pPr>
            <w:r w:rsidRPr="00320A9C">
              <w:t>Personal Time</w:t>
            </w:r>
          </w:p>
          <w:p w14:paraId="24E4FD57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How do you feel about having people around? </w:t>
            </w:r>
          </w:p>
          <w:p w14:paraId="7FD7C805" w14:textId="77777777" w:rsidR="00A11BBF" w:rsidRPr="00320A9C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Own space or interaction?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16AB8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28933213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ADBD" w14:textId="77777777" w:rsidR="00A11BBF" w:rsidRPr="00320A9C" w:rsidRDefault="00A11BBF" w:rsidP="0021667A">
            <w:pPr>
              <w:pStyle w:val="SLPstrong"/>
              <w:spacing w:after="0"/>
            </w:pPr>
            <w:r w:rsidRPr="00320A9C">
              <w:t>Tidiness</w:t>
            </w:r>
          </w:p>
          <w:p w14:paraId="3138DCE4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How important to you is tidiness?</w:t>
            </w:r>
          </w:p>
          <w:p w14:paraId="6D7ED744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What level of tidiness do you maintain yourself?</w:t>
            </w:r>
          </w:p>
          <w:p w14:paraId="36152DA3" w14:textId="77777777" w:rsidR="00A11BBF" w:rsidRPr="00320A9C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How would you feel if the Householder tidied up your things?</w:t>
            </w:r>
            <w:r w:rsidRPr="00320A9C">
              <w:rPr>
                <w:b/>
                <w:bCs/>
                <w:color w:val="1B2140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48946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1CC2F669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CF1B" w14:textId="77777777" w:rsidR="00A11BBF" w:rsidRPr="00320A9C" w:rsidRDefault="00A11BBF" w:rsidP="0021667A">
            <w:pPr>
              <w:pStyle w:val="SLPstrong"/>
              <w:spacing w:after="0"/>
            </w:pPr>
            <w:r w:rsidRPr="00320A9C">
              <w:t>House Temperature</w:t>
            </w:r>
          </w:p>
          <w:p w14:paraId="17BA0E3C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How do you feel about using heating? I.e. saving on bills </w:t>
            </w:r>
            <w:r w:rsidRPr="00A11BBF">
              <w:rPr>
                <w:b/>
                <w:bCs/>
                <w:color w:val="1B2140"/>
              </w:rPr>
              <w:lastRenderedPageBreak/>
              <w:t>versus keeping the house warm when people are at home?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C0DBF4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614C88B6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DAA8" w14:textId="77777777" w:rsidR="00A11BBF" w:rsidRPr="00A11BBF" w:rsidRDefault="00A11BBF" w:rsidP="0021667A">
            <w:pPr>
              <w:pStyle w:val="SLPstrong"/>
              <w:spacing w:after="0"/>
            </w:pPr>
            <w:r>
              <w:t>Laundry</w:t>
            </w:r>
          </w:p>
          <w:p w14:paraId="3D9847EE" w14:textId="77777777" w:rsidR="00A11BBF" w:rsidRPr="00A11BBF" w:rsidRDefault="00A11BBF" w:rsidP="00A11BBF">
            <w:pPr>
              <w:pStyle w:val="SLPstrong"/>
              <w:numPr>
                <w:ilvl w:val="0"/>
                <w:numId w:val="27"/>
              </w:numPr>
              <w:spacing w:after="0"/>
              <w:ind w:left="447"/>
            </w:pPr>
            <w:r w:rsidRPr="00A11BBF">
              <w:t>How often do you do laundry?</w:t>
            </w:r>
          </w:p>
          <w:p w14:paraId="160C5AB1" w14:textId="77777777" w:rsidR="00A11BBF" w:rsidRPr="00320A9C" w:rsidRDefault="00A11BBF" w:rsidP="00A11BBF">
            <w:pPr>
              <w:pStyle w:val="SLPstrong"/>
              <w:numPr>
                <w:ilvl w:val="0"/>
                <w:numId w:val="27"/>
              </w:numPr>
              <w:spacing w:after="0"/>
              <w:ind w:left="447"/>
            </w:pPr>
            <w:r w:rsidRPr="00A11BBF">
              <w:t>How do you like to dry your laundry?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FFAFC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08DAF568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8F00" w14:textId="77777777" w:rsidR="00A11BBF" w:rsidRPr="00A11BBF" w:rsidRDefault="00A11BBF" w:rsidP="0021667A">
            <w:pPr>
              <w:pStyle w:val="SLPstrong"/>
              <w:spacing w:after="0"/>
            </w:pPr>
            <w:r>
              <w:t>Internet access</w:t>
            </w:r>
          </w:p>
          <w:p w14:paraId="4BEBC785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Do you need internet access? </w:t>
            </w:r>
          </w:p>
          <w:p w14:paraId="2F520EF6" w14:textId="77777777" w:rsidR="00A11BBF" w:rsidRPr="00320A9C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Would you pay for this if required?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14BE71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320A9C" w14:paraId="404974BD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501A" w14:textId="77777777" w:rsidR="00A11BBF" w:rsidRDefault="00A11BBF" w:rsidP="0021667A">
            <w:pPr>
              <w:pStyle w:val="SLPstrong"/>
              <w:spacing w:after="0"/>
            </w:pPr>
            <w:r>
              <w:t>Guests</w:t>
            </w:r>
          </w:p>
          <w:p w14:paraId="0DDECD90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Would you want to invite guests to the property? </w:t>
            </w:r>
          </w:p>
          <w:p w14:paraId="3780D82B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Who would they be? </w:t>
            </w:r>
          </w:p>
          <w:p w14:paraId="64F1AEB4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How often? Daytime/</w:t>
            </w:r>
            <w:proofErr w:type="spellStart"/>
            <w:r w:rsidRPr="00A11BBF">
              <w:rPr>
                <w:b/>
                <w:bCs/>
                <w:color w:val="1B2140"/>
              </w:rPr>
              <w:t>nighttime</w:t>
            </w:r>
            <w:proofErr w:type="spellEnd"/>
            <w:r w:rsidRPr="00A11BBF">
              <w:rPr>
                <w:b/>
                <w:bCs/>
                <w:color w:val="1B2140"/>
              </w:rPr>
              <w:t xml:space="preserve">? </w:t>
            </w:r>
          </w:p>
          <w:p w14:paraId="26C81B5D" w14:textId="77777777" w:rsidR="00A11BBF" w:rsidRPr="008235EC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Would they come for a meal/use living room/stay in your room?</w:t>
            </w:r>
            <w:r>
              <w:rPr>
                <w:b/>
                <w:bCs/>
                <w:color w:val="1B2140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E8ECE" w14:textId="77777777" w:rsidR="00A11BBF" w:rsidRPr="00320A9C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413C54" w14:paraId="53DB13C8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429E" w14:textId="77777777" w:rsidR="00A11BBF" w:rsidRPr="00413C54" w:rsidRDefault="00A11BBF" w:rsidP="0021667A">
            <w:pPr>
              <w:pStyle w:val="SLPstrong"/>
              <w:spacing w:after="0"/>
            </w:pPr>
            <w:r w:rsidRPr="00413C54">
              <w:t>Car/Bicycles</w:t>
            </w:r>
          </w:p>
          <w:p w14:paraId="662F55A1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Do you have a car? </w:t>
            </w:r>
          </w:p>
          <w:p w14:paraId="40F4DE1A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Do you have a bicycle? Where do you like to store it garage/shed/house?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95268" w14:textId="77777777" w:rsidR="00A11BBF" w:rsidRPr="00413C54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  <w:tr w:rsidR="00A11BBF" w:rsidRPr="00413C54" w14:paraId="1647DA49" w14:textId="77777777" w:rsidTr="00A11BBF">
        <w:tc>
          <w:tcPr>
            <w:tcW w:w="4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BBBF" w14:textId="77777777" w:rsidR="00A11BBF" w:rsidRPr="00A11BBF" w:rsidRDefault="00A11BBF" w:rsidP="0021667A">
            <w:pPr>
              <w:pStyle w:val="SLPstrong"/>
              <w:spacing w:after="0"/>
            </w:pPr>
            <w:r w:rsidRPr="00413C54">
              <w:t>Food/cooking</w:t>
            </w:r>
          </w:p>
          <w:p w14:paraId="16394AEF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When do you typically eat breakfast/lunch/dinner? </w:t>
            </w:r>
          </w:p>
          <w:p w14:paraId="2EFC5D4F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 xml:space="preserve">Do you cook? What types of things do you cook? </w:t>
            </w:r>
          </w:p>
          <w:p w14:paraId="2294792A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Do you have a particular diet?</w:t>
            </w:r>
          </w:p>
          <w:p w14:paraId="34F91574" w14:textId="77777777" w:rsidR="00A11BBF" w:rsidRPr="00A11BBF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b/>
                <w:bCs/>
                <w:color w:val="1B2140"/>
              </w:rPr>
            </w:pPr>
            <w:r w:rsidRPr="00A11BBF">
              <w:rPr>
                <w:b/>
                <w:bCs/>
                <w:color w:val="1B2140"/>
              </w:rPr>
              <w:t>Prefer to eat on your own or share meals?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8CAC5" w14:textId="77777777" w:rsidR="00A11BBF" w:rsidRPr="00413C54" w:rsidRDefault="00A11BBF" w:rsidP="0021667A">
            <w:pPr>
              <w:spacing w:after="0"/>
              <w:rPr>
                <w:rFonts w:ascii="Century Gothic" w:hAnsi="Century Gothic" w:cs="Arial"/>
              </w:rPr>
            </w:pPr>
          </w:p>
        </w:tc>
      </w:tr>
    </w:tbl>
    <w:p w14:paraId="1B3A5B91" w14:textId="2D2A361E" w:rsidR="00B31FD4" w:rsidRDefault="00B31FD4" w:rsidP="00B31FD4">
      <w:pPr>
        <w:ind w:left="66"/>
      </w:pPr>
    </w:p>
    <w:p w14:paraId="476AE594" w14:textId="42CD7FD5" w:rsidR="00A11BBF" w:rsidRDefault="00A11BBF" w:rsidP="00B31FD4">
      <w:pPr>
        <w:ind w:left="66"/>
      </w:pPr>
    </w:p>
    <w:p w14:paraId="60ADE7FE" w14:textId="0AA9DE68" w:rsidR="00A11BBF" w:rsidRDefault="00A11BBF" w:rsidP="00B31FD4">
      <w:pPr>
        <w:ind w:left="66"/>
      </w:pPr>
    </w:p>
    <w:p w14:paraId="13419417" w14:textId="77777777" w:rsidR="00A11BBF" w:rsidRDefault="00A11BBF" w:rsidP="00A11BBF">
      <w:pPr>
        <w:pStyle w:val="Heading2"/>
      </w:pPr>
      <w:r>
        <w:lastRenderedPageBreak/>
        <w:t>5. Health Matters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821"/>
        <w:gridCol w:w="812"/>
        <w:gridCol w:w="4535"/>
      </w:tblGrid>
      <w:tr w:rsidR="00A11BBF" w14:paraId="31BA5E40" w14:textId="77777777" w:rsidTr="0021667A">
        <w:tc>
          <w:tcPr>
            <w:tcW w:w="3568" w:type="dxa"/>
          </w:tcPr>
          <w:p w14:paraId="55DAE64F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</w:p>
        </w:tc>
        <w:tc>
          <w:tcPr>
            <w:tcW w:w="821" w:type="dxa"/>
          </w:tcPr>
          <w:p w14:paraId="49C24821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Yes</w:t>
            </w:r>
          </w:p>
        </w:tc>
        <w:tc>
          <w:tcPr>
            <w:tcW w:w="812" w:type="dxa"/>
          </w:tcPr>
          <w:p w14:paraId="3D55F540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No</w:t>
            </w:r>
          </w:p>
        </w:tc>
        <w:tc>
          <w:tcPr>
            <w:tcW w:w="4535" w:type="dxa"/>
          </w:tcPr>
          <w:p w14:paraId="25AE7B3B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Details</w:t>
            </w:r>
          </w:p>
        </w:tc>
      </w:tr>
      <w:tr w:rsidR="00A11BBF" w14:paraId="449C5605" w14:textId="77777777" w:rsidTr="0021667A">
        <w:tc>
          <w:tcPr>
            <w:tcW w:w="3568" w:type="dxa"/>
          </w:tcPr>
          <w:p w14:paraId="55BE9298" w14:textId="77777777" w:rsidR="00A11BBF" w:rsidRDefault="00A11BBF" w:rsidP="002166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Current health situation</w:t>
            </w:r>
          </w:p>
          <w:p w14:paraId="0B0AA6CA" w14:textId="77777777" w:rsidR="00A11BBF" w:rsidRPr="003943FD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auto"/>
              </w:rPr>
            </w:pPr>
            <w:r w:rsidRPr="00D50572">
              <w:rPr>
                <w:i/>
                <w:iCs/>
              </w:rPr>
              <w:t>Any short/ long term illnesses/ disabilities?</w:t>
            </w:r>
          </w:p>
          <w:p w14:paraId="32AD577E" w14:textId="77777777" w:rsidR="00A11BBF" w:rsidRPr="004418D3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auto"/>
              </w:rPr>
            </w:pPr>
            <w:r w:rsidRPr="004418D3">
              <w:rPr>
                <w:i/>
                <w:iCs/>
              </w:rPr>
              <w:t>Physical</w:t>
            </w:r>
            <w:r>
              <w:rPr>
                <w:i/>
                <w:iCs/>
              </w:rPr>
              <w:t>/mental</w:t>
            </w:r>
            <w:r w:rsidRPr="004418D3">
              <w:rPr>
                <w:i/>
                <w:iCs/>
              </w:rPr>
              <w:t xml:space="preserve"> health conditions</w:t>
            </w:r>
            <w:r>
              <w:rPr>
                <w:i/>
                <w:iCs/>
              </w:rPr>
              <w:t xml:space="preserve"> that could affect behaviour</w:t>
            </w:r>
          </w:p>
          <w:p w14:paraId="3F025AE2" w14:textId="77777777" w:rsidR="00A11BBF" w:rsidRPr="004418D3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Medication? Side effects?</w:t>
            </w:r>
          </w:p>
          <w:p w14:paraId="58656F56" w14:textId="77777777" w:rsidR="00A11BBF" w:rsidRPr="004418D3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>Health worries?</w:t>
            </w:r>
          </w:p>
        </w:tc>
        <w:tc>
          <w:tcPr>
            <w:tcW w:w="821" w:type="dxa"/>
          </w:tcPr>
          <w:p w14:paraId="466D0AE9" w14:textId="77777777" w:rsidR="00A11BBF" w:rsidRDefault="00A11BBF" w:rsidP="0021667A"/>
        </w:tc>
        <w:tc>
          <w:tcPr>
            <w:tcW w:w="812" w:type="dxa"/>
          </w:tcPr>
          <w:p w14:paraId="60487039" w14:textId="77777777" w:rsidR="00A11BBF" w:rsidRDefault="00A11BBF" w:rsidP="0021667A"/>
        </w:tc>
        <w:tc>
          <w:tcPr>
            <w:tcW w:w="4535" w:type="dxa"/>
          </w:tcPr>
          <w:p w14:paraId="560623E8" w14:textId="77777777" w:rsidR="00A11BBF" w:rsidRPr="00590AEB" w:rsidRDefault="00A11BBF" w:rsidP="0021667A">
            <w:pPr>
              <w:rPr>
                <w:i/>
                <w:iCs/>
              </w:rPr>
            </w:pPr>
          </w:p>
        </w:tc>
      </w:tr>
      <w:tr w:rsidR="00A11BBF" w14:paraId="16548A47" w14:textId="77777777" w:rsidTr="0021667A">
        <w:tc>
          <w:tcPr>
            <w:tcW w:w="3568" w:type="dxa"/>
          </w:tcPr>
          <w:p w14:paraId="3C9CD662" w14:textId="77777777" w:rsidR="00A11BBF" w:rsidRDefault="00A11BBF" w:rsidP="002166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Disability</w:t>
            </w:r>
          </w:p>
          <w:p w14:paraId="67D93BE6" w14:textId="77777777" w:rsidR="00A11BBF" w:rsidRPr="000800CD" w:rsidRDefault="00A11BBF" w:rsidP="00A11BBF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</w:rPr>
            </w:pPr>
            <w:r w:rsidRPr="000800CD">
              <w:rPr>
                <w:i/>
                <w:iCs/>
              </w:rPr>
              <w:t>Do you have any disabilities that need equipment or property adaptations?</w:t>
            </w:r>
          </w:p>
        </w:tc>
        <w:tc>
          <w:tcPr>
            <w:tcW w:w="821" w:type="dxa"/>
          </w:tcPr>
          <w:p w14:paraId="13DBDFA4" w14:textId="77777777" w:rsidR="00A11BBF" w:rsidRDefault="00A11BBF" w:rsidP="0021667A"/>
        </w:tc>
        <w:tc>
          <w:tcPr>
            <w:tcW w:w="812" w:type="dxa"/>
          </w:tcPr>
          <w:p w14:paraId="751F5E6E" w14:textId="77777777" w:rsidR="00A11BBF" w:rsidRDefault="00A11BBF" w:rsidP="0021667A"/>
        </w:tc>
        <w:tc>
          <w:tcPr>
            <w:tcW w:w="4535" w:type="dxa"/>
          </w:tcPr>
          <w:p w14:paraId="4F76A995" w14:textId="77777777" w:rsidR="00A11BBF" w:rsidRPr="00590AEB" w:rsidRDefault="00A11BBF" w:rsidP="0021667A">
            <w:pPr>
              <w:rPr>
                <w:i/>
                <w:iCs/>
              </w:rPr>
            </w:pPr>
          </w:p>
        </w:tc>
      </w:tr>
      <w:tr w:rsidR="00A11BBF" w14:paraId="51DDB703" w14:textId="77777777" w:rsidTr="0021667A">
        <w:tc>
          <w:tcPr>
            <w:tcW w:w="3568" w:type="dxa"/>
          </w:tcPr>
          <w:p w14:paraId="7BB6691F" w14:textId="77777777" w:rsidR="00A11BBF" w:rsidRDefault="00A11BBF" w:rsidP="002166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 you have any allergies?</w:t>
            </w:r>
          </w:p>
        </w:tc>
        <w:tc>
          <w:tcPr>
            <w:tcW w:w="821" w:type="dxa"/>
          </w:tcPr>
          <w:p w14:paraId="1FEBB4BD" w14:textId="77777777" w:rsidR="00A11BBF" w:rsidRDefault="00A11BBF" w:rsidP="0021667A"/>
        </w:tc>
        <w:tc>
          <w:tcPr>
            <w:tcW w:w="812" w:type="dxa"/>
          </w:tcPr>
          <w:p w14:paraId="30816E7C" w14:textId="77777777" w:rsidR="00A11BBF" w:rsidRDefault="00A11BBF" w:rsidP="0021667A"/>
        </w:tc>
        <w:tc>
          <w:tcPr>
            <w:tcW w:w="4535" w:type="dxa"/>
          </w:tcPr>
          <w:p w14:paraId="70784AE2" w14:textId="77777777" w:rsidR="00A11BBF" w:rsidRPr="00590AEB" w:rsidRDefault="00A11BBF" w:rsidP="0021667A">
            <w:pPr>
              <w:rPr>
                <w:i/>
                <w:iCs/>
              </w:rPr>
            </w:pPr>
          </w:p>
        </w:tc>
      </w:tr>
      <w:tr w:rsidR="00A11BBF" w14:paraId="11995FB2" w14:textId="77777777" w:rsidTr="0021667A">
        <w:tc>
          <w:tcPr>
            <w:tcW w:w="3568" w:type="dxa"/>
          </w:tcPr>
          <w:p w14:paraId="41C2D21F" w14:textId="77777777" w:rsidR="00A11BBF" w:rsidRPr="004418D3" w:rsidRDefault="00A11BBF" w:rsidP="0021667A">
            <w:pPr>
              <w:spacing w:after="0"/>
              <w:rPr>
                <w:i/>
                <w:iCs/>
              </w:rPr>
            </w:pPr>
            <w:r>
              <w:rPr>
                <w:b/>
                <w:bCs/>
              </w:rPr>
              <w:t xml:space="preserve">Do you ever feel under stress? </w:t>
            </w:r>
          </w:p>
          <w:p w14:paraId="6A03B58B" w14:textId="77777777" w:rsidR="00A11BBF" w:rsidRDefault="00A11BBF" w:rsidP="0021667A">
            <w:pPr>
              <w:spacing w:after="0"/>
              <w:rPr>
                <w:b/>
                <w:bCs/>
              </w:rPr>
            </w:pPr>
            <w:r w:rsidRPr="004418D3">
              <w:rPr>
                <w:i/>
                <w:iCs/>
              </w:rPr>
              <w:t>Grief, relationship, money, health?</w:t>
            </w:r>
          </w:p>
        </w:tc>
        <w:tc>
          <w:tcPr>
            <w:tcW w:w="821" w:type="dxa"/>
          </w:tcPr>
          <w:p w14:paraId="2B587DDF" w14:textId="77777777" w:rsidR="00A11BBF" w:rsidRDefault="00A11BBF" w:rsidP="0021667A"/>
        </w:tc>
        <w:tc>
          <w:tcPr>
            <w:tcW w:w="812" w:type="dxa"/>
          </w:tcPr>
          <w:p w14:paraId="7CE1AED2" w14:textId="77777777" w:rsidR="00A11BBF" w:rsidRDefault="00A11BBF" w:rsidP="0021667A"/>
        </w:tc>
        <w:tc>
          <w:tcPr>
            <w:tcW w:w="4535" w:type="dxa"/>
          </w:tcPr>
          <w:p w14:paraId="78FCB42F" w14:textId="77777777" w:rsidR="00A11BBF" w:rsidRPr="00590AEB" w:rsidRDefault="00A11BBF" w:rsidP="0021667A">
            <w:pPr>
              <w:rPr>
                <w:i/>
                <w:iCs/>
              </w:rPr>
            </w:pPr>
          </w:p>
        </w:tc>
      </w:tr>
      <w:tr w:rsidR="00A11BBF" w14:paraId="32EC9891" w14:textId="77777777" w:rsidTr="0021667A">
        <w:tc>
          <w:tcPr>
            <w:tcW w:w="3568" w:type="dxa"/>
          </w:tcPr>
          <w:p w14:paraId="43F8E371" w14:textId="77777777" w:rsidR="00A11BBF" w:rsidRDefault="00A11BBF" w:rsidP="002166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 you ever feel quite low in spirits?</w:t>
            </w:r>
          </w:p>
        </w:tc>
        <w:tc>
          <w:tcPr>
            <w:tcW w:w="821" w:type="dxa"/>
          </w:tcPr>
          <w:p w14:paraId="3E3A2D3C" w14:textId="77777777" w:rsidR="00A11BBF" w:rsidRDefault="00A11BBF" w:rsidP="0021667A"/>
        </w:tc>
        <w:tc>
          <w:tcPr>
            <w:tcW w:w="812" w:type="dxa"/>
          </w:tcPr>
          <w:p w14:paraId="58E61FB3" w14:textId="77777777" w:rsidR="00A11BBF" w:rsidRDefault="00A11BBF" w:rsidP="0021667A"/>
        </w:tc>
        <w:tc>
          <w:tcPr>
            <w:tcW w:w="4535" w:type="dxa"/>
          </w:tcPr>
          <w:p w14:paraId="0F5B0C1E" w14:textId="77777777" w:rsidR="00A11BBF" w:rsidRPr="00590AEB" w:rsidRDefault="00A11BBF" w:rsidP="0021667A">
            <w:pPr>
              <w:rPr>
                <w:i/>
                <w:iCs/>
              </w:rPr>
            </w:pPr>
          </w:p>
        </w:tc>
      </w:tr>
    </w:tbl>
    <w:p w14:paraId="39A5B8F6" w14:textId="77777777" w:rsidR="00A11BBF" w:rsidRPr="00332B44" w:rsidRDefault="00A11BBF" w:rsidP="00A11BBF"/>
    <w:p w14:paraId="25B57762" w14:textId="77777777" w:rsidR="00A11BBF" w:rsidRDefault="00A11BBF" w:rsidP="00A11BBF">
      <w:pPr>
        <w:pStyle w:val="Heading2"/>
        <w:rPr>
          <w:rFonts w:ascii="Century Gothic" w:hAnsi="Century Gothic" w:cs="Arial"/>
        </w:rPr>
      </w:pPr>
      <w:r>
        <w:t>6. Support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11BBF" w14:paraId="567DCF28" w14:textId="77777777" w:rsidTr="0021667A">
        <w:tc>
          <w:tcPr>
            <w:tcW w:w="4868" w:type="dxa"/>
          </w:tcPr>
          <w:p w14:paraId="3DB19F0D" w14:textId="77777777" w:rsidR="00A11BBF" w:rsidRPr="00EF275C" w:rsidRDefault="00A11BBF" w:rsidP="0021667A">
            <w:pPr>
              <w:pStyle w:val="Heading3"/>
              <w:outlineLvl w:val="2"/>
              <w:rPr>
                <w:rFonts w:ascii="Open Sans" w:hAnsi="Open Sans"/>
              </w:rPr>
            </w:pPr>
            <w:r w:rsidRPr="00EF275C">
              <w:rPr>
                <w:rFonts w:ascii="Open Sans" w:hAnsi="Open Sans"/>
                <w:color w:val="auto"/>
                <w:sz w:val="24"/>
                <w:szCs w:val="28"/>
              </w:rPr>
              <w:t>Who are the significant people in your life right now? What support do you get from family/friends/work colleagues/other?</w:t>
            </w:r>
          </w:p>
        </w:tc>
        <w:tc>
          <w:tcPr>
            <w:tcW w:w="4868" w:type="dxa"/>
          </w:tcPr>
          <w:p w14:paraId="622F9541" w14:textId="77777777" w:rsidR="00A11BBF" w:rsidRPr="00EF275C" w:rsidRDefault="00A11BBF" w:rsidP="0021667A">
            <w:pPr>
              <w:pStyle w:val="Heading3"/>
              <w:outlineLvl w:val="2"/>
              <w:rPr>
                <w:rFonts w:ascii="Open Sans" w:hAnsi="Open Sans"/>
              </w:rPr>
            </w:pPr>
          </w:p>
        </w:tc>
      </w:tr>
      <w:tr w:rsidR="00A11BBF" w14:paraId="1DAB634E" w14:textId="77777777" w:rsidTr="0021667A">
        <w:tc>
          <w:tcPr>
            <w:tcW w:w="4868" w:type="dxa"/>
          </w:tcPr>
          <w:p w14:paraId="338104A1" w14:textId="77777777" w:rsidR="00A11BBF" w:rsidRPr="00EF275C" w:rsidRDefault="00A11BBF" w:rsidP="0021667A">
            <w:pPr>
              <w:rPr>
                <w:b/>
                <w:bCs/>
              </w:rPr>
            </w:pPr>
            <w:r w:rsidRPr="00EF275C">
              <w:rPr>
                <w:b/>
                <w:bCs/>
              </w:rPr>
              <w:t>Do you receive any third party support? (GP, Health Services?)</w:t>
            </w:r>
          </w:p>
        </w:tc>
        <w:tc>
          <w:tcPr>
            <w:tcW w:w="4868" w:type="dxa"/>
          </w:tcPr>
          <w:p w14:paraId="779B58D2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</w:p>
        </w:tc>
      </w:tr>
      <w:tr w:rsidR="00A11BBF" w14:paraId="24122444" w14:textId="77777777" w:rsidTr="0021667A">
        <w:tc>
          <w:tcPr>
            <w:tcW w:w="4868" w:type="dxa"/>
          </w:tcPr>
          <w:p w14:paraId="530D7A48" w14:textId="77777777" w:rsidR="00A11BBF" w:rsidRPr="00EF275C" w:rsidRDefault="00A11BBF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Are you comfortable asking for help within existing family, social practician or health related networks?</w:t>
            </w:r>
          </w:p>
        </w:tc>
        <w:tc>
          <w:tcPr>
            <w:tcW w:w="4868" w:type="dxa"/>
          </w:tcPr>
          <w:p w14:paraId="4718F8EB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</w:p>
        </w:tc>
      </w:tr>
    </w:tbl>
    <w:p w14:paraId="670616D3" w14:textId="77777777" w:rsidR="00A11BBF" w:rsidRDefault="00A11BBF" w:rsidP="00A11BBF">
      <w:pPr>
        <w:pStyle w:val="SLPstrong"/>
      </w:pPr>
    </w:p>
    <w:p w14:paraId="608F8C45" w14:textId="77777777" w:rsidR="00A11BBF" w:rsidRDefault="00A11BBF" w:rsidP="00A11BBF">
      <w:pPr>
        <w:pStyle w:val="Heading2"/>
      </w:pPr>
      <w:r>
        <w:t xml:space="preserve">7. Finances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5063"/>
      </w:tblGrid>
      <w:tr w:rsidR="00A11BBF" w14:paraId="26CC43EA" w14:textId="77777777" w:rsidTr="0021667A">
        <w:tc>
          <w:tcPr>
            <w:tcW w:w="9736" w:type="dxa"/>
            <w:gridSpan w:val="4"/>
          </w:tcPr>
          <w:p w14:paraId="7E052794" w14:textId="77777777" w:rsidR="00A11BBF" w:rsidRPr="00A86011" w:rsidRDefault="00A11BBF" w:rsidP="0021667A">
            <w:pPr>
              <w:pStyle w:val="Heading3"/>
              <w:outlineLvl w:val="2"/>
              <w:rPr>
                <w:rFonts w:ascii="Open Sans" w:hAnsi="Open Sans"/>
              </w:rPr>
            </w:pPr>
            <w:r w:rsidRPr="00A86011">
              <w:rPr>
                <w:rFonts w:ascii="Open Sans" w:hAnsi="Open Sans"/>
                <w:color w:val="auto"/>
                <w:sz w:val="24"/>
                <w:szCs w:val="28"/>
              </w:rPr>
              <w:t>You indicated on your application form you receive some state support. Can you give me a bit more detail on these?</w:t>
            </w:r>
          </w:p>
        </w:tc>
      </w:tr>
      <w:tr w:rsidR="00A11BBF" w14:paraId="5F72B0A0" w14:textId="77777777" w:rsidTr="0021667A">
        <w:tc>
          <w:tcPr>
            <w:tcW w:w="2972" w:type="dxa"/>
          </w:tcPr>
          <w:p w14:paraId="05563843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Support</w:t>
            </w:r>
          </w:p>
        </w:tc>
        <w:tc>
          <w:tcPr>
            <w:tcW w:w="851" w:type="dxa"/>
          </w:tcPr>
          <w:p w14:paraId="57B9040E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Yes</w:t>
            </w:r>
          </w:p>
        </w:tc>
        <w:tc>
          <w:tcPr>
            <w:tcW w:w="850" w:type="dxa"/>
          </w:tcPr>
          <w:p w14:paraId="6FDD833F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No</w:t>
            </w:r>
          </w:p>
        </w:tc>
        <w:tc>
          <w:tcPr>
            <w:tcW w:w="5063" w:type="dxa"/>
          </w:tcPr>
          <w:p w14:paraId="2000F2E3" w14:textId="77777777" w:rsidR="00A11BBF" w:rsidRPr="00590AEB" w:rsidRDefault="00A11BBF" w:rsidP="0021667A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Details</w:t>
            </w:r>
          </w:p>
        </w:tc>
      </w:tr>
      <w:tr w:rsidR="00A11BBF" w14:paraId="1A8216C8" w14:textId="77777777" w:rsidTr="0021667A">
        <w:tc>
          <w:tcPr>
            <w:tcW w:w="2972" w:type="dxa"/>
          </w:tcPr>
          <w:p w14:paraId="4DEED2E0" w14:textId="77777777" w:rsidR="00A11BBF" w:rsidRPr="00590AEB" w:rsidRDefault="00A11BBF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Attendance Allowance</w:t>
            </w:r>
          </w:p>
        </w:tc>
        <w:tc>
          <w:tcPr>
            <w:tcW w:w="851" w:type="dxa"/>
          </w:tcPr>
          <w:p w14:paraId="5E1CB2AA" w14:textId="77777777" w:rsidR="00A11BBF" w:rsidRDefault="00A11BBF" w:rsidP="0021667A"/>
        </w:tc>
        <w:tc>
          <w:tcPr>
            <w:tcW w:w="850" w:type="dxa"/>
          </w:tcPr>
          <w:p w14:paraId="0DFF150E" w14:textId="77777777" w:rsidR="00A11BBF" w:rsidRDefault="00A11BBF" w:rsidP="0021667A"/>
        </w:tc>
        <w:tc>
          <w:tcPr>
            <w:tcW w:w="5063" w:type="dxa"/>
          </w:tcPr>
          <w:p w14:paraId="0DD75FC7" w14:textId="77777777" w:rsidR="00A11BBF" w:rsidRPr="00590AEB" w:rsidRDefault="00A11BBF" w:rsidP="0021667A">
            <w:pPr>
              <w:rPr>
                <w:i/>
                <w:iCs/>
              </w:rPr>
            </w:pPr>
          </w:p>
        </w:tc>
      </w:tr>
      <w:tr w:rsidR="00A11BBF" w14:paraId="43C79EE3" w14:textId="77777777" w:rsidTr="0021667A">
        <w:tc>
          <w:tcPr>
            <w:tcW w:w="2972" w:type="dxa"/>
          </w:tcPr>
          <w:p w14:paraId="0BB0C70F" w14:textId="77777777" w:rsidR="00A11BBF" w:rsidRPr="00590AEB" w:rsidRDefault="00A11BBF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Council Tax Support</w:t>
            </w:r>
          </w:p>
        </w:tc>
        <w:tc>
          <w:tcPr>
            <w:tcW w:w="851" w:type="dxa"/>
          </w:tcPr>
          <w:p w14:paraId="17D13A1B" w14:textId="77777777" w:rsidR="00A11BBF" w:rsidRDefault="00A11BBF" w:rsidP="0021667A"/>
        </w:tc>
        <w:tc>
          <w:tcPr>
            <w:tcW w:w="850" w:type="dxa"/>
          </w:tcPr>
          <w:p w14:paraId="50AEE55D" w14:textId="77777777" w:rsidR="00A11BBF" w:rsidRDefault="00A11BBF" w:rsidP="0021667A"/>
        </w:tc>
        <w:tc>
          <w:tcPr>
            <w:tcW w:w="5063" w:type="dxa"/>
          </w:tcPr>
          <w:p w14:paraId="60A20C88" w14:textId="77777777" w:rsidR="00A11BBF" w:rsidRPr="00590AEB" w:rsidRDefault="00A11BBF" w:rsidP="0021667A">
            <w:pPr>
              <w:rPr>
                <w:i/>
                <w:iCs/>
              </w:rPr>
            </w:pPr>
          </w:p>
        </w:tc>
      </w:tr>
      <w:tr w:rsidR="007F5429" w:rsidRPr="00590AEB" w14:paraId="1D0349B3" w14:textId="77777777" w:rsidTr="007F5429">
        <w:tc>
          <w:tcPr>
            <w:tcW w:w="2972" w:type="dxa"/>
          </w:tcPr>
          <w:p w14:paraId="0E1AF7AD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Disability Living Allowance</w:t>
            </w:r>
          </w:p>
        </w:tc>
        <w:tc>
          <w:tcPr>
            <w:tcW w:w="851" w:type="dxa"/>
          </w:tcPr>
          <w:p w14:paraId="3B9C4E83" w14:textId="77777777" w:rsidR="007F5429" w:rsidRDefault="007F5429" w:rsidP="0021667A"/>
        </w:tc>
        <w:tc>
          <w:tcPr>
            <w:tcW w:w="850" w:type="dxa"/>
          </w:tcPr>
          <w:p w14:paraId="767CC6F0" w14:textId="77777777" w:rsidR="007F5429" w:rsidRDefault="007F5429" w:rsidP="0021667A"/>
        </w:tc>
        <w:tc>
          <w:tcPr>
            <w:tcW w:w="5063" w:type="dxa"/>
          </w:tcPr>
          <w:p w14:paraId="2BE8CCBD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:rsidRPr="00590AEB" w14:paraId="70084214" w14:textId="77777777" w:rsidTr="007F5429">
        <w:tc>
          <w:tcPr>
            <w:tcW w:w="2972" w:type="dxa"/>
          </w:tcPr>
          <w:p w14:paraId="222F261B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Employment and Support Allowance</w:t>
            </w:r>
          </w:p>
        </w:tc>
        <w:tc>
          <w:tcPr>
            <w:tcW w:w="851" w:type="dxa"/>
          </w:tcPr>
          <w:p w14:paraId="05D597A1" w14:textId="77777777" w:rsidR="007F5429" w:rsidRDefault="007F5429" w:rsidP="0021667A"/>
        </w:tc>
        <w:tc>
          <w:tcPr>
            <w:tcW w:w="850" w:type="dxa"/>
          </w:tcPr>
          <w:p w14:paraId="6E26A958" w14:textId="77777777" w:rsidR="007F5429" w:rsidRDefault="007F5429" w:rsidP="0021667A"/>
        </w:tc>
        <w:tc>
          <w:tcPr>
            <w:tcW w:w="5063" w:type="dxa"/>
          </w:tcPr>
          <w:p w14:paraId="5C3B751A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:rsidRPr="00590AEB" w14:paraId="2F01FAC0" w14:textId="77777777" w:rsidTr="007F5429">
        <w:tc>
          <w:tcPr>
            <w:tcW w:w="2972" w:type="dxa"/>
          </w:tcPr>
          <w:p w14:paraId="07DBFF17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Housing Benefit</w:t>
            </w:r>
          </w:p>
        </w:tc>
        <w:tc>
          <w:tcPr>
            <w:tcW w:w="851" w:type="dxa"/>
          </w:tcPr>
          <w:p w14:paraId="1DD5D8B8" w14:textId="77777777" w:rsidR="007F5429" w:rsidRDefault="007F5429" w:rsidP="0021667A"/>
        </w:tc>
        <w:tc>
          <w:tcPr>
            <w:tcW w:w="850" w:type="dxa"/>
          </w:tcPr>
          <w:p w14:paraId="2FE7C9A3" w14:textId="77777777" w:rsidR="007F5429" w:rsidRDefault="007F5429" w:rsidP="0021667A"/>
        </w:tc>
        <w:tc>
          <w:tcPr>
            <w:tcW w:w="5063" w:type="dxa"/>
          </w:tcPr>
          <w:p w14:paraId="6A2F2DEE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:rsidRPr="00590AEB" w14:paraId="3979EB4E" w14:textId="77777777" w:rsidTr="007F5429">
        <w:tc>
          <w:tcPr>
            <w:tcW w:w="2972" w:type="dxa"/>
          </w:tcPr>
          <w:p w14:paraId="79FD51D1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Income Support</w:t>
            </w:r>
          </w:p>
        </w:tc>
        <w:tc>
          <w:tcPr>
            <w:tcW w:w="851" w:type="dxa"/>
          </w:tcPr>
          <w:p w14:paraId="0638B65E" w14:textId="77777777" w:rsidR="007F5429" w:rsidRDefault="007F5429" w:rsidP="0021667A"/>
        </w:tc>
        <w:tc>
          <w:tcPr>
            <w:tcW w:w="850" w:type="dxa"/>
          </w:tcPr>
          <w:p w14:paraId="48B8D5F1" w14:textId="77777777" w:rsidR="007F5429" w:rsidRDefault="007F5429" w:rsidP="0021667A"/>
        </w:tc>
        <w:tc>
          <w:tcPr>
            <w:tcW w:w="5063" w:type="dxa"/>
          </w:tcPr>
          <w:p w14:paraId="75F45551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:rsidRPr="00590AEB" w14:paraId="24C2FB0D" w14:textId="77777777" w:rsidTr="007F5429">
        <w:tc>
          <w:tcPr>
            <w:tcW w:w="2972" w:type="dxa"/>
          </w:tcPr>
          <w:p w14:paraId="1544D1F3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Job Seekers Allowance</w:t>
            </w:r>
          </w:p>
        </w:tc>
        <w:tc>
          <w:tcPr>
            <w:tcW w:w="851" w:type="dxa"/>
          </w:tcPr>
          <w:p w14:paraId="0C371D1D" w14:textId="77777777" w:rsidR="007F5429" w:rsidRDefault="007F5429" w:rsidP="0021667A"/>
        </w:tc>
        <w:tc>
          <w:tcPr>
            <w:tcW w:w="850" w:type="dxa"/>
          </w:tcPr>
          <w:p w14:paraId="3964A01A" w14:textId="77777777" w:rsidR="007F5429" w:rsidRDefault="007F5429" w:rsidP="0021667A"/>
        </w:tc>
        <w:tc>
          <w:tcPr>
            <w:tcW w:w="5063" w:type="dxa"/>
          </w:tcPr>
          <w:p w14:paraId="645ED29F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:rsidRPr="00590AEB" w14:paraId="7ABC4C45" w14:textId="77777777" w:rsidTr="007F5429">
        <w:tc>
          <w:tcPr>
            <w:tcW w:w="2972" w:type="dxa"/>
          </w:tcPr>
          <w:p w14:paraId="6725DAAB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Personal Independence Payments</w:t>
            </w:r>
          </w:p>
        </w:tc>
        <w:tc>
          <w:tcPr>
            <w:tcW w:w="851" w:type="dxa"/>
          </w:tcPr>
          <w:p w14:paraId="3242ADC2" w14:textId="77777777" w:rsidR="007F5429" w:rsidRDefault="007F5429" w:rsidP="0021667A"/>
        </w:tc>
        <w:tc>
          <w:tcPr>
            <w:tcW w:w="850" w:type="dxa"/>
          </w:tcPr>
          <w:p w14:paraId="4310CAEF" w14:textId="77777777" w:rsidR="007F5429" w:rsidRDefault="007F5429" w:rsidP="0021667A"/>
        </w:tc>
        <w:tc>
          <w:tcPr>
            <w:tcW w:w="5063" w:type="dxa"/>
          </w:tcPr>
          <w:p w14:paraId="76461C65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:rsidRPr="00590AEB" w14:paraId="299E153B" w14:textId="77777777" w:rsidTr="007F5429">
        <w:tc>
          <w:tcPr>
            <w:tcW w:w="2972" w:type="dxa"/>
          </w:tcPr>
          <w:p w14:paraId="24C6DD64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Single Person Council Tax Discount</w:t>
            </w:r>
          </w:p>
        </w:tc>
        <w:tc>
          <w:tcPr>
            <w:tcW w:w="851" w:type="dxa"/>
          </w:tcPr>
          <w:p w14:paraId="7C281593" w14:textId="77777777" w:rsidR="007F5429" w:rsidRDefault="007F5429" w:rsidP="0021667A"/>
        </w:tc>
        <w:tc>
          <w:tcPr>
            <w:tcW w:w="850" w:type="dxa"/>
          </w:tcPr>
          <w:p w14:paraId="28D096D9" w14:textId="77777777" w:rsidR="007F5429" w:rsidRDefault="007F5429" w:rsidP="0021667A"/>
        </w:tc>
        <w:tc>
          <w:tcPr>
            <w:tcW w:w="5063" w:type="dxa"/>
          </w:tcPr>
          <w:p w14:paraId="6537D2C7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:rsidRPr="00590AEB" w14:paraId="303C40A8" w14:textId="77777777" w:rsidTr="007F5429">
        <w:tc>
          <w:tcPr>
            <w:tcW w:w="2972" w:type="dxa"/>
          </w:tcPr>
          <w:p w14:paraId="30A1325B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Universal Credit</w:t>
            </w:r>
          </w:p>
        </w:tc>
        <w:tc>
          <w:tcPr>
            <w:tcW w:w="851" w:type="dxa"/>
          </w:tcPr>
          <w:p w14:paraId="33159032" w14:textId="77777777" w:rsidR="007F5429" w:rsidRDefault="007F5429" w:rsidP="0021667A"/>
        </w:tc>
        <w:tc>
          <w:tcPr>
            <w:tcW w:w="850" w:type="dxa"/>
          </w:tcPr>
          <w:p w14:paraId="5D499E69" w14:textId="77777777" w:rsidR="007F5429" w:rsidRDefault="007F5429" w:rsidP="0021667A"/>
        </w:tc>
        <w:tc>
          <w:tcPr>
            <w:tcW w:w="5063" w:type="dxa"/>
          </w:tcPr>
          <w:p w14:paraId="6C4F1096" w14:textId="77777777" w:rsidR="007F5429" w:rsidRPr="00590AEB" w:rsidRDefault="007F5429" w:rsidP="0021667A">
            <w:pPr>
              <w:rPr>
                <w:i/>
                <w:iCs/>
              </w:rPr>
            </w:pPr>
          </w:p>
        </w:tc>
      </w:tr>
      <w:tr w:rsidR="007F5429" w14:paraId="641DA5D9" w14:textId="77777777" w:rsidTr="007F5429">
        <w:tc>
          <w:tcPr>
            <w:tcW w:w="2972" w:type="dxa"/>
          </w:tcPr>
          <w:p w14:paraId="128931BE" w14:textId="77777777" w:rsidR="007F5429" w:rsidRPr="00590AEB" w:rsidRDefault="007F5429" w:rsidP="0021667A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851" w:type="dxa"/>
          </w:tcPr>
          <w:p w14:paraId="34460F28" w14:textId="77777777" w:rsidR="007F5429" w:rsidRDefault="007F5429" w:rsidP="0021667A"/>
        </w:tc>
        <w:tc>
          <w:tcPr>
            <w:tcW w:w="850" w:type="dxa"/>
          </w:tcPr>
          <w:p w14:paraId="7EC02FCB" w14:textId="77777777" w:rsidR="007F5429" w:rsidRDefault="007F5429" w:rsidP="0021667A"/>
        </w:tc>
        <w:tc>
          <w:tcPr>
            <w:tcW w:w="5063" w:type="dxa"/>
          </w:tcPr>
          <w:p w14:paraId="2DF67CC7" w14:textId="77777777" w:rsidR="007F5429" w:rsidRDefault="007F5429" w:rsidP="0021667A"/>
        </w:tc>
      </w:tr>
    </w:tbl>
    <w:p w14:paraId="48D87940" w14:textId="77777777" w:rsidR="007F5429" w:rsidRDefault="007F54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7F5429" w:rsidRPr="00A86011" w14:paraId="39E5F2CA" w14:textId="77777777" w:rsidTr="007F5429">
        <w:tc>
          <w:tcPr>
            <w:tcW w:w="4815" w:type="dxa"/>
          </w:tcPr>
          <w:p w14:paraId="60706194" w14:textId="77777777" w:rsidR="007F5429" w:rsidRPr="006A11F8" w:rsidRDefault="007F5429" w:rsidP="0021667A">
            <w:pPr>
              <w:pStyle w:val="Heading3"/>
              <w:outlineLvl w:val="2"/>
              <w:rPr>
                <w:rFonts w:ascii="Open Sans" w:hAnsi="Open Sans"/>
                <w:bCs/>
                <w:color w:val="auto"/>
                <w:sz w:val="24"/>
                <w:szCs w:val="28"/>
              </w:rPr>
            </w:pPr>
            <w:r w:rsidRPr="006A11F8">
              <w:rPr>
                <w:rFonts w:ascii="Open Sans" w:hAnsi="Open Sans"/>
                <w:bCs/>
                <w:color w:val="auto"/>
                <w:sz w:val="24"/>
                <w:szCs w:val="28"/>
              </w:rPr>
              <w:lastRenderedPageBreak/>
              <w:t>Do you receive any other financial help?</w:t>
            </w:r>
            <w:r>
              <w:rPr>
                <w:rFonts w:ascii="Open Sans" w:hAnsi="Open Sans"/>
                <w:bCs/>
                <w:color w:val="auto"/>
                <w:sz w:val="24"/>
                <w:szCs w:val="28"/>
              </w:rPr>
              <w:t xml:space="preserve"> Family, friends?</w:t>
            </w:r>
          </w:p>
        </w:tc>
        <w:tc>
          <w:tcPr>
            <w:tcW w:w="4819" w:type="dxa"/>
          </w:tcPr>
          <w:p w14:paraId="525C4C3F" w14:textId="77777777" w:rsidR="007F5429" w:rsidRPr="00A86011" w:rsidRDefault="007F5429" w:rsidP="0021667A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7F5429" w:rsidRPr="00A86011" w14:paraId="0A387DE2" w14:textId="77777777" w:rsidTr="007F5429">
        <w:tc>
          <w:tcPr>
            <w:tcW w:w="4815" w:type="dxa"/>
          </w:tcPr>
          <w:p w14:paraId="45A00A6C" w14:textId="77777777" w:rsidR="007F5429" w:rsidRPr="006A11F8" w:rsidRDefault="007F5429" w:rsidP="0021667A">
            <w:pPr>
              <w:rPr>
                <w:b/>
                <w:bCs/>
                <w:color w:val="auto"/>
                <w:szCs w:val="28"/>
              </w:rPr>
            </w:pPr>
            <w:r w:rsidRPr="006A11F8">
              <w:rPr>
                <w:b/>
                <w:bCs/>
                <w:color w:val="auto"/>
                <w:szCs w:val="28"/>
              </w:rPr>
              <w:t>Do you have an insurance policy to cover your belongings?</w:t>
            </w:r>
          </w:p>
        </w:tc>
        <w:tc>
          <w:tcPr>
            <w:tcW w:w="4819" w:type="dxa"/>
          </w:tcPr>
          <w:p w14:paraId="27BC9F50" w14:textId="77777777" w:rsidR="007F5429" w:rsidRPr="00A86011" w:rsidRDefault="007F5429" w:rsidP="0021667A">
            <w:pPr>
              <w:rPr>
                <w:color w:val="auto"/>
                <w:szCs w:val="28"/>
              </w:rPr>
            </w:pPr>
          </w:p>
        </w:tc>
      </w:tr>
      <w:tr w:rsidR="007F5429" w:rsidRPr="00A86011" w14:paraId="1D6C8948" w14:textId="77777777" w:rsidTr="007F5429">
        <w:tc>
          <w:tcPr>
            <w:tcW w:w="4815" w:type="dxa"/>
          </w:tcPr>
          <w:p w14:paraId="3441F4F5" w14:textId="77777777" w:rsidR="007F5429" w:rsidRPr="006A11F8" w:rsidRDefault="007F5429" w:rsidP="0021667A">
            <w:pPr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Do you have any money worries or debt?</w:t>
            </w:r>
          </w:p>
        </w:tc>
        <w:tc>
          <w:tcPr>
            <w:tcW w:w="4819" w:type="dxa"/>
          </w:tcPr>
          <w:p w14:paraId="615F3B23" w14:textId="77777777" w:rsidR="007F5429" w:rsidRPr="00A86011" w:rsidRDefault="007F5429" w:rsidP="0021667A">
            <w:pPr>
              <w:rPr>
                <w:color w:val="auto"/>
                <w:szCs w:val="28"/>
              </w:rPr>
            </w:pPr>
          </w:p>
        </w:tc>
      </w:tr>
    </w:tbl>
    <w:p w14:paraId="11B9C8BD" w14:textId="407EABBF" w:rsidR="0035471C" w:rsidRDefault="0035471C" w:rsidP="0035471C"/>
    <w:p w14:paraId="137ABCC0" w14:textId="77777777" w:rsidR="007F5429" w:rsidRPr="007F5429" w:rsidRDefault="007F5429" w:rsidP="007F5429">
      <w:pPr>
        <w:pStyle w:val="Heading2"/>
        <w:rPr>
          <w:rStyle w:val="SLPstrongChar"/>
          <w:rFonts w:ascii="Asap SemiBold" w:hAnsi="Asap SemiBold"/>
          <w:b/>
          <w:bCs/>
          <w:color w:val="47A573"/>
          <w:sz w:val="36"/>
          <w:szCs w:val="36"/>
        </w:rPr>
      </w:pPr>
      <w:r w:rsidRPr="007F5429">
        <w:rPr>
          <w:rStyle w:val="SLPstrongChar"/>
          <w:rFonts w:ascii="Asap SemiBold" w:hAnsi="Asap SemiBold"/>
          <w:b/>
          <w:bCs/>
          <w:color w:val="47A573"/>
          <w:sz w:val="36"/>
          <w:szCs w:val="36"/>
        </w:rPr>
        <w:t xml:space="preserve">8. Concerns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7F5429" w14:paraId="1E42F394" w14:textId="77777777" w:rsidTr="0021667A">
        <w:tc>
          <w:tcPr>
            <w:tcW w:w="4248" w:type="dxa"/>
          </w:tcPr>
          <w:p w14:paraId="66A7DC14" w14:textId="77777777" w:rsidR="007F5429" w:rsidRPr="002C317C" w:rsidRDefault="007F5429" w:rsidP="0021667A">
            <w:pPr>
              <w:pStyle w:val="Heading3"/>
              <w:spacing w:after="0"/>
              <w:outlineLvl w:val="2"/>
              <w:rPr>
                <w:rFonts w:ascii="Open Sans" w:hAnsi="Open Sans"/>
                <w:i/>
                <w:iCs/>
                <w:color w:val="auto"/>
                <w:sz w:val="24"/>
                <w:szCs w:val="24"/>
              </w:rPr>
            </w:pPr>
            <w:r w:rsidRPr="00A86011">
              <w:rPr>
                <w:rFonts w:ascii="Open Sans" w:hAnsi="Open Sans"/>
                <w:color w:val="auto"/>
                <w:sz w:val="24"/>
                <w:szCs w:val="24"/>
              </w:rPr>
              <w:t>Do you have any concerns?</w:t>
            </w:r>
          </w:p>
          <w:p w14:paraId="50B2CC4C" w14:textId="77777777" w:rsidR="007F5429" w:rsidRPr="002C317C" w:rsidRDefault="007F5429" w:rsidP="007F5429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</w:pPr>
            <w:r w:rsidRPr="002C317C">
              <w:rPr>
                <w:i/>
                <w:iCs/>
              </w:rPr>
              <w:t>Is this the first time you’ve shared anyone’s home?</w:t>
            </w:r>
          </w:p>
        </w:tc>
        <w:tc>
          <w:tcPr>
            <w:tcW w:w="5488" w:type="dxa"/>
          </w:tcPr>
          <w:p w14:paraId="76546210" w14:textId="77777777" w:rsidR="007F5429" w:rsidRDefault="007F5429" w:rsidP="0021667A">
            <w:pPr>
              <w:pStyle w:val="Heading3"/>
              <w:outlineLvl w:val="2"/>
            </w:pPr>
          </w:p>
        </w:tc>
      </w:tr>
    </w:tbl>
    <w:p w14:paraId="568F99B9" w14:textId="77777777" w:rsidR="007F5429" w:rsidRPr="0035471C" w:rsidRDefault="007F5429" w:rsidP="0035471C"/>
    <w:p w14:paraId="17A498CD" w14:textId="77777777" w:rsidR="007F5429" w:rsidRPr="007F5429" w:rsidRDefault="007F5429" w:rsidP="007F5429">
      <w:pPr>
        <w:pStyle w:val="Heading2"/>
      </w:pPr>
      <w:r w:rsidRPr="007F5429">
        <w:rPr>
          <w:rStyle w:val="SLPstrongChar"/>
          <w:rFonts w:ascii="Asap SemiBold" w:hAnsi="Asap SemiBold"/>
          <w:b/>
          <w:bCs/>
          <w:color w:val="47A573"/>
          <w:sz w:val="36"/>
          <w:szCs w:val="36"/>
        </w:rPr>
        <w:t>9</w:t>
      </w:r>
      <w:r w:rsidRPr="007F5429">
        <w:t>. Meeting a Householder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7F5429" w14:paraId="42767976" w14:textId="77777777" w:rsidTr="0021667A">
        <w:tc>
          <w:tcPr>
            <w:tcW w:w="4248" w:type="dxa"/>
          </w:tcPr>
          <w:p w14:paraId="2086BFE6" w14:textId="77777777" w:rsidR="007F5429" w:rsidRDefault="007F5429" w:rsidP="0021667A">
            <w:pPr>
              <w:spacing w:after="0"/>
              <w:rPr>
                <w:b/>
                <w:color w:val="auto"/>
                <w:szCs w:val="28"/>
              </w:rPr>
            </w:pPr>
            <w:r w:rsidRPr="00A86011">
              <w:rPr>
                <w:b/>
                <w:color w:val="auto"/>
                <w:szCs w:val="28"/>
              </w:rPr>
              <w:t>Would you like another person to meet the Householder with you?</w:t>
            </w:r>
          </w:p>
          <w:p w14:paraId="6C7CA2B5" w14:textId="77777777" w:rsidR="007F5429" w:rsidRPr="00A86011" w:rsidRDefault="007F5429" w:rsidP="007F5429">
            <w:pPr>
              <w:pStyle w:val="ListParagraph"/>
              <w:numPr>
                <w:ilvl w:val="0"/>
                <w:numId w:val="27"/>
              </w:numPr>
              <w:ind w:left="589"/>
              <w:rPr>
                <w:i/>
                <w:iCs/>
              </w:rPr>
            </w:pPr>
            <w:r w:rsidRPr="00A86011">
              <w:rPr>
                <w:i/>
                <w:iCs/>
              </w:rPr>
              <w:t xml:space="preserve">Who? </w:t>
            </w:r>
          </w:p>
          <w:p w14:paraId="047AF6E3" w14:textId="77777777" w:rsidR="007F5429" w:rsidRPr="00A86011" w:rsidRDefault="007F5429" w:rsidP="007F5429">
            <w:pPr>
              <w:pStyle w:val="ListParagraph"/>
              <w:numPr>
                <w:ilvl w:val="0"/>
                <w:numId w:val="27"/>
              </w:numPr>
              <w:ind w:left="589"/>
              <w:rPr>
                <w:b/>
                <w:bCs/>
                <w:u w:val="single"/>
              </w:rPr>
            </w:pPr>
            <w:r w:rsidRPr="00A86011">
              <w:rPr>
                <w:i/>
                <w:iCs/>
              </w:rPr>
              <w:t>Will you arrange that?</w:t>
            </w:r>
          </w:p>
        </w:tc>
        <w:tc>
          <w:tcPr>
            <w:tcW w:w="5488" w:type="dxa"/>
          </w:tcPr>
          <w:p w14:paraId="7C5E2320" w14:textId="77777777" w:rsidR="007F5429" w:rsidRDefault="007F5429" w:rsidP="0021667A">
            <w:pPr>
              <w:rPr>
                <w:b/>
                <w:bCs/>
                <w:u w:val="single"/>
              </w:rPr>
            </w:pPr>
          </w:p>
        </w:tc>
      </w:tr>
    </w:tbl>
    <w:p w14:paraId="561E8101" w14:textId="77777777" w:rsidR="007F5429" w:rsidRDefault="007F5429" w:rsidP="007F5429">
      <w:pPr>
        <w:pStyle w:val="SLPstrong"/>
      </w:pPr>
    </w:p>
    <w:p w14:paraId="6B47D4BC" w14:textId="77777777" w:rsidR="007F5429" w:rsidRPr="009760F5" w:rsidRDefault="007F5429" w:rsidP="007F5429">
      <w:pPr>
        <w:pStyle w:val="Heading2"/>
        <w:spacing w:before="240"/>
      </w:pPr>
      <w:r>
        <w:t xml:space="preserve">10. The Agreement </w:t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</w:p>
    <w:p w14:paraId="3DB9142D" w14:textId="2571A82D" w:rsidR="007F5429" w:rsidRDefault="007F5429" w:rsidP="007F5429">
      <w:r w:rsidRPr="00413C54">
        <w:t xml:space="preserve">Explain that we help both parties to establish a written agreement which becomes the basis of the relationship.  Ensure they understand </w:t>
      </w:r>
      <w:r>
        <w:t xml:space="preserve">the legal contract of sharing a home is between them and that </w:t>
      </w:r>
      <w:r w:rsidRPr="009760F5">
        <w:rPr>
          <w:b/>
          <w:color w:val="FF0000"/>
        </w:rPr>
        <w:t>ORGANISATION NAME</w:t>
      </w:r>
      <w:r w:rsidRPr="009760F5">
        <w:rPr>
          <w:color w:val="FF0000"/>
        </w:rPr>
        <w:t xml:space="preserve"> </w:t>
      </w:r>
      <w:r w:rsidRPr="00413C54">
        <w:t xml:space="preserve">is </w:t>
      </w:r>
      <w:r w:rsidRPr="001118A0">
        <w:rPr>
          <w:bCs/>
        </w:rPr>
        <w:t xml:space="preserve">not </w:t>
      </w:r>
      <w:r w:rsidRPr="00413C54">
        <w:t xml:space="preserve">involved </w:t>
      </w:r>
      <w:r w:rsidR="00DC3731" w:rsidRPr="00413C54">
        <w:t>contractually but</w:t>
      </w:r>
      <w:r w:rsidRPr="00413C54">
        <w:t xml:space="preserve"> helps and supports both parties.  </w:t>
      </w:r>
    </w:p>
    <w:p w14:paraId="045F32CA" w14:textId="532C2D46" w:rsidR="00FB202D" w:rsidRDefault="00FB202D" w:rsidP="007F5429"/>
    <w:p w14:paraId="60D1B19E" w14:textId="77777777" w:rsidR="00FB202D" w:rsidRPr="00A16E50" w:rsidRDefault="00FB202D" w:rsidP="007F5429"/>
    <w:p w14:paraId="0047E123" w14:textId="77777777" w:rsidR="007F5429" w:rsidRPr="00A16E50" w:rsidRDefault="007F5429" w:rsidP="007F5429">
      <w:pPr>
        <w:pStyle w:val="Heading2"/>
      </w:pPr>
      <w:r>
        <w:lastRenderedPageBreak/>
        <w:t>11. Next Steps</w:t>
      </w:r>
    </w:p>
    <w:p w14:paraId="6094A692" w14:textId="77777777" w:rsidR="007F5429" w:rsidRPr="00413C54" w:rsidRDefault="007F5429" w:rsidP="007F5429">
      <w:pPr>
        <w:pStyle w:val="Bullet1"/>
        <w:numPr>
          <w:ilvl w:val="0"/>
          <w:numId w:val="1"/>
        </w:numPr>
        <w:ind w:left="720" w:hanging="360"/>
      </w:pPr>
      <w:r w:rsidRPr="00413C54">
        <w:t>Contact references</w:t>
      </w:r>
    </w:p>
    <w:p w14:paraId="41C72B59" w14:textId="77777777" w:rsidR="007F5429" w:rsidRPr="00413C54" w:rsidRDefault="007F5429" w:rsidP="007F5429">
      <w:pPr>
        <w:pStyle w:val="Bullet1"/>
        <w:numPr>
          <w:ilvl w:val="0"/>
          <w:numId w:val="1"/>
        </w:numPr>
        <w:ind w:left="720" w:hanging="360"/>
      </w:pPr>
      <w:r w:rsidRPr="00413C54">
        <w:t>Time scales and communication procedure</w:t>
      </w:r>
    </w:p>
    <w:p w14:paraId="10D6C44F" w14:textId="77777777" w:rsidR="007F5429" w:rsidRPr="00413C54" w:rsidRDefault="007F5429" w:rsidP="007F5429">
      <w:pPr>
        <w:pStyle w:val="Bullet1"/>
        <w:numPr>
          <w:ilvl w:val="0"/>
          <w:numId w:val="1"/>
        </w:numPr>
        <w:ind w:left="720" w:hanging="360"/>
      </w:pPr>
      <w:r w:rsidRPr="00413C54">
        <w:t>Explain how this information is used to advertise and find matches</w:t>
      </w:r>
    </w:p>
    <w:p w14:paraId="1A35CF69" w14:textId="77777777" w:rsidR="007F5429" w:rsidRDefault="007F5429" w:rsidP="007F5429">
      <w:pPr>
        <w:pStyle w:val="Bullet1"/>
        <w:numPr>
          <w:ilvl w:val="0"/>
          <w:numId w:val="1"/>
        </w:numPr>
        <w:ind w:left="720" w:hanging="360"/>
      </w:pPr>
      <w:r>
        <w:t>Financial checks</w:t>
      </w:r>
    </w:p>
    <w:p w14:paraId="1D62B847" w14:textId="77777777" w:rsidR="007F5429" w:rsidRDefault="007F5429" w:rsidP="007F5429">
      <w:pPr>
        <w:pStyle w:val="Bullet1"/>
        <w:numPr>
          <w:ilvl w:val="0"/>
          <w:numId w:val="1"/>
        </w:numPr>
        <w:ind w:left="720" w:hanging="360"/>
      </w:pPr>
      <w:r>
        <w:t>DBS checks</w:t>
      </w:r>
    </w:p>
    <w:p w14:paraId="6F443A0E" w14:textId="77777777" w:rsidR="007F5429" w:rsidRPr="00413C54" w:rsidRDefault="007F5429" w:rsidP="007F5429">
      <w:pPr>
        <w:pStyle w:val="Bullet1"/>
        <w:numPr>
          <w:ilvl w:val="0"/>
          <w:numId w:val="1"/>
        </w:numPr>
        <w:ind w:left="720" w:hanging="360"/>
      </w:pPr>
      <w:r w:rsidRPr="00413C54">
        <w:t>The introduction process</w:t>
      </w:r>
    </w:p>
    <w:p w14:paraId="59FBF68D" w14:textId="31A4B3D6" w:rsidR="0035471C" w:rsidRDefault="0035471C" w:rsidP="0035471C">
      <w:pPr>
        <w:tabs>
          <w:tab w:val="left" w:pos="4160"/>
        </w:tabs>
      </w:pPr>
      <w:r>
        <w:tab/>
      </w:r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AF78" w14:textId="77777777" w:rsidR="007B6585" w:rsidRDefault="007B6585" w:rsidP="00980270">
      <w:r>
        <w:separator/>
      </w:r>
    </w:p>
  </w:endnote>
  <w:endnote w:type="continuationSeparator" w:id="0">
    <w:p w14:paraId="5027D575" w14:textId="77777777" w:rsidR="007B6585" w:rsidRDefault="007B6585" w:rsidP="00980270">
      <w:r>
        <w:continuationSeparator/>
      </w:r>
    </w:p>
  </w:endnote>
  <w:endnote w:type="continuationNotice" w:id="1">
    <w:p w14:paraId="3A145A31" w14:textId="77777777" w:rsidR="007B6585" w:rsidRDefault="007B6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14CF5" w14:textId="77777777" w:rsidR="007B6585" w:rsidRPr="00531E15" w:rsidRDefault="007B6585" w:rsidP="00980270">
      <w:pPr>
        <w:pStyle w:val="Footer"/>
      </w:pPr>
      <w:r>
        <w:rPr>
          <w:noProof/>
        </w:rPr>
        <w:drawing>
          <wp:inline distT="0" distB="0" distL="0" distR="0" wp14:anchorId="0BE25382" wp14:editId="04AA697D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6EC0EE56" w14:textId="77777777" w:rsidR="007B6585" w:rsidRDefault="007B6585" w:rsidP="00980270">
      <w:r>
        <w:continuationSeparator/>
      </w:r>
    </w:p>
  </w:footnote>
  <w:footnote w:type="continuationNotice" w:id="1">
    <w:p w14:paraId="3E3DCC11" w14:textId="77777777" w:rsidR="007B6585" w:rsidRDefault="007B6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1.5pt;height:25pt" o:bullet="t">
        <v:imagedata r:id="rId1" o:title="Purple_bullet-09"/>
      </v:shape>
    </w:pict>
  </w:numPicBullet>
  <w:numPicBullet w:numPicBulletId="1">
    <w:pict>
      <v:shape id="_x0000_i1096" type="#_x0000_t75" style="width:8.5pt;height:10pt" o:bullet="t">
        <v:imagedata r:id="rId2" o:title="SLP bullet point-09"/>
      </v:shape>
    </w:pict>
  </w:numPicBullet>
  <w:numPicBullet w:numPicBulletId="2">
    <w:pict>
      <v:shape id="_x0000_i1097" type="#_x0000_t75" style="width:8.5pt;height:10pt" o:bullet="t">
        <v:imagedata r:id="rId3" o:title="Homeshare bullet point-25"/>
      </v:shape>
    </w:pict>
  </w:numPicBullet>
  <w:numPicBullet w:numPicBulletId="3">
    <w:pict>
      <v:shape id="_x0000_i1098" type="#_x0000_t75" style="width:3.5pt;height:3.5pt" o:bullet="t">
        <v:imagedata r:id="rId4" o:title="Homeshare bullet point-25-01"/>
      </v:shape>
    </w:pict>
  </w:numPicBullet>
  <w:numPicBullet w:numPicBulletId="4">
    <w:pict>
      <v:shape id="_x0000_i1099" type="#_x0000_t75" style="width:11.5pt;height:11.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9BB"/>
    <w:multiLevelType w:val="hybridMultilevel"/>
    <w:tmpl w:val="F202E41A"/>
    <w:lvl w:ilvl="0" w:tplc="EF2C12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F7083"/>
    <w:multiLevelType w:val="hybridMultilevel"/>
    <w:tmpl w:val="F3104AC6"/>
    <w:lvl w:ilvl="0" w:tplc="C7D48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060C1"/>
    <w:multiLevelType w:val="hybridMultilevel"/>
    <w:tmpl w:val="A3B62810"/>
    <w:lvl w:ilvl="0" w:tplc="B2EA27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9"/>
  </w:num>
  <w:num w:numId="2" w16cid:durableId="2075926885">
    <w:abstractNumId w:val="19"/>
    <w:lvlOverride w:ilvl="0">
      <w:startOverride w:val="1"/>
    </w:lvlOverride>
  </w:num>
  <w:num w:numId="3" w16cid:durableId="6216202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6"/>
  </w:num>
  <w:num w:numId="5" w16cid:durableId="470177484">
    <w:abstractNumId w:val="9"/>
  </w:num>
  <w:num w:numId="6" w16cid:durableId="351344528">
    <w:abstractNumId w:val="6"/>
  </w:num>
  <w:num w:numId="7" w16cid:durableId="1759785280">
    <w:abstractNumId w:val="24"/>
  </w:num>
  <w:num w:numId="8" w16cid:durableId="1676301284">
    <w:abstractNumId w:val="17"/>
  </w:num>
  <w:num w:numId="9" w16cid:durableId="356153389">
    <w:abstractNumId w:val="27"/>
  </w:num>
  <w:num w:numId="10" w16cid:durableId="127093799">
    <w:abstractNumId w:val="5"/>
  </w:num>
  <w:num w:numId="11" w16cid:durableId="1349795935">
    <w:abstractNumId w:val="25"/>
  </w:num>
  <w:num w:numId="12" w16cid:durableId="638263428">
    <w:abstractNumId w:val="20"/>
  </w:num>
  <w:num w:numId="13" w16cid:durableId="2052075526">
    <w:abstractNumId w:val="13"/>
  </w:num>
  <w:num w:numId="14" w16cid:durableId="212736164">
    <w:abstractNumId w:val="4"/>
  </w:num>
  <w:num w:numId="15" w16cid:durableId="313528945">
    <w:abstractNumId w:val="10"/>
  </w:num>
  <w:num w:numId="16" w16cid:durableId="1447308982">
    <w:abstractNumId w:val="18"/>
  </w:num>
  <w:num w:numId="17" w16cid:durableId="975643316">
    <w:abstractNumId w:val="21"/>
  </w:num>
  <w:num w:numId="18" w16cid:durableId="710568787">
    <w:abstractNumId w:val="22"/>
  </w:num>
  <w:num w:numId="19" w16cid:durableId="1465542701">
    <w:abstractNumId w:val="2"/>
  </w:num>
  <w:num w:numId="20" w16cid:durableId="1462923009">
    <w:abstractNumId w:val="3"/>
  </w:num>
  <w:num w:numId="21" w16cid:durableId="482743301">
    <w:abstractNumId w:val="0"/>
  </w:num>
  <w:num w:numId="22" w16cid:durableId="792359009">
    <w:abstractNumId w:val="11"/>
  </w:num>
  <w:num w:numId="23" w16cid:durableId="1550729562">
    <w:abstractNumId w:val="8"/>
  </w:num>
  <w:num w:numId="24" w16cid:durableId="638613389">
    <w:abstractNumId w:val="7"/>
  </w:num>
  <w:num w:numId="25" w16cid:durableId="1169371680">
    <w:abstractNumId w:val="26"/>
  </w:num>
  <w:num w:numId="26" w16cid:durableId="969047897">
    <w:abstractNumId w:val="12"/>
  </w:num>
  <w:num w:numId="27" w16cid:durableId="110780562">
    <w:abstractNumId w:val="23"/>
  </w:num>
  <w:num w:numId="28" w16cid:durableId="2077389625">
    <w:abstractNumId w:val="14"/>
  </w:num>
  <w:num w:numId="29" w16cid:durableId="104891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0F093F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56CBE"/>
    <w:rsid w:val="00772F3F"/>
    <w:rsid w:val="007736C3"/>
    <w:rsid w:val="007823FA"/>
    <w:rsid w:val="00783BA7"/>
    <w:rsid w:val="0079411B"/>
    <w:rsid w:val="007B325F"/>
    <w:rsid w:val="007B61AB"/>
    <w:rsid w:val="007B6585"/>
    <w:rsid w:val="007E1788"/>
    <w:rsid w:val="007F388E"/>
    <w:rsid w:val="007F5429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11BBF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17586"/>
    <w:rsid w:val="00D45A5C"/>
    <w:rsid w:val="00D53902"/>
    <w:rsid w:val="00D53956"/>
    <w:rsid w:val="00D97417"/>
    <w:rsid w:val="00DA7D27"/>
    <w:rsid w:val="00DC3731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202D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257760"/>
    <w:rsid w:val="00634CBF"/>
    <w:rsid w:val="0070653B"/>
    <w:rsid w:val="008F2E14"/>
    <w:rsid w:val="00980995"/>
    <w:rsid w:val="00A15328"/>
    <w:rsid w:val="00B24F00"/>
    <w:rsid w:val="00C52075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3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1</TotalTime>
  <Pages>1</Pages>
  <Words>978</Words>
  <Characters>5334</Characters>
  <Application>Microsoft Office Word</Application>
  <DocSecurity>0</DocSecurity>
  <Lines>410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6</cp:revision>
  <cp:lastPrinted>2022-05-27T11:59:00Z</cp:lastPrinted>
  <dcterms:created xsi:type="dcterms:W3CDTF">2022-09-14T13:56:00Z</dcterms:created>
  <dcterms:modified xsi:type="dcterms:W3CDTF">2022-09-28T17:12:00Z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  <property fmtid="{D5CDD505-2E9C-101B-9397-08002B2CF9AE}" pid="5" name="GrammarlyDocumentId">
    <vt:lpwstr>d5e1612430533388078380193708b64b59108b5c8d45c7e03c64b04e7584dca3</vt:lpwstr>
  </property>
</Properties>
</file>